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482FB3EC" w:rsidR="00227750" w:rsidRPr="00D47133" w:rsidRDefault="00113190" w:rsidP="00614D14">
            <w:pPr>
              <w:rPr>
                <w:rFonts w:ascii="Nunito Sans" w:hAnsi="Nunito Sans" w:cs="Arial"/>
              </w:rPr>
            </w:pPr>
            <w:r>
              <w:rPr>
                <w:rFonts w:ascii="Nunito Sans" w:hAnsi="Nunito Sans" w:cs="Arial"/>
              </w:rPr>
              <w:t xml:space="preserve">IT Cyber Security Lead </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37E48D1D" w:rsidR="00227750" w:rsidRPr="00D47133" w:rsidRDefault="00113190" w:rsidP="00DB48C4">
            <w:pPr>
              <w:rPr>
                <w:rFonts w:ascii="Nunito Sans" w:hAnsi="Nunito Sans" w:cs="Arial"/>
              </w:rPr>
            </w:pPr>
            <w:r>
              <w:rPr>
                <w:rFonts w:ascii="Nunito Sans" w:hAnsi="Nunito Sans" w:cs="Arial"/>
              </w:rPr>
              <w:t xml:space="preserve">IT Operations </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211399F5" w:rsidR="00227750" w:rsidRPr="00D47133" w:rsidRDefault="00113190" w:rsidP="00DB48C4">
            <w:pPr>
              <w:rPr>
                <w:rFonts w:ascii="Nunito Sans" w:hAnsi="Nunito Sans" w:cs="Arial"/>
              </w:rPr>
            </w:pPr>
            <w:r>
              <w:rPr>
                <w:rFonts w:ascii="Nunito Sans" w:hAnsi="Nunito Sans" w:cs="Arial"/>
              </w:rPr>
              <w:t>Ashford</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4C7CC436" w:rsidR="00F803B8" w:rsidRPr="00D47133" w:rsidRDefault="00113190" w:rsidP="00F803B8">
            <w:pPr>
              <w:rPr>
                <w:rFonts w:ascii="Nunito Sans" w:hAnsi="Nunito Sans" w:cs="Arial"/>
              </w:rPr>
            </w:pPr>
            <w:r w:rsidRPr="00630934">
              <w:rPr>
                <w:rFonts w:ascii="Nunito Sans" w:hAnsi="Nunito Sans"/>
              </w:rPr>
              <w:t>As agreed, and in accordance with the contract of employment</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5457079E" w:rsidR="00F803B8" w:rsidRPr="00D47133" w:rsidRDefault="00113190" w:rsidP="00F803B8">
            <w:pPr>
              <w:rPr>
                <w:rFonts w:ascii="Nunito Sans" w:hAnsi="Nunito Sans" w:cs="Arial"/>
              </w:rPr>
            </w:pPr>
            <w:r w:rsidRPr="00630934">
              <w:rPr>
                <w:rFonts w:ascii="Nunito Sans" w:hAnsi="Nunito Sans"/>
              </w:rPr>
              <w:t>Director of IT Operations</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08622F1B" w:rsidR="00F803B8" w:rsidRPr="00D47133" w:rsidRDefault="00113190" w:rsidP="00F803B8">
            <w:pPr>
              <w:rPr>
                <w:rFonts w:ascii="Nunito Sans" w:hAnsi="Nunito Sans" w:cs="Arial"/>
              </w:rPr>
            </w:pPr>
            <w:r w:rsidRPr="00630934">
              <w:rPr>
                <w:rFonts w:ascii="Nunito Sans" w:hAnsi="Nunito Sans"/>
              </w:rPr>
              <w:t xml:space="preserve">Non applicable  </w:t>
            </w: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758865EC" w:rsidR="00F803B8" w:rsidRPr="00D47133" w:rsidRDefault="00113190" w:rsidP="00F803B8">
            <w:pPr>
              <w:rPr>
                <w:rFonts w:ascii="Nunito Sans" w:hAnsi="Nunito Sans" w:cs="Arial"/>
              </w:rPr>
            </w:pPr>
            <w:r>
              <w:rPr>
                <w:rFonts w:ascii="Nunito Sans" w:hAnsi="Nunito Sans"/>
              </w:rPr>
              <w:t>August 2023</w:t>
            </w:r>
            <w:r w:rsidRPr="00630934">
              <w:rPr>
                <w:rFonts w:ascii="Nunito Sans" w:hAnsi="Nunito Sans"/>
              </w:rPr>
              <w:t xml:space="preserve">  </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47618748" w14:textId="592DFDEF" w:rsidR="00D47133" w:rsidRPr="00113190" w:rsidRDefault="00D47133" w:rsidP="00F803B8">
            <w:pPr>
              <w:rPr>
                <w:rFonts w:ascii="Nunito Sans" w:hAnsi="Nunito Sans" w:cs="Arial"/>
                <w:b/>
              </w:rPr>
            </w:pPr>
          </w:p>
          <w:p w14:paraId="06B5A91D" w14:textId="6FEEE734" w:rsidR="00113190" w:rsidRPr="00113190" w:rsidRDefault="00113190" w:rsidP="00113190">
            <w:pPr>
              <w:rPr>
                <w:rFonts w:ascii="Nunito Sans" w:hAnsi="Nunito Sans" w:cs="Segoe UI"/>
                <w:color w:val="343541"/>
              </w:rPr>
            </w:pPr>
            <w:r w:rsidRPr="00113190">
              <w:rPr>
                <w:rFonts w:ascii="Nunito Sans" w:hAnsi="Nunito Sans" w:cs="Segoe UI"/>
                <w:color w:val="343541"/>
              </w:rPr>
              <w:t xml:space="preserve">As the IT Cybersecurity Lead, your role is to </w:t>
            </w:r>
            <w:r w:rsidRPr="00113190">
              <w:rPr>
                <w:rFonts w:ascii="Nunito Sans" w:hAnsi="Nunito Sans" w:cs="Segoe UI"/>
                <w:color w:val="343541"/>
              </w:rPr>
              <w:t>guide our organization’s cybersecurity endeavours proactively and effectively</w:t>
            </w:r>
            <w:r w:rsidRPr="00113190">
              <w:rPr>
                <w:rFonts w:ascii="Nunito Sans" w:hAnsi="Nunito Sans" w:cs="Segoe UI"/>
                <w:color w:val="343541"/>
              </w:rPr>
              <w:t xml:space="preserve">. </w:t>
            </w:r>
          </w:p>
          <w:p w14:paraId="02257536" w14:textId="77777777" w:rsidR="00113190" w:rsidRPr="00113190" w:rsidRDefault="00113190" w:rsidP="00113190">
            <w:pPr>
              <w:rPr>
                <w:rFonts w:ascii="Nunito Sans" w:hAnsi="Nunito Sans" w:cs="Segoe UI"/>
                <w:color w:val="343541"/>
              </w:rPr>
            </w:pPr>
            <w:r w:rsidRPr="00113190">
              <w:rPr>
                <w:rFonts w:ascii="Nunito Sans" w:hAnsi="Nunito Sans" w:cs="Segoe UI"/>
                <w:color w:val="343541"/>
              </w:rPr>
              <w:t xml:space="preserve">You will take a hands-on approach, overseeing critical aspects such as Firewall management, Privileged Access Management (PAM), Security Information and Event Management (SIEM), and Patch management. </w:t>
            </w:r>
          </w:p>
          <w:p w14:paraId="720E4A84" w14:textId="77777777" w:rsidR="00113190" w:rsidRPr="00113190" w:rsidRDefault="00113190" w:rsidP="00113190">
            <w:pPr>
              <w:rPr>
                <w:rFonts w:ascii="Nunito Sans" w:hAnsi="Nunito Sans" w:cs="Segoe UI"/>
                <w:color w:val="343541"/>
              </w:rPr>
            </w:pPr>
            <w:r w:rsidRPr="00113190">
              <w:rPr>
                <w:rFonts w:ascii="Nunito Sans" w:hAnsi="Nunito Sans" w:cs="Segoe UI"/>
                <w:color w:val="343541"/>
              </w:rPr>
              <w:t xml:space="preserve">Your paramount objective is to fortify the integrity and confidentiality of our systems and data. </w:t>
            </w:r>
          </w:p>
          <w:p w14:paraId="294DA91C" w14:textId="77777777" w:rsidR="00113190" w:rsidRPr="00113190" w:rsidRDefault="00113190" w:rsidP="00113190">
            <w:pPr>
              <w:rPr>
                <w:rFonts w:ascii="Nunito Sans" w:hAnsi="Nunito Sans" w:cs="Segoe UI"/>
                <w:color w:val="343541"/>
              </w:rPr>
            </w:pPr>
            <w:r w:rsidRPr="00113190">
              <w:rPr>
                <w:rFonts w:ascii="Nunito Sans" w:hAnsi="Nunito Sans" w:cs="Segoe UI"/>
                <w:color w:val="343541"/>
              </w:rPr>
              <w:t xml:space="preserve">Collaborating closely with the Data Security, Governance, and Protection Team, you will not only meet but also surpass the rigorous standards of the Data Security &amp; Protection Toolkit, Cyber Essentials, and ISO 27001. </w:t>
            </w:r>
          </w:p>
          <w:p w14:paraId="0C7C8AD7" w14:textId="72CFCC4D" w:rsidR="00F37CCB" w:rsidRPr="00113190" w:rsidRDefault="00113190" w:rsidP="00F803B8">
            <w:pPr>
              <w:rPr>
                <w:rFonts w:ascii="Nunito Sans" w:hAnsi="Nunito Sans" w:cs="Segoe UI"/>
                <w:color w:val="343541"/>
              </w:rPr>
            </w:pPr>
            <w:r w:rsidRPr="00113190">
              <w:rPr>
                <w:rFonts w:ascii="Nunito Sans" w:hAnsi="Nunito Sans" w:cs="Segoe UI"/>
                <w:color w:val="343541"/>
              </w:rPr>
              <w:t>In partnership with the Director of Operations, you will drive the development and enforcement of our cybersecurity strategy and enforce adoption.</w:t>
            </w:r>
          </w:p>
          <w:p w14:paraId="36CB64FD" w14:textId="77777777" w:rsidR="00F803B8" w:rsidRPr="00227750" w:rsidRDefault="00F803B8" w:rsidP="00F37CCB">
            <w:pPr>
              <w:jc w:val="both"/>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Pr="00D47133"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0AF1FE1E" w14:textId="46AE56EC" w:rsidR="00F803B8" w:rsidRPr="00113190" w:rsidRDefault="00F803B8" w:rsidP="00B53F08">
            <w:pPr>
              <w:jc w:val="both"/>
              <w:rPr>
                <w:rFonts w:ascii="Nunito Sans" w:hAnsi="Nunito Sans" w:cs="Arial"/>
              </w:rPr>
            </w:pPr>
          </w:p>
          <w:p w14:paraId="01E59D71"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Lead a team of cybersecurity professionals responsible for firewall management, PAM, SIEM, and patch management activities.</w:t>
            </w:r>
          </w:p>
          <w:p w14:paraId="60D5A322" w14:textId="77777777" w:rsidR="00113190" w:rsidRPr="00113190" w:rsidRDefault="00113190" w:rsidP="00113190">
            <w:pPr>
              <w:ind w:left="720"/>
              <w:rPr>
                <w:rFonts w:ascii="Nunito Sans" w:hAnsi="Nunito Sans" w:cs="Arial"/>
                <w:b/>
              </w:rPr>
            </w:pPr>
          </w:p>
          <w:p w14:paraId="7EE03A33"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Design, implement, and maintain firewall configurations to ensure the organization's network security and protect against unauthorized access.</w:t>
            </w:r>
          </w:p>
          <w:p w14:paraId="7B25A81E" w14:textId="77777777" w:rsidR="00113190" w:rsidRPr="00113190" w:rsidRDefault="00113190" w:rsidP="00113190">
            <w:pPr>
              <w:rPr>
                <w:rFonts w:ascii="Nunito Sans" w:hAnsi="Nunito Sans" w:cs="Arial"/>
                <w:b/>
              </w:rPr>
            </w:pPr>
          </w:p>
          <w:p w14:paraId="6EAF6ED2"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Develop and execute a comprehensive PAM strategy, including privileged account discovery, access control, session monitoring, and auditing.</w:t>
            </w:r>
          </w:p>
          <w:p w14:paraId="5B3B6C18" w14:textId="77777777" w:rsidR="00113190" w:rsidRPr="00113190" w:rsidRDefault="00113190" w:rsidP="00113190">
            <w:pPr>
              <w:rPr>
                <w:rFonts w:ascii="Nunito Sans" w:hAnsi="Nunito Sans" w:cs="Arial"/>
                <w:b/>
              </w:rPr>
            </w:pPr>
          </w:p>
          <w:p w14:paraId="11AEADA9"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Configure and manage SIEM solutions to monitor and analyse security events, incidents, and anomalies across systems and networks.</w:t>
            </w:r>
          </w:p>
          <w:p w14:paraId="7548F72C" w14:textId="77777777" w:rsidR="00113190" w:rsidRPr="00113190" w:rsidRDefault="00113190" w:rsidP="00113190">
            <w:pPr>
              <w:rPr>
                <w:rFonts w:ascii="Nunito Sans" w:hAnsi="Nunito Sans" w:cs="Arial"/>
                <w:b/>
              </w:rPr>
            </w:pPr>
          </w:p>
          <w:p w14:paraId="0B3F3777"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lastRenderedPageBreak/>
              <w:t>Oversee infrastructure, server, and end client security patching processes to ensure timely and effective patch deployment.</w:t>
            </w:r>
          </w:p>
          <w:p w14:paraId="133F9A0A" w14:textId="77777777" w:rsidR="00113190" w:rsidRPr="00113190" w:rsidRDefault="00113190" w:rsidP="00113190">
            <w:pPr>
              <w:rPr>
                <w:rFonts w:ascii="Nunito Sans" w:hAnsi="Nunito Sans" w:cs="Arial"/>
                <w:b/>
              </w:rPr>
            </w:pPr>
          </w:p>
          <w:p w14:paraId="0A0521E4"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Collaborate closely with the Data Security, Governance, and Protection Team to align cybersecurity efforts with Cyber Essentials, ISO 27001, and the Data Security &amp; Protection Toolkit requirements.</w:t>
            </w:r>
          </w:p>
          <w:p w14:paraId="01F1DA69" w14:textId="77777777" w:rsidR="00113190" w:rsidRPr="00113190" w:rsidRDefault="00113190" w:rsidP="00113190">
            <w:pPr>
              <w:rPr>
                <w:rFonts w:ascii="Nunito Sans" w:hAnsi="Nunito Sans" w:cs="Arial"/>
                <w:b/>
              </w:rPr>
            </w:pPr>
          </w:p>
          <w:p w14:paraId="36549290"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Monitor and analyse CARE CERT alerts, assess their impact, and implement necessary mitigations.</w:t>
            </w:r>
          </w:p>
          <w:p w14:paraId="65875C6E" w14:textId="77777777" w:rsidR="00113190" w:rsidRPr="00113190" w:rsidRDefault="00113190" w:rsidP="00113190">
            <w:pPr>
              <w:rPr>
                <w:rFonts w:ascii="Nunito Sans" w:hAnsi="Nunito Sans" w:cs="Arial"/>
                <w:b/>
              </w:rPr>
            </w:pPr>
          </w:p>
          <w:p w14:paraId="14F1C8B2"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Investigate and respond to security incidents, including root cause analysis, corrective actions, and documentation.</w:t>
            </w:r>
          </w:p>
          <w:p w14:paraId="1AAD1B40" w14:textId="77777777" w:rsidR="00113190" w:rsidRPr="00113190" w:rsidRDefault="00113190" w:rsidP="00113190">
            <w:pPr>
              <w:rPr>
                <w:rFonts w:ascii="Nunito Sans" w:hAnsi="Nunito Sans" w:cs="Arial"/>
                <w:b/>
              </w:rPr>
            </w:pPr>
          </w:p>
          <w:p w14:paraId="7DFB1DC5"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Implement and enforce security policies, procedures, and guidelines related to firewall management, PAM, SIEM, patch management, and compliance standards.</w:t>
            </w:r>
          </w:p>
          <w:p w14:paraId="25B1FF43" w14:textId="77777777" w:rsidR="00113190" w:rsidRPr="00113190" w:rsidRDefault="00113190" w:rsidP="00113190">
            <w:pPr>
              <w:rPr>
                <w:rFonts w:ascii="Nunito Sans" w:hAnsi="Nunito Sans" w:cs="Arial"/>
                <w:b/>
              </w:rPr>
            </w:pPr>
          </w:p>
          <w:p w14:paraId="389A6802"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Collaborate with cross-functional teams to integrate security measures into the development and maintenance of systems and applications.</w:t>
            </w:r>
          </w:p>
          <w:p w14:paraId="1694F72F" w14:textId="77777777" w:rsidR="00113190" w:rsidRPr="00113190" w:rsidRDefault="00113190" w:rsidP="00113190">
            <w:pPr>
              <w:rPr>
                <w:rFonts w:ascii="Nunito Sans" w:hAnsi="Nunito Sans" w:cs="Arial"/>
                <w:b/>
              </w:rPr>
            </w:pPr>
          </w:p>
          <w:p w14:paraId="6BDB9379"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Conduct regular security assessments, penetration testing, and vulnerability assessments on firewall, PAM, SIEM systems, and patch management processes.</w:t>
            </w:r>
          </w:p>
          <w:p w14:paraId="61B57B25" w14:textId="77777777" w:rsidR="00113190" w:rsidRPr="00113190" w:rsidRDefault="00113190" w:rsidP="00113190">
            <w:pPr>
              <w:rPr>
                <w:rFonts w:ascii="Nunito Sans" w:hAnsi="Nunito Sans" w:cs="Arial"/>
                <w:b/>
              </w:rPr>
            </w:pPr>
          </w:p>
          <w:p w14:paraId="0A4233C1"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Provide technical expertise and guidance to the team, including training and mentorship.</w:t>
            </w:r>
          </w:p>
          <w:p w14:paraId="28C82983" w14:textId="77777777" w:rsidR="00113190" w:rsidRPr="00113190" w:rsidRDefault="00113190" w:rsidP="00113190">
            <w:pPr>
              <w:rPr>
                <w:rFonts w:ascii="Nunito Sans" w:hAnsi="Nunito Sans" w:cs="Arial"/>
                <w:b/>
              </w:rPr>
            </w:pPr>
          </w:p>
          <w:p w14:paraId="21ED5B7C"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Prepare and present reports on cybersecurity activities, incidents, compliance status, patch management, and performance to senior management.</w:t>
            </w:r>
          </w:p>
          <w:p w14:paraId="29DB762C" w14:textId="77777777" w:rsidR="00113190" w:rsidRPr="00113190" w:rsidRDefault="00113190" w:rsidP="00113190">
            <w:pPr>
              <w:pStyle w:val="ListParagraph"/>
              <w:rPr>
                <w:rFonts w:ascii="Nunito Sans" w:hAnsi="Nunito Sans" w:cs="Arial"/>
              </w:rPr>
            </w:pPr>
          </w:p>
          <w:p w14:paraId="63512C75" w14:textId="77777777" w:rsidR="00113190" w:rsidRPr="00113190" w:rsidRDefault="00113190" w:rsidP="00113190">
            <w:pPr>
              <w:numPr>
                <w:ilvl w:val="0"/>
                <w:numId w:val="8"/>
              </w:numPr>
              <w:rPr>
                <w:rFonts w:ascii="Nunito Sans" w:hAnsi="Nunito Sans" w:cs="Arial"/>
                <w:b/>
              </w:rPr>
            </w:pPr>
            <w:r w:rsidRPr="00113190">
              <w:rPr>
                <w:rFonts w:ascii="Nunito Sans" w:hAnsi="Nunito Sans" w:cs="Arial"/>
              </w:rPr>
              <w:t>Manage relationships with vendors and external partners to enhance cybersecurity capabilities.</w:t>
            </w:r>
          </w:p>
          <w:p w14:paraId="294973A1" w14:textId="77777777" w:rsidR="00113190" w:rsidRPr="00D47133" w:rsidRDefault="00113190" w:rsidP="00B53F08">
            <w:pPr>
              <w:jc w:val="both"/>
              <w:rPr>
                <w:rFonts w:ascii="Nunito Sans" w:hAnsi="Nunito Sans" w:cs="Arial"/>
              </w:rPr>
            </w:pPr>
          </w:p>
          <w:p w14:paraId="00AE74A2" w14:textId="77777777" w:rsidR="00F803B8" w:rsidRPr="00D47133" w:rsidRDefault="00F803B8" w:rsidP="00456A14">
            <w:pPr>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14A41DD5" w14:textId="0B6E54FC" w:rsidR="00F803B8" w:rsidRPr="00227750" w:rsidRDefault="00F803B8" w:rsidP="00F803B8">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2B3438" w:rsidRPr="00227750">
              <w:rPr>
                <w:rFonts w:ascii="Nunito Sans" w:hAnsi="Nunito Sans" w:cs="Arial"/>
              </w:rPr>
              <w:t>times</w:t>
            </w:r>
            <w:proofErr w:type="gramEnd"/>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F803B8" w:rsidRPr="00227750" w:rsidRDefault="00F803B8" w:rsidP="00F803B8">
            <w:pPr>
              <w:pStyle w:val="BodyTextIndent"/>
              <w:spacing w:after="0"/>
              <w:ind w:left="0"/>
              <w:jc w:val="both"/>
              <w:rPr>
                <w:rFonts w:ascii="Nunito Sans" w:hAnsi="Nunito Sans" w:cs="Arial"/>
                <w:b/>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 xml:space="preserve">IC24 is a major not for profit Social Enterprise company currently providing innovative primary care services designed to deliver quality and affordability.  IC24 is solutions-focused, providing a comprehensive portfolio of services aimed at improving access and reducing the </w:t>
            </w:r>
            <w:r w:rsidRPr="00227750">
              <w:rPr>
                <w:rFonts w:ascii="Nunito Sans" w:hAnsi="Nunito Sans" w:cs="Arial"/>
              </w:rPr>
              <w:lastRenderedPageBreak/>
              <w:t>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21035C2B" w14:textId="77777777" w:rsidR="00F803B8"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3E54FBD" w14:textId="395C3253" w:rsidR="00F803B8" w:rsidRPr="00227750" w:rsidRDefault="00F803B8"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77777777" w:rsidR="008800B0" w:rsidRDefault="008800B0" w:rsidP="005A0790">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5D6954ED" w14:textId="1C1D2B92" w:rsidR="00113190"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r w:rsidR="00113190">
              <w:rPr>
                <w:rFonts w:ascii="Nunito Sans" w:eastAsiaTheme="minorHAnsi" w:hAnsi="Nunito Sans" w:cstheme="minorBidi"/>
                <w:lang w:eastAsia="en-US"/>
              </w:rPr>
              <w:t>.</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lastRenderedPageBreak/>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5170FB40" w:rsidR="00B56739" w:rsidRPr="00A43540"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04B6DA45" w:rsidR="00F803B8" w:rsidRPr="00227750"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2F6441CD" w14:textId="6011AA16" w:rsidR="00F803B8" w:rsidRDefault="00F803B8" w:rsidP="00F803B8">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t>
            </w:r>
            <w:r w:rsidRPr="00227750">
              <w:rPr>
                <w:rFonts w:ascii="Nunito Sans" w:hAnsi="Nunito Sans" w:cs="Arial"/>
              </w:rPr>
              <w:lastRenderedPageBreak/>
              <w:t xml:space="preserve">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3DB2D48A" w14:textId="77777777" w:rsidR="009F21D9" w:rsidRPr="00746005" w:rsidRDefault="009F21D9" w:rsidP="009F21D9">
            <w:pPr>
              <w:jc w:val="both"/>
              <w:rPr>
                <w:rFonts w:ascii="Nunito Sans" w:hAnsi="Nunito Sans" w:cs="Arial"/>
                <w:highlight w:val="yellow"/>
              </w:rPr>
            </w:pPr>
          </w:p>
          <w:p w14:paraId="4D813042" w14:textId="77777777" w:rsidR="00F803B8" w:rsidRDefault="009F21D9" w:rsidP="009F21D9">
            <w:pPr>
              <w:jc w:val="both"/>
              <w:rPr>
                <w:rFonts w:ascii="Nunito Sans" w:hAnsi="Nunito Sans" w:cs="Arial"/>
                <w:highlight w:val="yellow"/>
              </w:rPr>
            </w:pPr>
            <w:r w:rsidRPr="00113190">
              <w:rPr>
                <w:rFonts w:ascii="Nunito Sans" w:hAnsi="Nunito Sans" w:cs="Arial"/>
              </w:rPr>
              <w:t xml:space="preserve">This post has been assessed as requiring a basic DBS check. </w:t>
            </w:r>
          </w:p>
          <w:p w14:paraId="29DF8F8E" w14:textId="261D4F8A" w:rsidR="00113190" w:rsidRPr="00A43540" w:rsidRDefault="00113190" w:rsidP="009F21D9">
            <w:pPr>
              <w:jc w:val="both"/>
              <w:rPr>
                <w:rFonts w:ascii="Nunito Sans" w:hAnsi="Nunito Sans" w:cs="Arial"/>
                <w:highlight w:val="yellow"/>
              </w:rPr>
            </w:pPr>
          </w:p>
        </w:tc>
      </w:tr>
      <w:tr w:rsidR="00F803B8" w:rsidRPr="00227750" w14:paraId="2C248493" w14:textId="77777777" w:rsidTr="00227750">
        <w:tc>
          <w:tcPr>
            <w:tcW w:w="9252"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1755736" w14:textId="1A238677" w:rsidR="003629A8" w:rsidRDefault="003629A8" w:rsidP="00F37CCB">
            <w:pPr>
              <w:jc w:val="both"/>
              <w:rPr>
                <w:rFonts w:ascii="Nunito Sans" w:hAnsi="Nunito Sans" w:cs="Arial"/>
              </w:rPr>
            </w:pPr>
          </w:p>
          <w:p w14:paraId="7F92DFA8" w14:textId="350086DC" w:rsidR="003629A8" w:rsidRPr="00896D5B" w:rsidRDefault="003629A8" w:rsidP="003629A8">
            <w:pPr>
              <w:jc w:val="both"/>
              <w:rPr>
                <w:rFonts w:ascii="Nunito Sans" w:hAnsi="Nunito Sans" w:cs="Arial"/>
              </w:rPr>
            </w:pPr>
            <w:r w:rsidRPr="00113190">
              <w:rPr>
                <w:rFonts w:ascii="Nunito Sans" w:hAnsi="Nunito Sans" w:cs="Arial"/>
              </w:rPr>
              <w:t xml:space="preserve">This post has been assessed as not being exempt from the provisions of the Rehabilitation of Offenders Act 1974; </w:t>
            </w:r>
            <w:r w:rsidR="002B3438" w:rsidRPr="00113190">
              <w:rPr>
                <w:rFonts w:ascii="Nunito Sans" w:hAnsi="Nunito Sans" w:cs="Arial"/>
              </w:rPr>
              <w:t>therefore,</w:t>
            </w:r>
            <w:r w:rsidRPr="00113190">
              <w:rPr>
                <w:rFonts w:ascii="Nunito Sans" w:hAnsi="Nunito Sans" w:cs="Arial"/>
              </w:rPr>
              <w:t xml:space="preserve"> the post holder is not required to disclose any spent convictions.</w:t>
            </w:r>
          </w:p>
          <w:p w14:paraId="4ED067A2" w14:textId="110884B3" w:rsidR="00F37CCB" w:rsidRPr="00227750" w:rsidRDefault="00F37CCB" w:rsidP="00D47133">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63830D05"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219"/>
        <w:gridCol w:w="3160"/>
        <w:gridCol w:w="1191"/>
      </w:tblGrid>
      <w:tr w:rsidR="00113190" w:rsidRPr="00227750" w14:paraId="27187BAD" w14:textId="77777777" w:rsidTr="00066DC0">
        <w:trPr>
          <w:trHeight w:val="210"/>
          <w:tblHeader/>
        </w:trPr>
        <w:tc>
          <w:tcPr>
            <w:tcW w:w="794" w:type="pct"/>
            <w:tcBorders>
              <w:bottom w:val="single" w:sz="8" w:space="0" w:color="000000"/>
              <w:right w:val="single" w:sz="6" w:space="0" w:color="000000"/>
            </w:tcBorders>
            <w:shd w:val="clear" w:color="auto" w:fill="auto"/>
          </w:tcPr>
          <w:p w14:paraId="58E8F306" w14:textId="77777777" w:rsidR="00113190" w:rsidRPr="00227750" w:rsidRDefault="00113190" w:rsidP="00066DC0">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7BC014BA" w14:textId="77777777" w:rsidR="00113190" w:rsidRPr="00227750" w:rsidRDefault="00113190" w:rsidP="00066DC0">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12E824D3" w14:textId="77777777" w:rsidR="00113190" w:rsidRPr="00227750" w:rsidRDefault="00113190" w:rsidP="00066DC0">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6ED972DD" w14:textId="77777777" w:rsidR="00113190" w:rsidRPr="00227750" w:rsidRDefault="00113190" w:rsidP="00066DC0">
            <w:pPr>
              <w:jc w:val="center"/>
              <w:rPr>
                <w:rFonts w:ascii="Nunito Sans" w:hAnsi="Nunito Sans"/>
                <w:b/>
                <w:sz w:val="22"/>
                <w:szCs w:val="22"/>
              </w:rPr>
            </w:pPr>
            <w:r w:rsidRPr="00227750">
              <w:rPr>
                <w:rFonts w:ascii="Nunito Sans" w:hAnsi="Nunito Sans"/>
                <w:b/>
                <w:sz w:val="22"/>
                <w:szCs w:val="22"/>
              </w:rPr>
              <w:t>How identified</w:t>
            </w:r>
          </w:p>
        </w:tc>
      </w:tr>
      <w:tr w:rsidR="00113190" w:rsidRPr="00227750" w14:paraId="364F855A" w14:textId="77777777" w:rsidTr="00066DC0">
        <w:trPr>
          <w:trHeight w:val="1567"/>
        </w:trPr>
        <w:tc>
          <w:tcPr>
            <w:tcW w:w="794" w:type="pct"/>
            <w:tcBorders>
              <w:right w:val="single" w:sz="6" w:space="0" w:color="000000"/>
            </w:tcBorders>
          </w:tcPr>
          <w:p w14:paraId="714D6B32" w14:textId="77777777" w:rsidR="00113190" w:rsidRPr="00227750" w:rsidRDefault="00113190" w:rsidP="00066DC0">
            <w:pPr>
              <w:jc w:val="center"/>
              <w:rPr>
                <w:rFonts w:ascii="Nunito Sans" w:hAnsi="Nunito Sans"/>
                <w:b/>
                <w:sz w:val="22"/>
                <w:szCs w:val="22"/>
              </w:rPr>
            </w:pPr>
          </w:p>
          <w:p w14:paraId="421644B7" w14:textId="77777777" w:rsidR="00113190" w:rsidRPr="00227750" w:rsidRDefault="00113190" w:rsidP="00066DC0">
            <w:pPr>
              <w:jc w:val="center"/>
              <w:rPr>
                <w:rFonts w:ascii="Nunito Sans" w:hAnsi="Nunito Sans"/>
                <w:b/>
                <w:sz w:val="22"/>
                <w:szCs w:val="22"/>
              </w:rPr>
            </w:pPr>
          </w:p>
          <w:p w14:paraId="6B56FB84" w14:textId="77777777" w:rsidR="00113190" w:rsidRPr="00227750" w:rsidRDefault="00113190" w:rsidP="00066DC0">
            <w:pPr>
              <w:jc w:val="center"/>
              <w:rPr>
                <w:rFonts w:ascii="Nunito Sans" w:hAnsi="Nunito Sans"/>
                <w:b/>
                <w:sz w:val="22"/>
                <w:szCs w:val="22"/>
              </w:rPr>
            </w:pPr>
            <w:r>
              <w:rPr>
                <w:rFonts w:ascii="Nunito Sans" w:hAnsi="Nunito Sans"/>
                <w:b/>
                <w:sz w:val="22"/>
                <w:szCs w:val="22"/>
              </w:rPr>
              <w:t>Qualifications and Training</w:t>
            </w:r>
          </w:p>
        </w:tc>
        <w:tc>
          <w:tcPr>
            <w:tcW w:w="1799" w:type="pct"/>
            <w:tcBorders>
              <w:left w:val="single" w:sz="6" w:space="0" w:color="000000"/>
              <w:right w:val="single" w:sz="4" w:space="0" w:color="000000"/>
            </w:tcBorders>
          </w:tcPr>
          <w:p w14:paraId="02FBEB65"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Qualified to diploma level in the field of either Information Technology or Cyber Security or equivalent education and experience combined.</w:t>
            </w:r>
          </w:p>
          <w:p w14:paraId="15823FA9" w14:textId="77777777" w:rsidR="00113190" w:rsidRPr="00867CFC" w:rsidRDefault="00113190" w:rsidP="00066DC0">
            <w:pPr>
              <w:rPr>
                <w:rFonts w:ascii="Nunito Sans" w:hAnsi="Nunito Sans"/>
                <w:sz w:val="22"/>
                <w:szCs w:val="22"/>
              </w:rPr>
            </w:pPr>
          </w:p>
        </w:tc>
        <w:tc>
          <w:tcPr>
            <w:tcW w:w="1766" w:type="pct"/>
            <w:tcBorders>
              <w:left w:val="single" w:sz="4" w:space="0" w:color="000000"/>
              <w:right w:val="single" w:sz="4" w:space="0" w:color="000000"/>
            </w:tcBorders>
          </w:tcPr>
          <w:p w14:paraId="40D0F231"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European Computer Driving Licence or equivalent.</w:t>
            </w:r>
          </w:p>
          <w:p w14:paraId="2AE80A55" w14:textId="77777777" w:rsidR="00113190" w:rsidRPr="00867CFC" w:rsidRDefault="00113190" w:rsidP="00066DC0">
            <w:pPr>
              <w:rPr>
                <w:rFonts w:ascii="Nunito Sans" w:hAnsi="Nunito Sans"/>
                <w:sz w:val="22"/>
                <w:szCs w:val="22"/>
              </w:rPr>
            </w:pPr>
          </w:p>
          <w:p w14:paraId="22E13220"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Certified Information Systems Security Professional (CISSP), Certified Information Security Manager (CISM), or other relevant cybersecurity certifications.</w:t>
            </w:r>
          </w:p>
          <w:p w14:paraId="344CC7E6" w14:textId="77777777" w:rsidR="00113190" w:rsidRPr="00867CFC" w:rsidRDefault="00113190" w:rsidP="00066DC0">
            <w:pPr>
              <w:rPr>
                <w:rFonts w:ascii="Nunito Sans" w:hAnsi="Nunito Sans"/>
                <w:sz w:val="22"/>
                <w:szCs w:val="22"/>
              </w:rPr>
            </w:pPr>
          </w:p>
        </w:tc>
        <w:tc>
          <w:tcPr>
            <w:tcW w:w="641" w:type="pct"/>
            <w:tcBorders>
              <w:left w:val="single" w:sz="4" w:space="0" w:color="000000"/>
            </w:tcBorders>
          </w:tcPr>
          <w:p w14:paraId="009D86F8" w14:textId="77777777" w:rsidR="00113190" w:rsidRPr="00227750" w:rsidRDefault="00113190" w:rsidP="00066DC0">
            <w:pPr>
              <w:rPr>
                <w:rFonts w:ascii="Nunito Sans" w:hAnsi="Nunito Sans"/>
                <w:sz w:val="22"/>
                <w:szCs w:val="22"/>
              </w:rPr>
            </w:pPr>
            <w:r>
              <w:rPr>
                <w:rFonts w:ascii="Nunito Sans" w:hAnsi="Nunito Sans"/>
                <w:sz w:val="22"/>
                <w:szCs w:val="22"/>
              </w:rPr>
              <w:t>Application</w:t>
            </w:r>
          </w:p>
        </w:tc>
      </w:tr>
      <w:tr w:rsidR="00113190" w:rsidRPr="00227750" w14:paraId="09661288" w14:textId="77777777" w:rsidTr="00066DC0">
        <w:trPr>
          <w:trHeight w:val="1567"/>
        </w:trPr>
        <w:tc>
          <w:tcPr>
            <w:tcW w:w="794" w:type="pct"/>
            <w:tcBorders>
              <w:right w:val="single" w:sz="6" w:space="0" w:color="000000"/>
            </w:tcBorders>
          </w:tcPr>
          <w:p w14:paraId="23BB9C73" w14:textId="77777777" w:rsidR="00113190" w:rsidRDefault="00113190" w:rsidP="00066DC0">
            <w:pPr>
              <w:jc w:val="center"/>
              <w:rPr>
                <w:rFonts w:ascii="Nunito Sans" w:hAnsi="Nunito Sans"/>
                <w:b/>
                <w:sz w:val="22"/>
                <w:szCs w:val="22"/>
              </w:rPr>
            </w:pPr>
          </w:p>
          <w:p w14:paraId="6F6DA30B" w14:textId="77777777" w:rsidR="00113190" w:rsidRDefault="00113190" w:rsidP="00066DC0">
            <w:pPr>
              <w:jc w:val="center"/>
              <w:rPr>
                <w:rFonts w:ascii="Nunito Sans" w:hAnsi="Nunito Sans"/>
                <w:b/>
                <w:sz w:val="22"/>
                <w:szCs w:val="22"/>
              </w:rPr>
            </w:pPr>
          </w:p>
          <w:p w14:paraId="5C14D0D5" w14:textId="77777777" w:rsidR="00113190" w:rsidRPr="00227750" w:rsidRDefault="00113190" w:rsidP="00066DC0">
            <w:pPr>
              <w:jc w:val="center"/>
              <w:rPr>
                <w:rFonts w:ascii="Nunito Sans" w:hAnsi="Nunito Sans"/>
                <w:b/>
                <w:sz w:val="22"/>
                <w:szCs w:val="22"/>
              </w:rPr>
            </w:pPr>
            <w:r>
              <w:rPr>
                <w:rFonts w:ascii="Nunito Sans" w:hAnsi="Nunito Sans"/>
                <w:b/>
                <w:sz w:val="22"/>
                <w:szCs w:val="22"/>
              </w:rPr>
              <w:t>Experience</w:t>
            </w:r>
          </w:p>
        </w:tc>
        <w:tc>
          <w:tcPr>
            <w:tcW w:w="1799" w:type="pct"/>
            <w:tcBorders>
              <w:left w:val="single" w:sz="6" w:space="0" w:color="000000"/>
              <w:right w:val="single" w:sz="4" w:space="0" w:color="000000"/>
            </w:tcBorders>
          </w:tcPr>
          <w:p w14:paraId="259C74B1"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Proven experience in a cybersecurity leadership role, with a strong track record of developing and implementing successful cybersecurity strategies.</w:t>
            </w:r>
          </w:p>
          <w:p w14:paraId="7E3560B2" w14:textId="77777777" w:rsidR="00113190" w:rsidRPr="00867CFC" w:rsidRDefault="00113190" w:rsidP="00066DC0">
            <w:pPr>
              <w:rPr>
                <w:rFonts w:ascii="Nunito Sans" w:hAnsi="Nunito Sans"/>
                <w:sz w:val="22"/>
                <w:szCs w:val="22"/>
              </w:rPr>
            </w:pPr>
          </w:p>
          <w:p w14:paraId="60CB87EB"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Knowledge of Information Governance and Security and confidentiality issues.</w:t>
            </w:r>
          </w:p>
          <w:p w14:paraId="7B2A3AED" w14:textId="77777777" w:rsidR="00113190" w:rsidRPr="00867CFC" w:rsidRDefault="00113190" w:rsidP="00066DC0">
            <w:pPr>
              <w:rPr>
                <w:rFonts w:ascii="Nunito Sans" w:hAnsi="Nunito Sans"/>
                <w:sz w:val="22"/>
                <w:szCs w:val="22"/>
              </w:rPr>
            </w:pPr>
          </w:p>
          <w:p w14:paraId="1E23A045"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Knowledge of SIEM management.</w:t>
            </w:r>
          </w:p>
          <w:p w14:paraId="57C82871" w14:textId="77777777" w:rsidR="00113190" w:rsidRPr="00867CFC" w:rsidRDefault="00113190" w:rsidP="00066DC0">
            <w:pPr>
              <w:rPr>
                <w:rFonts w:ascii="Nunito Sans" w:hAnsi="Nunito Sans"/>
                <w:sz w:val="22"/>
                <w:szCs w:val="22"/>
              </w:rPr>
            </w:pPr>
          </w:p>
          <w:p w14:paraId="34C46BCA"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Knowledge of ITIL practices and procedures.</w:t>
            </w:r>
          </w:p>
          <w:p w14:paraId="6E67FE12" w14:textId="77777777" w:rsidR="00113190" w:rsidRPr="00867CFC" w:rsidRDefault="00113190" w:rsidP="00066DC0">
            <w:pPr>
              <w:rPr>
                <w:rFonts w:ascii="Nunito Sans" w:hAnsi="Nunito Sans"/>
                <w:sz w:val="22"/>
                <w:szCs w:val="22"/>
              </w:rPr>
            </w:pPr>
          </w:p>
          <w:p w14:paraId="268AE2A4"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A good understanding of computers including hardware, networking, and Microsoft software environments.</w:t>
            </w:r>
          </w:p>
          <w:p w14:paraId="392568D9" w14:textId="77777777" w:rsidR="00113190" w:rsidRPr="00867CFC" w:rsidRDefault="00113190" w:rsidP="00066DC0">
            <w:pPr>
              <w:rPr>
                <w:rFonts w:ascii="Nunito Sans" w:hAnsi="Nunito Sans"/>
                <w:sz w:val="22"/>
                <w:szCs w:val="22"/>
              </w:rPr>
            </w:pPr>
          </w:p>
          <w:p w14:paraId="6B341A4E"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 xml:space="preserve">Proven appreciation and understanding of the importance of </w:t>
            </w:r>
            <w:r w:rsidRPr="00867CFC">
              <w:rPr>
                <w:rFonts w:ascii="Nunito Sans" w:hAnsi="Nunito Sans"/>
                <w:sz w:val="22"/>
                <w:szCs w:val="22"/>
              </w:rPr>
              <w:lastRenderedPageBreak/>
              <w:t>technology for a patient led medical services provider.</w:t>
            </w:r>
          </w:p>
          <w:p w14:paraId="48E21B7F" w14:textId="77777777" w:rsidR="00113190" w:rsidRPr="00867CFC" w:rsidRDefault="00113190" w:rsidP="00066DC0">
            <w:pPr>
              <w:rPr>
                <w:rFonts w:ascii="Nunito Sans" w:hAnsi="Nunito Sans"/>
                <w:sz w:val="22"/>
                <w:szCs w:val="22"/>
              </w:rPr>
            </w:pPr>
          </w:p>
          <w:p w14:paraId="2545A60A"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Proven organised approach to work and the ability to multitask.</w:t>
            </w:r>
          </w:p>
          <w:p w14:paraId="7BFF8B5F" w14:textId="77777777" w:rsidR="00113190" w:rsidRPr="00867CFC" w:rsidRDefault="00113190" w:rsidP="00066DC0">
            <w:pPr>
              <w:rPr>
                <w:rFonts w:ascii="Nunito Sans" w:hAnsi="Nunito Sans"/>
                <w:sz w:val="22"/>
                <w:szCs w:val="22"/>
              </w:rPr>
            </w:pPr>
          </w:p>
          <w:p w14:paraId="1592AF21"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Excellent knowledge of Cybersecurity, preferably in a healthcare environment.</w:t>
            </w:r>
          </w:p>
          <w:p w14:paraId="375542F4" w14:textId="77777777" w:rsidR="00113190" w:rsidRPr="00867CFC" w:rsidRDefault="00113190" w:rsidP="00066DC0">
            <w:pPr>
              <w:rPr>
                <w:rFonts w:ascii="Nunito Sans" w:hAnsi="Nunito Sans"/>
                <w:sz w:val="22"/>
                <w:szCs w:val="22"/>
              </w:rPr>
            </w:pPr>
          </w:p>
          <w:p w14:paraId="5CF66CCC" w14:textId="77777777" w:rsidR="00113190" w:rsidRPr="00867CFC" w:rsidRDefault="00113190" w:rsidP="00066DC0">
            <w:pPr>
              <w:rPr>
                <w:rFonts w:ascii="Nunito Sans" w:hAnsi="Nunito Sans"/>
                <w:sz w:val="22"/>
                <w:szCs w:val="22"/>
              </w:rPr>
            </w:pPr>
          </w:p>
          <w:p w14:paraId="74B8A5FF"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Experience of planning and managing multiple projects.</w:t>
            </w:r>
          </w:p>
          <w:p w14:paraId="6AC52A4F" w14:textId="77777777" w:rsidR="00113190" w:rsidRPr="00867CFC" w:rsidRDefault="00113190" w:rsidP="00066DC0">
            <w:pPr>
              <w:rPr>
                <w:rFonts w:ascii="Nunito Sans" w:hAnsi="Nunito Sans"/>
                <w:sz w:val="22"/>
                <w:szCs w:val="22"/>
              </w:rPr>
            </w:pPr>
          </w:p>
          <w:p w14:paraId="28F51083"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Up-to-date and relevant knowledge of developments in cybersecurity.</w:t>
            </w:r>
          </w:p>
          <w:p w14:paraId="5C873626" w14:textId="77777777" w:rsidR="00113190" w:rsidRPr="00867CFC" w:rsidRDefault="00113190" w:rsidP="00066DC0">
            <w:pPr>
              <w:rPr>
                <w:rFonts w:ascii="Nunito Sans" w:hAnsi="Nunito Sans"/>
                <w:sz w:val="22"/>
                <w:szCs w:val="22"/>
              </w:rPr>
            </w:pPr>
          </w:p>
        </w:tc>
        <w:tc>
          <w:tcPr>
            <w:tcW w:w="1766" w:type="pct"/>
            <w:tcBorders>
              <w:left w:val="single" w:sz="4" w:space="0" w:color="000000"/>
              <w:right w:val="single" w:sz="4" w:space="0" w:color="000000"/>
            </w:tcBorders>
          </w:tcPr>
          <w:p w14:paraId="4A35315C"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lastRenderedPageBreak/>
              <w:t>Experience of working in a senior security position within a large IT Department.</w:t>
            </w:r>
          </w:p>
          <w:p w14:paraId="75B3834A" w14:textId="77777777" w:rsidR="00113190" w:rsidRPr="00867CFC" w:rsidRDefault="00113190" w:rsidP="00066DC0">
            <w:pPr>
              <w:rPr>
                <w:rFonts w:ascii="Nunito Sans" w:hAnsi="Nunito Sans"/>
                <w:b/>
                <w:bCs/>
                <w:sz w:val="22"/>
                <w:szCs w:val="22"/>
              </w:rPr>
            </w:pPr>
          </w:p>
          <w:p w14:paraId="02C0AB2B" w14:textId="77777777" w:rsidR="00113190" w:rsidRPr="00867CFC" w:rsidRDefault="00113190" w:rsidP="00066DC0">
            <w:pPr>
              <w:pStyle w:val="ListParagraph"/>
              <w:numPr>
                <w:ilvl w:val="0"/>
                <w:numId w:val="11"/>
              </w:numPr>
              <w:rPr>
                <w:rFonts w:ascii="Nunito Sans" w:hAnsi="Nunito Sans"/>
                <w:sz w:val="22"/>
                <w:szCs w:val="22"/>
              </w:rPr>
            </w:pPr>
            <w:r w:rsidRPr="00867CFC">
              <w:rPr>
                <w:rFonts w:ascii="Nunito Sans" w:hAnsi="Nunito Sans"/>
                <w:sz w:val="22"/>
                <w:szCs w:val="22"/>
              </w:rPr>
              <w:t>An understanding of the work undertaken by standards bodies such as BSI, CEN, ISO and W3C.</w:t>
            </w:r>
          </w:p>
          <w:p w14:paraId="347338B5" w14:textId="77777777" w:rsidR="00113190" w:rsidRPr="00867CFC" w:rsidRDefault="00113190" w:rsidP="00066DC0">
            <w:pPr>
              <w:rPr>
                <w:rFonts w:ascii="Nunito Sans" w:hAnsi="Nunito Sans"/>
                <w:sz w:val="22"/>
                <w:szCs w:val="22"/>
              </w:rPr>
            </w:pPr>
          </w:p>
          <w:p w14:paraId="4353586A" w14:textId="77777777" w:rsidR="00113190" w:rsidRPr="00867CFC" w:rsidRDefault="00113190" w:rsidP="00066DC0">
            <w:pPr>
              <w:pStyle w:val="ListParagraph"/>
              <w:numPr>
                <w:ilvl w:val="0"/>
                <w:numId w:val="11"/>
              </w:numPr>
              <w:rPr>
                <w:rFonts w:ascii="Nunito Sans" w:hAnsi="Nunito Sans"/>
                <w:b/>
                <w:bCs/>
                <w:sz w:val="22"/>
                <w:szCs w:val="22"/>
              </w:rPr>
            </w:pPr>
            <w:r w:rsidRPr="00867CFC">
              <w:rPr>
                <w:rFonts w:ascii="Nunito Sans" w:hAnsi="Nunito Sans"/>
                <w:sz w:val="22"/>
                <w:szCs w:val="22"/>
              </w:rPr>
              <w:t>Familiarity with PAM systems</w:t>
            </w:r>
          </w:p>
        </w:tc>
        <w:tc>
          <w:tcPr>
            <w:tcW w:w="641" w:type="pct"/>
            <w:tcBorders>
              <w:left w:val="single" w:sz="4" w:space="0" w:color="000000"/>
            </w:tcBorders>
          </w:tcPr>
          <w:p w14:paraId="6F73B11F" w14:textId="77777777" w:rsidR="00113190" w:rsidRDefault="00113190" w:rsidP="00066DC0">
            <w:pPr>
              <w:rPr>
                <w:rFonts w:ascii="Nunito Sans" w:hAnsi="Nunito Sans"/>
                <w:sz w:val="22"/>
                <w:szCs w:val="22"/>
              </w:rPr>
            </w:pPr>
            <w:r>
              <w:rPr>
                <w:rFonts w:ascii="Nunito Sans" w:hAnsi="Nunito Sans"/>
                <w:sz w:val="22"/>
                <w:szCs w:val="22"/>
              </w:rPr>
              <w:t>Application/</w:t>
            </w:r>
          </w:p>
          <w:p w14:paraId="445EF191" w14:textId="77777777" w:rsidR="00113190" w:rsidRPr="00227750" w:rsidRDefault="00113190" w:rsidP="00066DC0">
            <w:pPr>
              <w:rPr>
                <w:rFonts w:ascii="Nunito Sans" w:hAnsi="Nunito Sans"/>
                <w:sz w:val="22"/>
                <w:szCs w:val="22"/>
              </w:rPr>
            </w:pPr>
            <w:r>
              <w:rPr>
                <w:rFonts w:ascii="Nunito Sans" w:hAnsi="Nunito Sans"/>
                <w:sz w:val="22"/>
                <w:szCs w:val="22"/>
              </w:rPr>
              <w:t>Interview</w:t>
            </w:r>
          </w:p>
        </w:tc>
      </w:tr>
      <w:tr w:rsidR="00113190" w:rsidRPr="00227750" w14:paraId="1A2FB900" w14:textId="77777777" w:rsidTr="00066DC0">
        <w:trPr>
          <w:trHeight w:val="3211"/>
        </w:trPr>
        <w:tc>
          <w:tcPr>
            <w:tcW w:w="794" w:type="pct"/>
            <w:tcBorders>
              <w:right w:val="single" w:sz="6" w:space="0" w:color="000000"/>
            </w:tcBorders>
          </w:tcPr>
          <w:p w14:paraId="2BE1B07E" w14:textId="77777777" w:rsidR="00113190" w:rsidRPr="00227750" w:rsidRDefault="00113190" w:rsidP="00066DC0">
            <w:pPr>
              <w:jc w:val="center"/>
              <w:rPr>
                <w:rFonts w:ascii="Nunito Sans" w:hAnsi="Nunito Sans"/>
                <w:b/>
                <w:sz w:val="22"/>
                <w:szCs w:val="22"/>
              </w:rPr>
            </w:pPr>
          </w:p>
          <w:p w14:paraId="0C3C9763" w14:textId="77777777" w:rsidR="00113190" w:rsidRPr="00227750" w:rsidRDefault="00113190" w:rsidP="00066DC0">
            <w:pPr>
              <w:jc w:val="center"/>
              <w:rPr>
                <w:rFonts w:ascii="Nunito Sans" w:hAnsi="Nunito Sans"/>
                <w:b/>
                <w:sz w:val="22"/>
                <w:szCs w:val="22"/>
              </w:rPr>
            </w:pPr>
            <w:r w:rsidRPr="00227750">
              <w:rPr>
                <w:rFonts w:ascii="Nunito Sans" w:hAnsi="Nunito Sans"/>
                <w:b/>
                <w:sz w:val="22"/>
                <w:szCs w:val="22"/>
              </w:rPr>
              <w:t>Practical skills</w:t>
            </w:r>
          </w:p>
        </w:tc>
        <w:tc>
          <w:tcPr>
            <w:tcW w:w="1799" w:type="pct"/>
            <w:tcBorders>
              <w:left w:val="single" w:sz="6" w:space="0" w:color="000000"/>
              <w:right w:val="single" w:sz="4" w:space="0" w:color="000000"/>
            </w:tcBorders>
          </w:tcPr>
          <w:p w14:paraId="0B885AA1" w14:textId="77777777" w:rsidR="00113190" w:rsidRPr="00867CFC" w:rsidRDefault="00113190" w:rsidP="00066DC0">
            <w:pPr>
              <w:pStyle w:val="ListParagraph"/>
              <w:numPr>
                <w:ilvl w:val="0"/>
                <w:numId w:val="9"/>
              </w:numPr>
              <w:rPr>
                <w:rFonts w:ascii="Nunito Sans" w:hAnsi="Nunito Sans"/>
                <w:sz w:val="22"/>
                <w:szCs w:val="22"/>
              </w:rPr>
            </w:pPr>
            <w:r w:rsidRPr="00867CFC">
              <w:rPr>
                <w:rFonts w:ascii="Nunito Sans" w:hAnsi="Nunito Sans"/>
                <w:sz w:val="22"/>
                <w:szCs w:val="22"/>
              </w:rPr>
              <w:t>Ability to follow instructions.</w:t>
            </w:r>
          </w:p>
          <w:p w14:paraId="090985AB" w14:textId="77777777" w:rsidR="00113190" w:rsidRPr="00867CFC" w:rsidRDefault="00113190" w:rsidP="00066DC0">
            <w:pPr>
              <w:rPr>
                <w:rFonts w:ascii="Nunito Sans" w:hAnsi="Nunito Sans"/>
                <w:sz w:val="22"/>
                <w:szCs w:val="22"/>
              </w:rPr>
            </w:pPr>
          </w:p>
          <w:p w14:paraId="4D59A6EB" w14:textId="77777777" w:rsidR="00113190" w:rsidRPr="00867CFC" w:rsidRDefault="00113190" w:rsidP="00066DC0">
            <w:pPr>
              <w:pStyle w:val="ListParagraph"/>
              <w:numPr>
                <w:ilvl w:val="0"/>
                <w:numId w:val="9"/>
              </w:numPr>
              <w:rPr>
                <w:rFonts w:ascii="Nunito Sans" w:hAnsi="Nunito Sans"/>
                <w:sz w:val="22"/>
                <w:szCs w:val="22"/>
              </w:rPr>
            </w:pPr>
            <w:r w:rsidRPr="00867CFC">
              <w:rPr>
                <w:rFonts w:ascii="Nunito Sans" w:hAnsi="Nunito Sans"/>
                <w:sz w:val="22"/>
                <w:szCs w:val="22"/>
              </w:rPr>
              <w:t>Self-starter &amp; motivated.</w:t>
            </w:r>
          </w:p>
          <w:p w14:paraId="03656F40" w14:textId="77777777" w:rsidR="00113190" w:rsidRPr="00867CFC" w:rsidRDefault="00113190" w:rsidP="00066DC0">
            <w:pPr>
              <w:rPr>
                <w:rFonts w:ascii="Nunito Sans" w:hAnsi="Nunito Sans"/>
                <w:sz w:val="22"/>
                <w:szCs w:val="22"/>
              </w:rPr>
            </w:pPr>
          </w:p>
          <w:p w14:paraId="6569909D" w14:textId="77777777" w:rsidR="00113190" w:rsidRPr="00867CFC" w:rsidRDefault="00113190" w:rsidP="00066DC0">
            <w:pPr>
              <w:pStyle w:val="ListParagraph"/>
              <w:numPr>
                <w:ilvl w:val="0"/>
                <w:numId w:val="9"/>
              </w:numPr>
              <w:rPr>
                <w:rFonts w:ascii="Nunito Sans" w:hAnsi="Nunito Sans"/>
                <w:sz w:val="22"/>
                <w:szCs w:val="22"/>
              </w:rPr>
            </w:pPr>
            <w:r w:rsidRPr="00867CFC">
              <w:rPr>
                <w:rFonts w:ascii="Nunito Sans" w:hAnsi="Nunito Sans"/>
                <w:sz w:val="22"/>
                <w:szCs w:val="22"/>
              </w:rPr>
              <w:t>Ability to work under pressure and to meet tight deadlines.</w:t>
            </w:r>
          </w:p>
          <w:p w14:paraId="1DDDB0E0" w14:textId="77777777" w:rsidR="00113190" w:rsidRPr="00867CFC" w:rsidRDefault="00113190" w:rsidP="00066DC0">
            <w:pPr>
              <w:rPr>
                <w:rFonts w:ascii="Nunito Sans" w:hAnsi="Nunito Sans"/>
                <w:sz w:val="22"/>
                <w:szCs w:val="22"/>
              </w:rPr>
            </w:pPr>
          </w:p>
          <w:p w14:paraId="5CD7530C" w14:textId="77777777" w:rsidR="00113190" w:rsidRPr="00867CFC" w:rsidRDefault="00113190" w:rsidP="00066DC0">
            <w:pPr>
              <w:pStyle w:val="ListParagraph"/>
              <w:numPr>
                <w:ilvl w:val="0"/>
                <w:numId w:val="9"/>
              </w:numPr>
              <w:rPr>
                <w:rFonts w:ascii="Nunito Sans" w:hAnsi="Nunito Sans"/>
                <w:sz w:val="22"/>
                <w:szCs w:val="22"/>
              </w:rPr>
            </w:pPr>
            <w:r w:rsidRPr="00867CFC">
              <w:rPr>
                <w:rFonts w:ascii="Nunito Sans" w:hAnsi="Nunito Sans"/>
                <w:sz w:val="22"/>
                <w:szCs w:val="22"/>
              </w:rPr>
              <w:t>Good problem-solving skills.</w:t>
            </w:r>
          </w:p>
          <w:p w14:paraId="4B99CCC0" w14:textId="77777777" w:rsidR="00113190" w:rsidRPr="00867CFC" w:rsidRDefault="00113190" w:rsidP="00066DC0">
            <w:pPr>
              <w:rPr>
                <w:rFonts w:ascii="Nunito Sans" w:hAnsi="Nunito Sans"/>
                <w:sz w:val="22"/>
                <w:szCs w:val="22"/>
              </w:rPr>
            </w:pPr>
          </w:p>
          <w:p w14:paraId="6650AFF9" w14:textId="77777777" w:rsidR="00113190" w:rsidRPr="00867CFC" w:rsidRDefault="00113190" w:rsidP="00066DC0">
            <w:pPr>
              <w:pStyle w:val="ListParagraph"/>
              <w:numPr>
                <w:ilvl w:val="0"/>
                <w:numId w:val="9"/>
              </w:numPr>
              <w:rPr>
                <w:rFonts w:ascii="Nunito Sans" w:hAnsi="Nunito Sans"/>
                <w:sz w:val="22"/>
                <w:szCs w:val="22"/>
              </w:rPr>
            </w:pPr>
            <w:r w:rsidRPr="00867CFC">
              <w:rPr>
                <w:rFonts w:ascii="Nunito Sans" w:hAnsi="Nunito Sans"/>
                <w:sz w:val="22"/>
                <w:szCs w:val="22"/>
              </w:rPr>
              <w:t>Effective time management.</w:t>
            </w:r>
          </w:p>
          <w:p w14:paraId="407BD593" w14:textId="77777777" w:rsidR="00113190" w:rsidRPr="00867CFC" w:rsidRDefault="00113190" w:rsidP="00066DC0">
            <w:pPr>
              <w:rPr>
                <w:rFonts w:ascii="Nunito Sans" w:hAnsi="Nunito Sans"/>
                <w:sz w:val="22"/>
                <w:szCs w:val="22"/>
              </w:rPr>
            </w:pPr>
          </w:p>
          <w:p w14:paraId="69BD3461" w14:textId="77777777" w:rsidR="00113190" w:rsidRPr="00867CFC" w:rsidRDefault="00113190" w:rsidP="00066DC0">
            <w:pPr>
              <w:pStyle w:val="ListParagraph"/>
              <w:numPr>
                <w:ilvl w:val="0"/>
                <w:numId w:val="9"/>
              </w:numPr>
              <w:rPr>
                <w:rFonts w:ascii="Nunito Sans" w:hAnsi="Nunito Sans" w:cs="Arial"/>
                <w:b/>
                <w:sz w:val="22"/>
                <w:szCs w:val="22"/>
                <w:lang w:val="en-US"/>
              </w:rPr>
            </w:pPr>
            <w:r w:rsidRPr="00867CFC">
              <w:rPr>
                <w:rFonts w:ascii="Nunito Sans" w:hAnsi="Nunito Sans" w:cs="Arial"/>
                <w:sz w:val="22"/>
                <w:szCs w:val="22"/>
                <w:lang w:val="en-US"/>
              </w:rPr>
              <w:t>Experience of working with senior managers or leading professionals.</w:t>
            </w:r>
          </w:p>
        </w:tc>
        <w:tc>
          <w:tcPr>
            <w:tcW w:w="1766" w:type="pct"/>
            <w:tcBorders>
              <w:left w:val="single" w:sz="4" w:space="0" w:color="000000"/>
              <w:right w:val="single" w:sz="4" w:space="0" w:color="000000"/>
            </w:tcBorders>
          </w:tcPr>
          <w:p w14:paraId="1A8F4E20" w14:textId="77777777" w:rsidR="00113190" w:rsidRPr="00867CFC" w:rsidRDefault="00113190" w:rsidP="00066DC0">
            <w:pPr>
              <w:pStyle w:val="ListParagraph"/>
              <w:numPr>
                <w:ilvl w:val="0"/>
                <w:numId w:val="9"/>
              </w:numPr>
              <w:rPr>
                <w:rFonts w:ascii="Nunito Sans" w:hAnsi="Nunito Sans"/>
                <w:sz w:val="22"/>
                <w:szCs w:val="22"/>
              </w:rPr>
            </w:pPr>
            <w:r w:rsidRPr="00867CFC">
              <w:rPr>
                <w:rFonts w:ascii="Nunito Sans" w:hAnsi="Nunito Sans"/>
                <w:sz w:val="22"/>
                <w:szCs w:val="22"/>
              </w:rPr>
              <w:t>Ability to research complex technical subjects.</w:t>
            </w:r>
          </w:p>
          <w:p w14:paraId="06B4CFC9" w14:textId="77777777" w:rsidR="00113190" w:rsidRPr="00867CFC" w:rsidRDefault="00113190" w:rsidP="00066DC0">
            <w:pPr>
              <w:rPr>
                <w:rFonts w:ascii="Nunito Sans" w:hAnsi="Nunito Sans"/>
                <w:sz w:val="22"/>
                <w:szCs w:val="22"/>
              </w:rPr>
            </w:pPr>
          </w:p>
          <w:p w14:paraId="6194014C" w14:textId="77777777" w:rsidR="00113190" w:rsidRPr="00867CFC" w:rsidRDefault="00113190" w:rsidP="00066DC0">
            <w:pPr>
              <w:pStyle w:val="ListParagraph"/>
              <w:numPr>
                <w:ilvl w:val="0"/>
                <w:numId w:val="9"/>
              </w:numPr>
              <w:rPr>
                <w:rFonts w:ascii="Nunito Sans" w:hAnsi="Nunito Sans"/>
                <w:sz w:val="22"/>
                <w:szCs w:val="22"/>
              </w:rPr>
            </w:pPr>
            <w:r w:rsidRPr="00867CFC">
              <w:rPr>
                <w:rFonts w:ascii="Nunito Sans" w:hAnsi="Nunito Sans"/>
                <w:sz w:val="22"/>
                <w:szCs w:val="22"/>
              </w:rPr>
              <w:t>Emotional resilience and effective stress management.</w:t>
            </w:r>
          </w:p>
          <w:p w14:paraId="0602B20E" w14:textId="77777777" w:rsidR="00113190" w:rsidRPr="00867CFC" w:rsidRDefault="00113190" w:rsidP="00066DC0">
            <w:pPr>
              <w:rPr>
                <w:rFonts w:ascii="Nunito Sans" w:hAnsi="Nunito Sans"/>
                <w:sz w:val="22"/>
                <w:szCs w:val="22"/>
              </w:rPr>
            </w:pPr>
          </w:p>
          <w:p w14:paraId="307576B6" w14:textId="77777777" w:rsidR="00113190" w:rsidRPr="00867CFC" w:rsidRDefault="00113190" w:rsidP="00066DC0">
            <w:pPr>
              <w:pStyle w:val="ListParagraph"/>
              <w:numPr>
                <w:ilvl w:val="0"/>
                <w:numId w:val="9"/>
              </w:numPr>
              <w:rPr>
                <w:rFonts w:ascii="Nunito Sans" w:hAnsi="Nunito Sans"/>
                <w:sz w:val="22"/>
                <w:szCs w:val="22"/>
              </w:rPr>
            </w:pPr>
            <w:r w:rsidRPr="00867CFC">
              <w:rPr>
                <w:rFonts w:ascii="Nunito Sans" w:hAnsi="Nunito Sans"/>
                <w:sz w:val="22"/>
                <w:szCs w:val="22"/>
              </w:rPr>
              <w:t>Effective communication skills with a variety of media and all colleagues within the company as well as external agencies.</w:t>
            </w:r>
          </w:p>
          <w:p w14:paraId="255803BA" w14:textId="77777777" w:rsidR="00113190" w:rsidRPr="00867CFC" w:rsidRDefault="00113190" w:rsidP="00066DC0">
            <w:pPr>
              <w:rPr>
                <w:rFonts w:ascii="Nunito Sans" w:hAnsi="Nunito Sans"/>
                <w:sz w:val="22"/>
                <w:szCs w:val="22"/>
              </w:rPr>
            </w:pPr>
          </w:p>
        </w:tc>
        <w:tc>
          <w:tcPr>
            <w:tcW w:w="641" w:type="pct"/>
            <w:tcBorders>
              <w:left w:val="single" w:sz="4" w:space="0" w:color="000000"/>
            </w:tcBorders>
          </w:tcPr>
          <w:p w14:paraId="3C93C7B8" w14:textId="77777777" w:rsidR="00113190" w:rsidRPr="00227750" w:rsidRDefault="00113190" w:rsidP="00066DC0">
            <w:pPr>
              <w:rPr>
                <w:rFonts w:ascii="Nunito Sans" w:hAnsi="Nunito Sans"/>
                <w:sz w:val="22"/>
                <w:szCs w:val="22"/>
              </w:rPr>
            </w:pPr>
            <w:r>
              <w:rPr>
                <w:rFonts w:ascii="Nunito Sans" w:hAnsi="Nunito Sans"/>
                <w:sz w:val="22"/>
                <w:szCs w:val="22"/>
              </w:rPr>
              <w:t>Interview</w:t>
            </w:r>
          </w:p>
          <w:p w14:paraId="0C61ACD2" w14:textId="77777777" w:rsidR="00113190" w:rsidRPr="00227750" w:rsidRDefault="00113190" w:rsidP="00066DC0">
            <w:pPr>
              <w:rPr>
                <w:rFonts w:ascii="Nunito Sans" w:hAnsi="Nunito Sans"/>
                <w:sz w:val="22"/>
                <w:szCs w:val="22"/>
              </w:rPr>
            </w:pPr>
          </w:p>
        </w:tc>
      </w:tr>
      <w:tr w:rsidR="00113190" w:rsidRPr="00227750" w14:paraId="23C8C99B" w14:textId="77777777" w:rsidTr="00066DC0">
        <w:trPr>
          <w:trHeight w:val="1717"/>
        </w:trPr>
        <w:tc>
          <w:tcPr>
            <w:tcW w:w="794" w:type="pct"/>
            <w:tcBorders>
              <w:right w:val="single" w:sz="6" w:space="0" w:color="000000"/>
            </w:tcBorders>
          </w:tcPr>
          <w:p w14:paraId="33D8FE22" w14:textId="77777777" w:rsidR="00113190" w:rsidRDefault="00113190" w:rsidP="00066DC0">
            <w:pPr>
              <w:rPr>
                <w:rFonts w:ascii="Nunito Sans" w:hAnsi="Nunito Sans"/>
                <w:b/>
                <w:sz w:val="22"/>
                <w:szCs w:val="22"/>
              </w:rPr>
            </w:pPr>
            <w:r>
              <w:rPr>
                <w:rFonts w:ascii="Nunito Sans" w:hAnsi="Nunito Sans"/>
                <w:b/>
                <w:sz w:val="22"/>
                <w:szCs w:val="22"/>
              </w:rPr>
              <w:lastRenderedPageBreak/>
              <w:t xml:space="preserve"> </w:t>
            </w:r>
          </w:p>
          <w:p w14:paraId="269A1C9E" w14:textId="77777777" w:rsidR="00113190" w:rsidRPr="00227750" w:rsidRDefault="00113190" w:rsidP="00066DC0">
            <w:pPr>
              <w:jc w:val="center"/>
              <w:rPr>
                <w:rFonts w:ascii="Nunito Sans" w:hAnsi="Nunito Sans"/>
                <w:b/>
                <w:sz w:val="22"/>
                <w:szCs w:val="22"/>
              </w:rPr>
            </w:pPr>
            <w:r w:rsidRPr="00227750">
              <w:rPr>
                <w:rFonts w:ascii="Nunito Sans" w:hAnsi="Nunito Sans"/>
                <w:b/>
                <w:sz w:val="22"/>
                <w:szCs w:val="22"/>
              </w:rPr>
              <w:t>General</w:t>
            </w:r>
          </w:p>
        </w:tc>
        <w:tc>
          <w:tcPr>
            <w:tcW w:w="1799" w:type="pct"/>
            <w:tcBorders>
              <w:left w:val="single" w:sz="6" w:space="0" w:color="000000"/>
              <w:right w:val="single" w:sz="4" w:space="0" w:color="000000"/>
            </w:tcBorders>
          </w:tcPr>
          <w:p w14:paraId="0148B112" w14:textId="77777777" w:rsidR="00113190" w:rsidRPr="00867CFC" w:rsidRDefault="00113190" w:rsidP="00066DC0">
            <w:pPr>
              <w:pStyle w:val="ListParagraph"/>
              <w:numPr>
                <w:ilvl w:val="0"/>
                <w:numId w:val="10"/>
              </w:numPr>
              <w:rPr>
                <w:rFonts w:ascii="Nunito Sans" w:hAnsi="Nunito Sans"/>
                <w:sz w:val="22"/>
                <w:szCs w:val="22"/>
              </w:rPr>
            </w:pPr>
            <w:r w:rsidRPr="00867CFC">
              <w:rPr>
                <w:rFonts w:ascii="Nunito Sans" w:hAnsi="Nunito Sans"/>
                <w:sz w:val="22"/>
                <w:szCs w:val="22"/>
              </w:rPr>
              <w:t>Proven appreciation and understanding of the importance of technology for a patient led medical services provider.</w:t>
            </w:r>
          </w:p>
          <w:p w14:paraId="5CBDA095" w14:textId="77777777" w:rsidR="00113190" w:rsidRPr="00867CFC" w:rsidRDefault="00113190" w:rsidP="00066DC0">
            <w:pPr>
              <w:rPr>
                <w:rFonts w:ascii="Nunito Sans" w:hAnsi="Nunito Sans"/>
                <w:sz w:val="22"/>
                <w:szCs w:val="22"/>
              </w:rPr>
            </w:pPr>
          </w:p>
          <w:p w14:paraId="71C651F0" w14:textId="77777777" w:rsidR="00113190" w:rsidRPr="00867CFC" w:rsidRDefault="00113190" w:rsidP="00066DC0">
            <w:pPr>
              <w:pStyle w:val="ListParagraph"/>
              <w:numPr>
                <w:ilvl w:val="0"/>
                <w:numId w:val="10"/>
              </w:numPr>
              <w:rPr>
                <w:rFonts w:ascii="Nunito Sans" w:hAnsi="Nunito Sans"/>
                <w:sz w:val="22"/>
                <w:szCs w:val="22"/>
              </w:rPr>
            </w:pPr>
            <w:r w:rsidRPr="00867CFC">
              <w:rPr>
                <w:rFonts w:ascii="Nunito Sans" w:hAnsi="Nunito Sans"/>
                <w:sz w:val="22"/>
                <w:szCs w:val="22"/>
              </w:rPr>
              <w:t>Proven organised approach to work and the ability to multitask.</w:t>
            </w:r>
          </w:p>
          <w:p w14:paraId="60425960" w14:textId="77777777" w:rsidR="00113190" w:rsidRDefault="00113190" w:rsidP="00066DC0"/>
          <w:p w14:paraId="6C6B9502" w14:textId="77777777" w:rsidR="00113190" w:rsidRPr="00227750" w:rsidRDefault="00113190" w:rsidP="00066DC0">
            <w:pPr>
              <w:rPr>
                <w:rFonts w:ascii="Nunito Sans" w:hAnsi="Nunito Sans" w:cs="Arial"/>
                <w:sz w:val="22"/>
                <w:szCs w:val="22"/>
              </w:rPr>
            </w:pPr>
          </w:p>
        </w:tc>
        <w:tc>
          <w:tcPr>
            <w:tcW w:w="1766" w:type="pct"/>
            <w:tcBorders>
              <w:left w:val="single" w:sz="4" w:space="0" w:color="000000"/>
              <w:right w:val="single" w:sz="4" w:space="0" w:color="000000"/>
            </w:tcBorders>
          </w:tcPr>
          <w:p w14:paraId="76406576" w14:textId="77777777" w:rsidR="00113190" w:rsidRPr="00227750" w:rsidRDefault="00113190" w:rsidP="00066DC0">
            <w:pPr>
              <w:rPr>
                <w:rFonts w:ascii="Nunito Sans" w:hAnsi="Nunito Sans" w:cs="Arial"/>
                <w:sz w:val="22"/>
                <w:szCs w:val="22"/>
              </w:rPr>
            </w:pPr>
          </w:p>
        </w:tc>
        <w:tc>
          <w:tcPr>
            <w:tcW w:w="641" w:type="pct"/>
            <w:tcBorders>
              <w:left w:val="single" w:sz="4" w:space="0" w:color="000000"/>
            </w:tcBorders>
          </w:tcPr>
          <w:p w14:paraId="1F8143E6" w14:textId="77777777" w:rsidR="00113190" w:rsidRDefault="00113190" w:rsidP="00066DC0">
            <w:pPr>
              <w:rPr>
                <w:rFonts w:ascii="Nunito Sans" w:hAnsi="Nunito Sans" w:cs="Arial"/>
                <w:sz w:val="22"/>
                <w:szCs w:val="22"/>
              </w:rPr>
            </w:pPr>
            <w:r>
              <w:rPr>
                <w:rFonts w:ascii="Nunito Sans" w:hAnsi="Nunito Sans" w:cs="Arial"/>
                <w:sz w:val="22"/>
                <w:szCs w:val="22"/>
              </w:rPr>
              <w:t>Application/</w:t>
            </w:r>
          </w:p>
          <w:p w14:paraId="3D1694EA" w14:textId="77777777" w:rsidR="00113190" w:rsidRPr="00227750" w:rsidRDefault="00113190" w:rsidP="00066DC0">
            <w:pPr>
              <w:rPr>
                <w:rFonts w:ascii="Nunito Sans" w:hAnsi="Nunito Sans" w:cs="Arial"/>
                <w:sz w:val="22"/>
                <w:szCs w:val="22"/>
              </w:rPr>
            </w:pPr>
            <w:r>
              <w:rPr>
                <w:rFonts w:ascii="Nunito Sans" w:hAnsi="Nunito Sans" w:cs="Arial"/>
                <w:sz w:val="22"/>
                <w:szCs w:val="22"/>
              </w:rPr>
              <w:t>Interview</w:t>
            </w:r>
          </w:p>
          <w:p w14:paraId="265B9DFD" w14:textId="77777777" w:rsidR="00113190" w:rsidRPr="00227750" w:rsidRDefault="00113190" w:rsidP="00066DC0">
            <w:pPr>
              <w:rPr>
                <w:rFonts w:ascii="Nunito Sans" w:hAnsi="Nunito Sans" w:cs="Arial"/>
                <w:sz w:val="22"/>
                <w:szCs w:val="22"/>
              </w:rPr>
            </w:pPr>
          </w:p>
        </w:tc>
      </w:tr>
    </w:tbl>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F1F"/>
    <w:multiLevelType w:val="hybridMultilevel"/>
    <w:tmpl w:val="C9F4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C136A9"/>
    <w:multiLevelType w:val="multilevel"/>
    <w:tmpl w:val="6F04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5C416794"/>
    <w:multiLevelType w:val="hybridMultilevel"/>
    <w:tmpl w:val="EF64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92098"/>
    <w:multiLevelType w:val="hybridMultilevel"/>
    <w:tmpl w:val="42CA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136742">
    <w:abstractNumId w:val="7"/>
  </w:num>
  <w:num w:numId="2" w16cid:durableId="1324352519">
    <w:abstractNumId w:val="4"/>
  </w:num>
  <w:num w:numId="3" w16cid:durableId="1064177412">
    <w:abstractNumId w:val="8"/>
  </w:num>
  <w:num w:numId="4" w16cid:durableId="1207722019">
    <w:abstractNumId w:val="3"/>
  </w:num>
  <w:num w:numId="5" w16cid:durableId="1379627907">
    <w:abstractNumId w:val="1"/>
  </w:num>
  <w:num w:numId="6" w16cid:durableId="1381594610">
    <w:abstractNumId w:val="6"/>
  </w:num>
  <w:num w:numId="7" w16cid:durableId="481459802">
    <w:abstractNumId w:val="5"/>
  </w:num>
  <w:num w:numId="8" w16cid:durableId="1825271005">
    <w:abstractNumId w:val="2"/>
  </w:num>
  <w:num w:numId="9" w16cid:durableId="91166945">
    <w:abstractNumId w:val="10"/>
  </w:num>
  <w:num w:numId="10" w16cid:durableId="379979737">
    <w:abstractNumId w:val="9"/>
  </w:num>
  <w:num w:numId="11" w16cid:durableId="133984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B0160"/>
    <w:rsid w:val="000D2629"/>
    <w:rsid w:val="000E172D"/>
    <w:rsid w:val="000F47D3"/>
    <w:rsid w:val="0011194A"/>
    <w:rsid w:val="00113190"/>
    <w:rsid w:val="00155484"/>
    <w:rsid w:val="00183452"/>
    <w:rsid w:val="001B233E"/>
    <w:rsid w:val="001C5343"/>
    <w:rsid w:val="001C559D"/>
    <w:rsid w:val="001C5C55"/>
    <w:rsid w:val="00216041"/>
    <w:rsid w:val="00227750"/>
    <w:rsid w:val="00264DE3"/>
    <w:rsid w:val="00274B55"/>
    <w:rsid w:val="002A49A4"/>
    <w:rsid w:val="002A7C73"/>
    <w:rsid w:val="002B3438"/>
    <w:rsid w:val="002B5ADC"/>
    <w:rsid w:val="002B5E07"/>
    <w:rsid w:val="002C2402"/>
    <w:rsid w:val="002E1D16"/>
    <w:rsid w:val="002E2F7D"/>
    <w:rsid w:val="00350153"/>
    <w:rsid w:val="00354E3A"/>
    <w:rsid w:val="003629A8"/>
    <w:rsid w:val="0038237F"/>
    <w:rsid w:val="0040550C"/>
    <w:rsid w:val="004132E5"/>
    <w:rsid w:val="004445D7"/>
    <w:rsid w:val="00456A14"/>
    <w:rsid w:val="00481823"/>
    <w:rsid w:val="004836C7"/>
    <w:rsid w:val="004A41BB"/>
    <w:rsid w:val="004B5B6F"/>
    <w:rsid w:val="00520C7F"/>
    <w:rsid w:val="00525DD2"/>
    <w:rsid w:val="00572A8C"/>
    <w:rsid w:val="005740DC"/>
    <w:rsid w:val="00580DEF"/>
    <w:rsid w:val="005843D2"/>
    <w:rsid w:val="005A0790"/>
    <w:rsid w:val="005C16D6"/>
    <w:rsid w:val="005E77A3"/>
    <w:rsid w:val="00612953"/>
    <w:rsid w:val="00614D14"/>
    <w:rsid w:val="00643D11"/>
    <w:rsid w:val="00671FAA"/>
    <w:rsid w:val="006808A9"/>
    <w:rsid w:val="006A77C6"/>
    <w:rsid w:val="006B2EBD"/>
    <w:rsid w:val="006C71D9"/>
    <w:rsid w:val="006E4CC2"/>
    <w:rsid w:val="00746005"/>
    <w:rsid w:val="007509F5"/>
    <w:rsid w:val="00753A8D"/>
    <w:rsid w:val="007970FB"/>
    <w:rsid w:val="007D1FC5"/>
    <w:rsid w:val="007E1E17"/>
    <w:rsid w:val="007F566B"/>
    <w:rsid w:val="00851214"/>
    <w:rsid w:val="00851D82"/>
    <w:rsid w:val="008800B0"/>
    <w:rsid w:val="00896D5B"/>
    <w:rsid w:val="008D7D11"/>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43540"/>
    <w:rsid w:val="00A64B02"/>
    <w:rsid w:val="00A720D2"/>
    <w:rsid w:val="00AC6330"/>
    <w:rsid w:val="00AD1172"/>
    <w:rsid w:val="00AD6BF7"/>
    <w:rsid w:val="00B05B04"/>
    <w:rsid w:val="00B25860"/>
    <w:rsid w:val="00B328EC"/>
    <w:rsid w:val="00B43639"/>
    <w:rsid w:val="00B53F08"/>
    <w:rsid w:val="00B56739"/>
    <w:rsid w:val="00B76475"/>
    <w:rsid w:val="00BA1795"/>
    <w:rsid w:val="00BA500C"/>
    <w:rsid w:val="00BB17DE"/>
    <w:rsid w:val="00BE2165"/>
    <w:rsid w:val="00BF51C6"/>
    <w:rsid w:val="00C127E6"/>
    <w:rsid w:val="00C34F3A"/>
    <w:rsid w:val="00C429C9"/>
    <w:rsid w:val="00C7399D"/>
    <w:rsid w:val="00CB233D"/>
    <w:rsid w:val="00CD1EF1"/>
    <w:rsid w:val="00D42C4F"/>
    <w:rsid w:val="00D47133"/>
    <w:rsid w:val="00D74E0A"/>
    <w:rsid w:val="00D85AF1"/>
    <w:rsid w:val="00D94796"/>
    <w:rsid w:val="00DE273D"/>
    <w:rsid w:val="00E3262C"/>
    <w:rsid w:val="00E54125"/>
    <w:rsid w:val="00E802F9"/>
    <w:rsid w:val="00EA1C98"/>
    <w:rsid w:val="00EA28E3"/>
    <w:rsid w:val="00EA4B44"/>
    <w:rsid w:val="00EB68F1"/>
    <w:rsid w:val="00EC491D"/>
    <w:rsid w:val="00EC7122"/>
    <w:rsid w:val="00ED6A06"/>
    <w:rsid w:val="00F338A8"/>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TotalTime>
  <Pages>8</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2</cp:revision>
  <cp:lastPrinted>2021-11-12T14:44:00Z</cp:lastPrinted>
  <dcterms:created xsi:type="dcterms:W3CDTF">2023-09-05T16:14:00Z</dcterms:created>
  <dcterms:modified xsi:type="dcterms:W3CDTF">2023-09-05T16:14:00Z</dcterms:modified>
</cp:coreProperties>
</file>