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30ECD122" w:rsidR="00227750" w:rsidRPr="00227750" w:rsidRDefault="00443B77" w:rsidP="00DB48C4">
            <w:pPr>
              <w:rPr>
                <w:rFonts w:ascii="Nunito Sans" w:hAnsi="Nunito Sans" w:cs="Arial"/>
              </w:rPr>
            </w:pPr>
            <w:r w:rsidRPr="004C4919">
              <w:rPr>
                <w:rFonts w:ascii="Nunito Sans" w:hAnsi="Nunito Sans" w:cs="Arial"/>
              </w:rPr>
              <w:t>Senior Developer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0D1EA274" w:rsidR="00227750" w:rsidRPr="00227750" w:rsidRDefault="00874C1C" w:rsidP="00DB48C4">
            <w:pPr>
              <w:rPr>
                <w:rFonts w:ascii="Nunito Sans" w:hAnsi="Nunito Sans" w:cs="Arial"/>
              </w:rPr>
            </w:pPr>
            <w:r>
              <w:rPr>
                <w:rFonts w:ascii="Nunito Sans" w:hAnsi="Nunito Sans" w:cs="Arial"/>
              </w:rPr>
              <w:t>IT Product Team</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3796085C" w:rsidR="00227750" w:rsidRPr="00227750" w:rsidRDefault="00874C1C" w:rsidP="00DB48C4">
            <w:pPr>
              <w:rPr>
                <w:rFonts w:ascii="Nunito Sans" w:hAnsi="Nunito Sans" w:cs="Arial"/>
              </w:rPr>
            </w:pPr>
            <w:r w:rsidRPr="00874C1C">
              <w:rPr>
                <w:rFonts w:ascii="Nunito Sans" w:hAnsi="Nunito Sans" w:cs="Arial"/>
              </w:rPr>
              <w:t>Remote hybrid (occasional travel to Ashford Kent)</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1A775540" w:rsidR="00227750" w:rsidRPr="00227750" w:rsidRDefault="00874C1C" w:rsidP="00DB48C4">
            <w:pPr>
              <w:rPr>
                <w:rFonts w:ascii="Nunito Sans" w:hAnsi="Nunito Sans" w:cs="Arial"/>
              </w:rPr>
            </w:pPr>
            <w:r w:rsidRPr="00874C1C">
              <w:rPr>
                <w:rFonts w:ascii="Nunito Sans" w:hAnsi="Nunito Sans" w:cs="Arial"/>
              </w:rPr>
              <w:t>37.5 hours (plus systems out-of-hours on-call)</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6ECA0EA9" w:rsidR="00227750" w:rsidRPr="00227750" w:rsidRDefault="00443B77" w:rsidP="00DB48C4">
            <w:pPr>
              <w:rPr>
                <w:rFonts w:ascii="Nunito Sans" w:hAnsi="Nunito Sans" w:cs="Arial"/>
              </w:rPr>
            </w:pPr>
            <w:r>
              <w:rPr>
                <w:rFonts w:ascii="Nunito Sans" w:hAnsi="Nunito Sans" w:cs="Arial"/>
              </w:rPr>
              <w:t>Software Development Manager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18192925" w:rsidR="00227750" w:rsidRPr="00227750" w:rsidRDefault="00443B77" w:rsidP="00DB48C4">
            <w:pPr>
              <w:rPr>
                <w:rFonts w:ascii="Nunito Sans" w:hAnsi="Nunito Sans" w:cs="Arial"/>
              </w:rPr>
            </w:pPr>
            <w:r w:rsidRPr="004C4919">
              <w:rPr>
                <w:rFonts w:ascii="Nunito Sans" w:hAnsi="Nunito Sans" w:cs="Arial"/>
              </w:rPr>
              <w:t>None</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296C91FC" w:rsidR="00227750" w:rsidRPr="00227750" w:rsidRDefault="006126A6" w:rsidP="00DB48C4">
            <w:pPr>
              <w:rPr>
                <w:rFonts w:ascii="Nunito Sans" w:hAnsi="Nunito Sans" w:cs="Arial"/>
              </w:rPr>
            </w:pPr>
            <w:r>
              <w:rPr>
                <w:rFonts w:ascii="Nunito Sans" w:hAnsi="Nunito Sans" w:cs="Arial"/>
              </w:rPr>
              <w:t>April 2025</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Pr="00227750" w:rsidRDefault="00227750" w:rsidP="00DB48C4">
            <w:pPr>
              <w:rPr>
                <w:rFonts w:ascii="Nunito Sans" w:hAnsi="Nunito Sans" w:cs="Arial"/>
                <w:b/>
              </w:rPr>
            </w:pPr>
            <w:r w:rsidRPr="00227750">
              <w:rPr>
                <w:rFonts w:ascii="Nunito Sans" w:hAnsi="Nunito Sans" w:cs="Arial"/>
                <w:b/>
              </w:rPr>
              <w:t>JOB PURPOSE</w:t>
            </w:r>
          </w:p>
          <w:p w14:paraId="052E8F53" w14:textId="77777777" w:rsidR="00227750" w:rsidRPr="00227750" w:rsidRDefault="00227750" w:rsidP="00DB48C4">
            <w:pPr>
              <w:rPr>
                <w:rFonts w:ascii="Nunito Sans" w:hAnsi="Nunito Sans" w:cs="Arial"/>
                <w:b/>
              </w:rPr>
            </w:pPr>
          </w:p>
          <w:p w14:paraId="3AE6023C" w14:textId="774A9899" w:rsidR="00874C1C" w:rsidRDefault="00874C1C" w:rsidP="00874C1C">
            <w:pPr>
              <w:jc w:val="both"/>
              <w:rPr>
                <w:rFonts w:ascii="Nunito Sans" w:hAnsi="Nunito Sans" w:cs="Arial"/>
                <w:color w:val="000000"/>
              </w:rPr>
            </w:pPr>
            <w:r w:rsidRPr="00874C1C">
              <w:rPr>
                <w:rFonts w:ascii="Nunito Sans" w:hAnsi="Nunito Sans" w:cs="Arial"/>
                <w:color w:val="000000"/>
              </w:rPr>
              <w:t>As a Senior Developer, your primary mission is to lead and guide the development and optimization of Cleo Systems' software solutions. You will play a pivotal role in designing, developing, and maintaining high-performance applications crucial to our business operations.</w:t>
            </w:r>
          </w:p>
          <w:p w14:paraId="61957C92" w14:textId="77777777" w:rsidR="00874C1C" w:rsidRPr="00874C1C" w:rsidRDefault="00874C1C" w:rsidP="00874C1C">
            <w:pPr>
              <w:jc w:val="both"/>
              <w:rPr>
                <w:rFonts w:ascii="Nunito Sans" w:hAnsi="Nunito Sans" w:cs="Arial"/>
                <w:color w:val="000000"/>
              </w:rPr>
            </w:pPr>
          </w:p>
          <w:p w14:paraId="24F09768" w14:textId="3ED8E6F3" w:rsidR="00874C1C" w:rsidRDefault="00874C1C" w:rsidP="00874C1C">
            <w:pPr>
              <w:jc w:val="both"/>
              <w:rPr>
                <w:rFonts w:ascii="Nunito Sans" w:hAnsi="Nunito Sans" w:cs="Arial"/>
                <w:color w:val="000000"/>
              </w:rPr>
            </w:pPr>
            <w:r w:rsidRPr="00874C1C">
              <w:rPr>
                <w:rFonts w:ascii="Nunito Sans" w:hAnsi="Nunito Sans" w:cs="Arial"/>
                <w:color w:val="000000"/>
              </w:rPr>
              <w:t>Your responsibilities include architecting and developing complex backend systems, ensuring seamless integration with databases, APIs, and other critical components. You will take the lead in optimizing application performance, upholding data integrity, and fortifying security measures to protect sensitive information.</w:t>
            </w:r>
          </w:p>
          <w:p w14:paraId="2220C010" w14:textId="77777777" w:rsidR="00874C1C" w:rsidRPr="00874C1C" w:rsidRDefault="00874C1C" w:rsidP="00874C1C">
            <w:pPr>
              <w:jc w:val="both"/>
              <w:rPr>
                <w:rFonts w:ascii="Nunito Sans" w:hAnsi="Nunito Sans" w:cs="Arial"/>
                <w:color w:val="000000"/>
              </w:rPr>
            </w:pPr>
          </w:p>
          <w:p w14:paraId="3CED41EE" w14:textId="20DB4552" w:rsidR="00874C1C" w:rsidRDefault="00874C1C" w:rsidP="00874C1C">
            <w:pPr>
              <w:jc w:val="both"/>
              <w:rPr>
                <w:rFonts w:ascii="Nunito Sans" w:hAnsi="Nunito Sans" w:cs="Arial"/>
                <w:color w:val="000000"/>
              </w:rPr>
            </w:pPr>
            <w:r w:rsidRPr="00874C1C">
              <w:rPr>
                <w:rFonts w:ascii="Nunito Sans" w:hAnsi="Nunito Sans" w:cs="Arial"/>
                <w:color w:val="000000"/>
              </w:rPr>
              <w:t>Moreover, you'll actively collaborate with cross-functional teams to define architecture, interfaces, and data models, ensuring alignment with project requirements and overall business objectives. Your deep understanding of .NET technologies will enable you to craft maintainable and extensible code that promotes reusability and scalability.</w:t>
            </w:r>
          </w:p>
          <w:p w14:paraId="16FF2B44" w14:textId="77777777" w:rsidR="00874C1C" w:rsidRPr="00874C1C" w:rsidRDefault="00874C1C" w:rsidP="00874C1C">
            <w:pPr>
              <w:jc w:val="both"/>
              <w:rPr>
                <w:rFonts w:ascii="Nunito Sans" w:hAnsi="Nunito Sans" w:cs="Arial"/>
                <w:color w:val="000000"/>
              </w:rPr>
            </w:pPr>
          </w:p>
          <w:p w14:paraId="7507166F" w14:textId="5D74D9BD" w:rsidR="00874C1C" w:rsidRDefault="00874C1C" w:rsidP="00874C1C">
            <w:pPr>
              <w:jc w:val="both"/>
              <w:rPr>
                <w:rFonts w:ascii="Nunito Sans" w:hAnsi="Nunito Sans" w:cs="Arial"/>
                <w:color w:val="000000"/>
              </w:rPr>
            </w:pPr>
            <w:r w:rsidRPr="00874C1C">
              <w:rPr>
                <w:rFonts w:ascii="Nunito Sans" w:hAnsi="Nunito Sans" w:cs="Arial"/>
                <w:color w:val="000000"/>
              </w:rPr>
              <w:t>Furthermore, you'll occasionally contribute to front-end development tasks, ensuring a seamless end-to-end user experience.</w:t>
            </w:r>
          </w:p>
          <w:p w14:paraId="66D1FCC7" w14:textId="77777777" w:rsidR="00874C1C" w:rsidRPr="00874C1C" w:rsidRDefault="00874C1C" w:rsidP="00874C1C">
            <w:pPr>
              <w:jc w:val="both"/>
              <w:rPr>
                <w:rFonts w:ascii="Nunito Sans" w:hAnsi="Nunito Sans" w:cs="Arial"/>
                <w:color w:val="000000"/>
              </w:rPr>
            </w:pPr>
          </w:p>
          <w:p w14:paraId="409ACBEC" w14:textId="2BF48B66" w:rsidR="00F03A6D" w:rsidRPr="004C4919" w:rsidRDefault="00874C1C" w:rsidP="00874C1C">
            <w:pPr>
              <w:rPr>
                <w:rFonts w:ascii="Nunito Sans" w:hAnsi="Nunito Sans" w:cs="Arial"/>
                <w:color w:val="000000"/>
              </w:rPr>
            </w:pPr>
            <w:r w:rsidRPr="00874C1C">
              <w:rPr>
                <w:rFonts w:ascii="Nunito Sans" w:hAnsi="Nunito Sans" w:cs="Arial"/>
                <w:color w:val="000000"/>
              </w:rPr>
              <w:t>In addition to your technical responsibilities, you'll also serve as a mentor and guide to junior team members, fostering their growth and expertise. Your leadership and experience will be instrumental in elevating our development practices, driving innovation, and ensuring the successful delivery of mission-critical applications that align with Cleo Systems' overarching goals.</w:t>
            </w:r>
          </w:p>
          <w:p w14:paraId="36CB64FD" w14:textId="2BE6DD46" w:rsidR="00874C1C" w:rsidRPr="00227750" w:rsidRDefault="00874C1C" w:rsidP="00DB48C4">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Pr="00227750" w:rsidRDefault="00227750" w:rsidP="00DB48C4">
            <w:pPr>
              <w:jc w:val="both"/>
              <w:rPr>
                <w:rFonts w:ascii="Nunito Sans" w:hAnsi="Nunito Sans" w:cs="Arial"/>
                <w:b/>
              </w:rPr>
            </w:pPr>
          </w:p>
          <w:p w14:paraId="6F0EB50B" w14:textId="03001A71" w:rsidR="00874C1C" w:rsidRPr="00874C1C" w:rsidRDefault="00874C1C" w:rsidP="00874C1C">
            <w:pPr>
              <w:numPr>
                <w:ilvl w:val="0"/>
                <w:numId w:val="2"/>
              </w:numPr>
              <w:rPr>
                <w:rFonts w:ascii="Nunito Sans" w:hAnsi="Nunito Sans" w:cs="Arial"/>
              </w:rPr>
            </w:pPr>
            <w:r w:rsidRPr="00874C1C">
              <w:rPr>
                <w:rFonts w:ascii="Nunito Sans" w:hAnsi="Nunito Sans" w:cs="Arial"/>
              </w:rPr>
              <w:t>Lead and guide the design, development, and optimization of critical software solutions, ensuring high-performance and efficient applications.</w:t>
            </w:r>
          </w:p>
          <w:p w14:paraId="22444692" w14:textId="38BEABC3" w:rsidR="00874C1C" w:rsidRPr="00874C1C" w:rsidRDefault="00874C1C" w:rsidP="00874C1C">
            <w:pPr>
              <w:numPr>
                <w:ilvl w:val="0"/>
                <w:numId w:val="2"/>
              </w:numPr>
              <w:rPr>
                <w:rFonts w:ascii="Nunito Sans" w:hAnsi="Nunito Sans" w:cs="Arial"/>
              </w:rPr>
            </w:pPr>
            <w:r w:rsidRPr="00874C1C">
              <w:rPr>
                <w:rFonts w:ascii="Nunito Sans" w:hAnsi="Nunito Sans" w:cs="Arial"/>
              </w:rPr>
              <w:t>Architect and develop complex systems, integrating databases, APIs, and other components seamlessly to deliver reliable and scalable software.</w:t>
            </w:r>
          </w:p>
          <w:p w14:paraId="22FF8778" w14:textId="1D06694B" w:rsidR="00874C1C" w:rsidRDefault="00874C1C" w:rsidP="00874C1C">
            <w:pPr>
              <w:numPr>
                <w:ilvl w:val="0"/>
                <w:numId w:val="2"/>
              </w:numPr>
              <w:rPr>
                <w:rFonts w:ascii="Nunito Sans" w:hAnsi="Nunito Sans" w:cs="Arial"/>
              </w:rPr>
            </w:pPr>
            <w:r w:rsidRPr="00874C1C">
              <w:rPr>
                <w:rFonts w:ascii="Nunito Sans" w:hAnsi="Nunito Sans" w:cs="Arial"/>
              </w:rPr>
              <w:lastRenderedPageBreak/>
              <w:t>Actively collaborate with cross-functional teams to define architecture, interfaces, and data models, ensuring alignment with project requirements and organizational objectives.</w:t>
            </w:r>
          </w:p>
          <w:p w14:paraId="49180BCB" w14:textId="192B8C26" w:rsidR="00EA0246" w:rsidRPr="00EA0246" w:rsidRDefault="00EA0246" w:rsidP="00EA0246">
            <w:pPr>
              <w:pStyle w:val="ListParagraph"/>
              <w:numPr>
                <w:ilvl w:val="0"/>
                <w:numId w:val="2"/>
              </w:numPr>
              <w:rPr>
                <w:rFonts w:ascii="Nunito Sans" w:hAnsi="Nunito Sans" w:cs="Arial"/>
              </w:rPr>
            </w:pPr>
            <w:r w:rsidRPr="00EA0246">
              <w:rPr>
                <w:rFonts w:ascii="Nunito Sans" w:hAnsi="Nunito Sans" w:cs="Arial"/>
              </w:rPr>
              <w:t>Take the lead in optimizing application performance and security, with a strong focus on ensuring data integrity and accuracy—particularly in critical records—by implementing robust validation, quality control measures, and proactively resolving data-related issues.</w:t>
            </w:r>
          </w:p>
          <w:p w14:paraId="6299DB3D" w14:textId="658C6D06" w:rsidR="00874C1C" w:rsidRPr="00874C1C" w:rsidRDefault="00874C1C" w:rsidP="00874C1C">
            <w:pPr>
              <w:numPr>
                <w:ilvl w:val="0"/>
                <w:numId w:val="2"/>
              </w:numPr>
              <w:rPr>
                <w:rFonts w:ascii="Nunito Sans" w:hAnsi="Nunito Sans" w:cs="Arial"/>
              </w:rPr>
            </w:pPr>
            <w:r>
              <w:rPr>
                <w:rFonts w:ascii="Nunito Sans" w:hAnsi="Nunito Sans" w:cs="Arial"/>
              </w:rPr>
              <w:t>C</w:t>
            </w:r>
            <w:r w:rsidRPr="00874C1C">
              <w:rPr>
                <w:rFonts w:ascii="Nunito Sans" w:hAnsi="Nunito Sans" w:cs="Arial"/>
              </w:rPr>
              <w:t>ontribute to front-end development tasks, ensuring a seamless end-to-end user experience and user-friendly interfaces.</w:t>
            </w:r>
          </w:p>
          <w:p w14:paraId="437C8D26" w14:textId="573F6648" w:rsidR="00874C1C" w:rsidRPr="00874C1C" w:rsidRDefault="00874C1C" w:rsidP="00874C1C">
            <w:pPr>
              <w:numPr>
                <w:ilvl w:val="0"/>
                <w:numId w:val="2"/>
              </w:numPr>
              <w:rPr>
                <w:rFonts w:ascii="Nunito Sans" w:hAnsi="Nunito Sans" w:cs="Arial"/>
              </w:rPr>
            </w:pPr>
            <w:r w:rsidRPr="00874C1C">
              <w:rPr>
                <w:rFonts w:ascii="Nunito Sans" w:hAnsi="Nunito Sans" w:cs="Arial"/>
              </w:rPr>
              <w:t>Stay current with industry best practices, technological advancements, and relevant guidelines to evolve software development effectively, aligning with the organization's evolving needs and standards.</w:t>
            </w:r>
          </w:p>
          <w:p w14:paraId="1C3FCA6A" w14:textId="3643AF99" w:rsidR="00874C1C" w:rsidRPr="00874C1C" w:rsidRDefault="00874C1C" w:rsidP="00874C1C">
            <w:pPr>
              <w:numPr>
                <w:ilvl w:val="0"/>
                <w:numId w:val="2"/>
              </w:numPr>
              <w:rPr>
                <w:rFonts w:ascii="Nunito Sans" w:hAnsi="Nunito Sans" w:cs="Arial"/>
              </w:rPr>
            </w:pPr>
            <w:r w:rsidRPr="00874C1C">
              <w:rPr>
                <w:rFonts w:ascii="Nunito Sans" w:hAnsi="Nunito Sans" w:cs="Arial"/>
              </w:rPr>
              <w:t>Take accountability for the performance, reliability, and security of software systems, ensuring timely issue resolution and preventing disruptions.</w:t>
            </w:r>
          </w:p>
          <w:p w14:paraId="564515A7" w14:textId="2AE8D0D0" w:rsidR="00874C1C" w:rsidRDefault="00874C1C" w:rsidP="00874C1C">
            <w:pPr>
              <w:numPr>
                <w:ilvl w:val="0"/>
                <w:numId w:val="2"/>
              </w:numPr>
              <w:rPr>
                <w:rFonts w:ascii="Nunito Sans" w:hAnsi="Nunito Sans" w:cs="Arial"/>
              </w:rPr>
            </w:pPr>
            <w:r w:rsidRPr="00874C1C">
              <w:rPr>
                <w:rFonts w:ascii="Nunito Sans" w:hAnsi="Nunito Sans" w:cs="Arial"/>
              </w:rPr>
              <w:t>Lead efforts to establish and maintain comprehensive documentation practices, fostering effective knowledge sharing within the development team and across relevant departments.</w:t>
            </w:r>
          </w:p>
          <w:p w14:paraId="409F73FC" w14:textId="27EE8DC7" w:rsidR="008D3935" w:rsidRPr="00874C1C" w:rsidRDefault="008D3935" w:rsidP="00874C1C">
            <w:pPr>
              <w:numPr>
                <w:ilvl w:val="0"/>
                <w:numId w:val="2"/>
              </w:numPr>
              <w:rPr>
                <w:rFonts w:ascii="Nunito Sans" w:hAnsi="Nunito Sans" w:cs="Arial"/>
              </w:rPr>
            </w:pPr>
            <w:r w:rsidRPr="008D3935">
              <w:rPr>
                <w:rFonts w:ascii="Nunito Sans" w:hAnsi="Nunito Sans" w:cs="Arial"/>
              </w:rPr>
              <w:t>Perform ad-hoc onsite visits for deployment and troubleshooting, ensuring swift issue resolution and optimal software performance</w:t>
            </w:r>
            <w:r>
              <w:rPr>
                <w:rFonts w:ascii="Nunito Sans" w:hAnsi="Nunito Sans" w:cs="Arial"/>
              </w:rPr>
              <w:t>,</w:t>
            </w:r>
          </w:p>
          <w:p w14:paraId="00AE74A2" w14:textId="73714F17" w:rsidR="00227750" w:rsidRPr="00EA0246" w:rsidRDefault="00EA0246" w:rsidP="00EA0246">
            <w:pPr>
              <w:pStyle w:val="ListParagraph"/>
              <w:numPr>
                <w:ilvl w:val="0"/>
                <w:numId w:val="2"/>
              </w:numPr>
              <w:jc w:val="both"/>
              <w:rPr>
                <w:rFonts w:ascii="Nunito Sans" w:hAnsi="Nunito Sans" w:cs="Arial"/>
                <w:b/>
              </w:rPr>
            </w:pPr>
            <w:r w:rsidRPr="00EA0246">
              <w:rPr>
                <w:rFonts w:ascii="Nunito Sans" w:hAnsi="Nunito Sans" w:cs="Arial"/>
              </w:rPr>
              <w:t>Act as a technical mentor to other developers, supporting their growth and collaboration within the team.</w:t>
            </w: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13E54FBD" w14:textId="6C6B9432" w:rsidR="00227750" w:rsidRP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w:t>
            </w:r>
            <w:r w:rsidRPr="00227750">
              <w:rPr>
                <w:rFonts w:ascii="Nunito Sans" w:hAnsi="Nunito Sans" w:cs="Arial"/>
              </w:rPr>
              <w:lastRenderedPageBreak/>
              <w:t>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4FA035C6" w:rsidR="00D33F40"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procedures and practices to ensure that, in addition, all users of its services are treated according to their needs.  </w:t>
            </w:r>
          </w:p>
          <w:p w14:paraId="503BD48E" w14:textId="77777777" w:rsidR="00443B77" w:rsidRPr="00C633D5" w:rsidRDefault="00443B77" w:rsidP="00D33F40">
            <w:pPr>
              <w:jc w:val="both"/>
              <w:rPr>
                <w:rFonts w:ascii="Nunito Sans" w:hAnsi="Nunito Sans" w:cs="Arial"/>
              </w:rPr>
            </w:pP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people and vulnerable adults. All </w:t>
            </w:r>
            <w:r>
              <w:rPr>
                <w:rFonts w:ascii="Nunito Sans" w:hAnsi="Nunito Sans" w:cs="Arial"/>
                <w:lang w:val="en-US"/>
              </w:rPr>
              <w:t xml:space="preserve">colleagues </w:t>
            </w:r>
            <w:r w:rsidR="00227750"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227750">
              <w:rPr>
                <w:rFonts w:ascii="Nunito Sans" w:hAnsi="Nunito Sans" w:cs="Arial"/>
                <w:lang w:val="en-US"/>
              </w:rPr>
              <w:t>recognise</w:t>
            </w:r>
            <w:proofErr w:type="spellEnd"/>
            <w:r w:rsidR="00227750"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677CFB0B" w14:textId="77777777" w:rsidR="00350153" w:rsidRPr="00443B77" w:rsidRDefault="00350153" w:rsidP="00350153">
            <w:pPr>
              <w:jc w:val="both"/>
              <w:rPr>
                <w:rFonts w:ascii="Nunito Sans" w:hAnsi="Nunito Sans" w:cs="Arial"/>
              </w:rPr>
            </w:pPr>
            <w:r w:rsidRPr="00443B77">
              <w:rPr>
                <w:rFonts w:ascii="Nunito Sans" w:hAnsi="Nunito Sans" w:cs="Arial"/>
              </w:rPr>
              <w:t xml:space="preserve">This post has been assessed as requiring a basic DBS check. </w:t>
            </w:r>
          </w:p>
          <w:p w14:paraId="275603E1" w14:textId="4FB79D82" w:rsidR="00227750" w:rsidRPr="00227750" w:rsidRDefault="00227750" w:rsidP="00DB48C4">
            <w:pPr>
              <w:jc w:val="both"/>
              <w:rPr>
                <w:rFonts w:ascii="Nunito Sans" w:hAnsi="Nunito Sans" w:cs="Arial"/>
              </w:rPr>
            </w:pP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lastRenderedPageBreak/>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2FCFF0AB" w14:textId="57509C06" w:rsidR="00B05B04" w:rsidRDefault="00B05B04" w:rsidP="00DB48C4">
            <w:pPr>
              <w:jc w:val="both"/>
              <w:rPr>
                <w:rFonts w:ascii="Nunito Sans" w:hAnsi="Nunito Sans" w:cs="Arial"/>
              </w:rPr>
            </w:pPr>
          </w:p>
          <w:p w14:paraId="34394F44" w14:textId="77777777" w:rsidR="00896D5B" w:rsidRPr="00896D5B" w:rsidRDefault="00896D5B" w:rsidP="00896D5B">
            <w:pPr>
              <w:jc w:val="both"/>
              <w:rPr>
                <w:rFonts w:ascii="Nunito Sans" w:hAnsi="Nunito Sans" w:cs="Arial"/>
                <w:highlight w:val="yellow"/>
              </w:rPr>
            </w:pPr>
          </w:p>
          <w:p w14:paraId="38451F59" w14:textId="43F2906B" w:rsidR="00227750" w:rsidRPr="00665976" w:rsidRDefault="00896D5B" w:rsidP="00DB48C4">
            <w:pPr>
              <w:jc w:val="both"/>
              <w:rPr>
                <w:rFonts w:ascii="Nunito Sans" w:hAnsi="Nunito Sans" w:cs="Arial"/>
              </w:rPr>
            </w:pPr>
            <w:r w:rsidRPr="00443B77">
              <w:rPr>
                <w:rFonts w:ascii="Nunito Sans" w:hAnsi="Nunito Sans" w:cs="Arial"/>
              </w:rPr>
              <w:t>This post has been assessed as not being exempt from the provisions of the Rehabilitation of Offenders Act 1974; therefore</w:t>
            </w:r>
            <w:r w:rsidR="00443B77">
              <w:rPr>
                <w:rFonts w:ascii="Nunito Sans" w:hAnsi="Nunito Sans" w:cs="Arial"/>
              </w:rPr>
              <w:t>,</w:t>
            </w:r>
            <w:r w:rsidRPr="00443B77">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7535A704" w14:textId="77777777" w:rsidR="00443B77" w:rsidRPr="00227750" w:rsidRDefault="00443B77" w:rsidP="00443B77">
      <w:pPr>
        <w:rPr>
          <w:rFonts w:ascii="Nunito Sans" w:hAnsi="Nunito Sans"/>
          <w:b/>
          <w:bCs/>
          <w:lang w:val="en-US"/>
        </w:rPr>
      </w:pPr>
    </w:p>
    <w:p w14:paraId="2655391E" w14:textId="77777777" w:rsidR="00443B77" w:rsidRDefault="00443B77" w:rsidP="00443B77">
      <w:pPr>
        <w:rPr>
          <w:rFonts w:ascii="Nunito Sans" w:hAnsi="Nunito Sans"/>
          <w:b/>
          <w:bCs/>
          <w:lang w:val="en-US"/>
        </w:rPr>
      </w:pPr>
    </w:p>
    <w:p w14:paraId="2E7D06B2" w14:textId="77777777" w:rsidR="00443B77" w:rsidRDefault="00443B77" w:rsidP="00443B77">
      <w:pPr>
        <w:rPr>
          <w:rFonts w:ascii="Nunito Sans" w:hAnsi="Nunito Sans"/>
          <w:b/>
          <w:bCs/>
          <w:lang w:val="en-US"/>
        </w:rPr>
      </w:pPr>
    </w:p>
    <w:p w14:paraId="25A1DB59" w14:textId="77777777" w:rsidR="004B6CA6" w:rsidRPr="00227750" w:rsidRDefault="004B6CA6" w:rsidP="004B6CA6">
      <w:pPr>
        <w:jc w:val="center"/>
        <w:rPr>
          <w:rFonts w:ascii="Nunito Sans" w:hAnsi="Nunito Sans" w:cs="Arial"/>
          <w:b/>
          <w:sz w:val="22"/>
          <w:szCs w:val="22"/>
        </w:rPr>
      </w:pPr>
      <w:r w:rsidRPr="00227750">
        <w:rPr>
          <w:rFonts w:ascii="Nunito Sans" w:hAnsi="Nunito Sans" w:cs="Arial"/>
          <w:b/>
          <w:sz w:val="22"/>
          <w:szCs w:val="22"/>
        </w:rPr>
        <w:t>PERSON SPECIFICATION</w:t>
      </w:r>
    </w:p>
    <w:p w14:paraId="4D68AEB0" w14:textId="77777777" w:rsidR="004B6CA6" w:rsidRPr="00227750" w:rsidRDefault="004B6CA6" w:rsidP="004B6CA6">
      <w:pPr>
        <w:jc w:val="cente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379"/>
        <w:gridCol w:w="3037"/>
        <w:gridCol w:w="1154"/>
      </w:tblGrid>
      <w:tr w:rsidR="004B6CA6" w:rsidRPr="00227750" w14:paraId="57BFC165" w14:textId="77777777" w:rsidTr="004B6CA6">
        <w:trPr>
          <w:trHeight w:val="210"/>
          <w:tblHeader/>
        </w:trPr>
        <w:tc>
          <w:tcPr>
            <w:tcW w:w="794" w:type="pct"/>
            <w:tcBorders>
              <w:bottom w:val="single" w:sz="8" w:space="0" w:color="000000"/>
              <w:right w:val="single" w:sz="6" w:space="0" w:color="000000"/>
            </w:tcBorders>
            <w:shd w:val="clear" w:color="auto" w:fill="auto"/>
          </w:tcPr>
          <w:p w14:paraId="4402691C" w14:textId="77777777" w:rsidR="004B6CA6" w:rsidRPr="00227750" w:rsidRDefault="004B6CA6" w:rsidP="00E03E31">
            <w:pPr>
              <w:jc w:val="center"/>
              <w:rPr>
                <w:rFonts w:ascii="Nunito Sans" w:hAnsi="Nunito Sans"/>
                <w:b/>
                <w:sz w:val="22"/>
                <w:szCs w:val="22"/>
              </w:rPr>
            </w:pPr>
            <w:r w:rsidRPr="00227750">
              <w:rPr>
                <w:rFonts w:ascii="Nunito Sans" w:hAnsi="Nunito Sans"/>
                <w:b/>
                <w:sz w:val="22"/>
                <w:szCs w:val="22"/>
              </w:rPr>
              <w:t>Requirements</w:t>
            </w:r>
          </w:p>
        </w:tc>
        <w:tc>
          <w:tcPr>
            <w:tcW w:w="1877" w:type="pct"/>
            <w:tcBorders>
              <w:left w:val="single" w:sz="6" w:space="0" w:color="000000"/>
              <w:bottom w:val="single" w:sz="8" w:space="0" w:color="000000"/>
              <w:right w:val="single" w:sz="4" w:space="0" w:color="000000"/>
            </w:tcBorders>
            <w:shd w:val="clear" w:color="auto" w:fill="auto"/>
          </w:tcPr>
          <w:p w14:paraId="2B87227A" w14:textId="77777777" w:rsidR="004B6CA6" w:rsidRPr="00227750" w:rsidRDefault="004B6CA6" w:rsidP="00E03E31">
            <w:pPr>
              <w:jc w:val="center"/>
              <w:rPr>
                <w:rFonts w:ascii="Nunito Sans" w:hAnsi="Nunito Sans"/>
                <w:b/>
                <w:sz w:val="22"/>
                <w:szCs w:val="22"/>
              </w:rPr>
            </w:pPr>
            <w:r w:rsidRPr="00227750">
              <w:rPr>
                <w:rFonts w:ascii="Nunito Sans" w:hAnsi="Nunito Sans"/>
                <w:b/>
                <w:sz w:val="22"/>
                <w:szCs w:val="22"/>
              </w:rPr>
              <w:t>Essential</w:t>
            </w:r>
          </w:p>
        </w:tc>
        <w:tc>
          <w:tcPr>
            <w:tcW w:w="1687" w:type="pct"/>
            <w:tcBorders>
              <w:left w:val="single" w:sz="4" w:space="0" w:color="000000"/>
              <w:bottom w:val="single" w:sz="8" w:space="0" w:color="000000"/>
              <w:right w:val="single" w:sz="4" w:space="0" w:color="000000"/>
            </w:tcBorders>
            <w:shd w:val="clear" w:color="auto" w:fill="auto"/>
          </w:tcPr>
          <w:p w14:paraId="7A426AD9" w14:textId="77777777" w:rsidR="004B6CA6" w:rsidRPr="00227750" w:rsidRDefault="004B6CA6" w:rsidP="00E03E31">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610A0070" w14:textId="77777777" w:rsidR="004B6CA6" w:rsidRPr="00227750" w:rsidRDefault="004B6CA6" w:rsidP="00E03E31">
            <w:pPr>
              <w:jc w:val="center"/>
              <w:rPr>
                <w:rFonts w:ascii="Nunito Sans" w:hAnsi="Nunito Sans"/>
                <w:b/>
                <w:sz w:val="22"/>
                <w:szCs w:val="22"/>
              </w:rPr>
            </w:pPr>
            <w:r w:rsidRPr="00227750">
              <w:rPr>
                <w:rFonts w:ascii="Nunito Sans" w:hAnsi="Nunito Sans"/>
                <w:b/>
                <w:sz w:val="22"/>
                <w:szCs w:val="22"/>
              </w:rPr>
              <w:t>How identified</w:t>
            </w:r>
          </w:p>
        </w:tc>
      </w:tr>
      <w:tr w:rsidR="004B6CA6" w:rsidRPr="00227750" w14:paraId="662B4F2A" w14:textId="77777777" w:rsidTr="004B6CA6">
        <w:trPr>
          <w:trHeight w:val="210"/>
        </w:trPr>
        <w:tc>
          <w:tcPr>
            <w:tcW w:w="794" w:type="pct"/>
            <w:tcBorders>
              <w:bottom w:val="nil"/>
              <w:right w:val="single" w:sz="6" w:space="0" w:color="000000"/>
            </w:tcBorders>
            <w:shd w:val="clear" w:color="auto" w:fill="auto"/>
          </w:tcPr>
          <w:p w14:paraId="15543ED3" w14:textId="77777777" w:rsidR="004B6CA6" w:rsidRPr="005C7818" w:rsidRDefault="004B6CA6" w:rsidP="00E03E31">
            <w:pPr>
              <w:rPr>
                <w:rFonts w:ascii="Nunito Sans" w:hAnsi="Nunito Sans"/>
                <w:b/>
                <w:bCs/>
                <w:sz w:val="22"/>
                <w:szCs w:val="22"/>
              </w:rPr>
            </w:pPr>
            <w:r w:rsidRPr="005C7818">
              <w:rPr>
                <w:rFonts w:ascii="Nunito Sans" w:hAnsi="Nunito Sans"/>
                <w:b/>
                <w:bCs/>
                <w:sz w:val="22"/>
                <w:szCs w:val="22"/>
              </w:rPr>
              <w:t>Qualifications</w:t>
            </w:r>
          </w:p>
        </w:tc>
        <w:tc>
          <w:tcPr>
            <w:tcW w:w="1877" w:type="pct"/>
            <w:tcBorders>
              <w:left w:val="single" w:sz="6" w:space="0" w:color="000000"/>
              <w:bottom w:val="nil"/>
              <w:right w:val="single" w:sz="4" w:space="0" w:color="000000"/>
            </w:tcBorders>
            <w:shd w:val="clear" w:color="auto" w:fill="auto"/>
          </w:tcPr>
          <w:p w14:paraId="5BFAF3DA" w14:textId="191B64D2" w:rsidR="004B6CA6" w:rsidRPr="004B6CA6" w:rsidRDefault="004B6CA6" w:rsidP="004B6CA6">
            <w:pPr>
              <w:pStyle w:val="ListParagraph"/>
              <w:numPr>
                <w:ilvl w:val="0"/>
                <w:numId w:val="7"/>
              </w:numPr>
              <w:rPr>
                <w:rFonts w:ascii="Nunito Sans" w:hAnsi="Nunito Sans"/>
                <w:sz w:val="22"/>
                <w:szCs w:val="22"/>
              </w:rPr>
            </w:pPr>
            <w:r w:rsidRPr="004B6CA6">
              <w:rPr>
                <w:rFonts w:ascii="Nunito Sans" w:hAnsi="Nunito Sans" w:cs="Arial"/>
                <w:color w:val="000000"/>
                <w:sz w:val="22"/>
                <w:szCs w:val="22"/>
              </w:rPr>
              <w:t>Educated to degree level or equivalent professional experience.</w:t>
            </w:r>
          </w:p>
          <w:p w14:paraId="4569CBCF" w14:textId="77777777" w:rsidR="004B6CA6" w:rsidRPr="00227750" w:rsidRDefault="004B6CA6" w:rsidP="00E03E31">
            <w:pPr>
              <w:rPr>
                <w:rFonts w:ascii="Nunito Sans" w:hAnsi="Nunito Sans"/>
                <w:sz w:val="22"/>
                <w:szCs w:val="22"/>
              </w:rPr>
            </w:pPr>
          </w:p>
        </w:tc>
        <w:tc>
          <w:tcPr>
            <w:tcW w:w="1687" w:type="pct"/>
            <w:tcBorders>
              <w:left w:val="single" w:sz="4" w:space="0" w:color="000000"/>
              <w:bottom w:val="nil"/>
              <w:right w:val="single" w:sz="4" w:space="0" w:color="000000"/>
            </w:tcBorders>
            <w:shd w:val="clear" w:color="auto" w:fill="auto"/>
          </w:tcPr>
          <w:p w14:paraId="06BCA755" w14:textId="7450463E" w:rsidR="004B6CA6" w:rsidRPr="004B6CA6" w:rsidRDefault="004B6CA6" w:rsidP="004B6CA6">
            <w:pPr>
              <w:pStyle w:val="ListParagraph"/>
              <w:numPr>
                <w:ilvl w:val="0"/>
                <w:numId w:val="7"/>
              </w:numPr>
              <w:rPr>
                <w:rFonts w:ascii="Nunito Sans" w:hAnsi="Nunito Sans"/>
                <w:sz w:val="22"/>
                <w:szCs w:val="22"/>
              </w:rPr>
            </w:pPr>
            <w:r w:rsidRPr="004B6CA6">
              <w:rPr>
                <w:rFonts w:ascii="Nunito Sans" w:hAnsi="Nunito Sans" w:cs="Arial"/>
                <w:sz w:val="22"/>
                <w:szCs w:val="22"/>
              </w:rPr>
              <w:t>Microsoft Certified Application Developer</w:t>
            </w:r>
          </w:p>
        </w:tc>
        <w:tc>
          <w:tcPr>
            <w:tcW w:w="641" w:type="pct"/>
            <w:tcBorders>
              <w:left w:val="single" w:sz="4" w:space="0" w:color="000000"/>
              <w:bottom w:val="nil"/>
            </w:tcBorders>
            <w:shd w:val="clear" w:color="auto" w:fill="auto"/>
          </w:tcPr>
          <w:p w14:paraId="0E6C2746" w14:textId="2E8F6C46" w:rsidR="004B6CA6" w:rsidRPr="00227750" w:rsidRDefault="004B6CA6" w:rsidP="00E03E31">
            <w:pPr>
              <w:rPr>
                <w:rFonts w:ascii="Nunito Sans" w:hAnsi="Nunito Sans"/>
                <w:sz w:val="22"/>
                <w:szCs w:val="22"/>
              </w:rPr>
            </w:pPr>
            <w:r>
              <w:rPr>
                <w:rFonts w:ascii="Nunito Sans" w:hAnsi="Nunito Sans"/>
                <w:sz w:val="22"/>
                <w:szCs w:val="22"/>
              </w:rPr>
              <w:t>Application</w:t>
            </w:r>
          </w:p>
        </w:tc>
      </w:tr>
      <w:tr w:rsidR="004B6CA6" w:rsidRPr="00227750" w14:paraId="16CBBC6F" w14:textId="77777777" w:rsidTr="004B6CA6">
        <w:trPr>
          <w:trHeight w:val="237"/>
        </w:trPr>
        <w:tc>
          <w:tcPr>
            <w:tcW w:w="794" w:type="pct"/>
            <w:tcBorders>
              <w:top w:val="nil"/>
              <w:right w:val="single" w:sz="6" w:space="0" w:color="000000"/>
            </w:tcBorders>
          </w:tcPr>
          <w:p w14:paraId="2688FAF1" w14:textId="77777777" w:rsidR="004B6CA6" w:rsidRPr="00227750" w:rsidRDefault="004B6CA6" w:rsidP="00E03E31">
            <w:pPr>
              <w:rPr>
                <w:rFonts w:ascii="Nunito Sans" w:hAnsi="Nunito Sans"/>
                <w:b/>
                <w:sz w:val="22"/>
                <w:szCs w:val="22"/>
              </w:rPr>
            </w:pPr>
          </w:p>
        </w:tc>
        <w:tc>
          <w:tcPr>
            <w:tcW w:w="1877" w:type="pct"/>
            <w:tcBorders>
              <w:top w:val="nil"/>
              <w:left w:val="single" w:sz="6" w:space="0" w:color="000000"/>
              <w:right w:val="single" w:sz="4" w:space="0" w:color="000000"/>
            </w:tcBorders>
          </w:tcPr>
          <w:p w14:paraId="700FAC9D" w14:textId="77777777" w:rsidR="004B6CA6" w:rsidRPr="00227750" w:rsidRDefault="004B6CA6" w:rsidP="00E03E31">
            <w:pPr>
              <w:rPr>
                <w:rFonts w:ascii="Nunito Sans" w:hAnsi="Nunito Sans"/>
                <w:sz w:val="22"/>
                <w:szCs w:val="22"/>
              </w:rPr>
            </w:pPr>
          </w:p>
        </w:tc>
        <w:tc>
          <w:tcPr>
            <w:tcW w:w="1687" w:type="pct"/>
            <w:tcBorders>
              <w:top w:val="nil"/>
              <w:left w:val="single" w:sz="4" w:space="0" w:color="000000"/>
              <w:right w:val="single" w:sz="4" w:space="0" w:color="000000"/>
            </w:tcBorders>
          </w:tcPr>
          <w:p w14:paraId="245E04AA" w14:textId="77777777" w:rsidR="004B6CA6" w:rsidRPr="00227750" w:rsidRDefault="004B6CA6" w:rsidP="00E03E31">
            <w:pPr>
              <w:rPr>
                <w:rFonts w:ascii="Nunito Sans" w:hAnsi="Nunito Sans"/>
                <w:sz w:val="22"/>
                <w:szCs w:val="22"/>
              </w:rPr>
            </w:pPr>
          </w:p>
        </w:tc>
        <w:tc>
          <w:tcPr>
            <w:tcW w:w="641" w:type="pct"/>
            <w:tcBorders>
              <w:top w:val="nil"/>
              <w:left w:val="single" w:sz="4" w:space="0" w:color="000000"/>
            </w:tcBorders>
          </w:tcPr>
          <w:p w14:paraId="45E5AA86" w14:textId="77777777" w:rsidR="004B6CA6" w:rsidRPr="00227750" w:rsidRDefault="004B6CA6" w:rsidP="00E03E31">
            <w:pPr>
              <w:rPr>
                <w:rFonts w:ascii="Nunito Sans" w:hAnsi="Nunito Sans"/>
                <w:sz w:val="22"/>
                <w:szCs w:val="22"/>
              </w:rPr>
            </w:pPr>
          </w:p>
        </w:tc>
      </w:tr>
      <w:tr w:rsidR="004B6CA6" w:rsidRPr="00227750" w14:paraId="692E1B38" w14:textId="77777777" w:rsidTr="004B6CA6">
        <w:trPr>
          <w:trHeight w:val="1567"/>
        </w:trPr>
        <w:tc>
          <w:tcPr>
            <w:tcW w:w="794" w:type="pct"/>
            <w:tcBorders>
              <w:right w:val="single" w:sz="6" w:space="0" w:color="000000"/>
            </w:tcBorders>
          </w:tcPr>
          <w:p w14:paraId="30146670" w14:textId="77777777" w:rsidR="004B6CA6" w:rsidRPr="00227750" w:rsidRDefault="004B6CA6" w:rsidP="004B6CA6">
            <w:pPr>
              <w:rPr>
                <w:rFonts w:ascii="Nunito Sans" w:hAnsi="Nunito Sans"/>
                <w:b/>
                <w:sz w:val="22"/>
                <w:szCs w:val="22"/>
              </w:rPr>
            </w:pPr>
            <w:r w:rsidRPr="00227750">
              <w:rPr>
                <w:rFonts w:ascii="Nunito Sans" w:hAnsi="Nunito Sans"/>
                <w:b/>
                <w:sz w:val="22"/>
                <w:szCs w:val="22"/>
              </w:rPr>
              <w:t>Experience</w:t>
            </w:r>
          </w:p>
        </w:tc>
        <w:tc>
          <w:tcPr>
            <w:tcW w:w="1877" w:type="pct"/>
            <w:tcBorders>
              <w:left w:val="single" w:sz="6" w:space="0" w:color="000000"/>
              <w:right w:val="single" w:sz="4" w:space="0" w:color="000000"/>
            </w:tcBorders>
          </w:tcPr>
          <w:p w14:paraId="356DDAF1"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8+ years’ experience as a Software Developer</w:t>
            </w:r>
          </w:p>
          <w:p w14:paraId="75206338" w14:textId="77777777" w:rsidR="004B6CA6" w:rsidRDefault="004B6CA6" w:rsidP="004B6CA6">
            <w:pPr>
              <w:rPr>
                <w:rFonts w:ascii="Nunito Sans" w:hAnsi="Nunito Sans" w:cs="Arial"/>
                <w:sz w:val="22"/>
                <w:szCs w:val="22"/>
              </w:rPr>
            </w:pPr>
          </w:p>
          <w:p w14:paraId="4ABDBE8A"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 xml:space="preserve">Sound knowledge and experience of development of Web Services using WCF and </w:t>
            </w:r>
            <w:proofErr w:type="spellStart"/>
            <w:r w:rsidRPr="004B6CA6">
              <w:rPr>
                <w:rFonts w:ascii="Nunito Sans" w:hAnsi="Nunito Sans" w:cs="Arial"/>
                <w:sz w:val="22"/>
                <w:szCs w:val="22"/>
              </w:rPr>
              <w:t>WebAPI</w:t>
            </w:r>
            <w:proofErr w:type="spellEnd"/>
          </w:p>
          <w:p w14:paraId="7905FFF8" w14:textId="77777777" w:rsidR="004B6CA6" w:rsidRDefault="004B6CA6" w:rsidP="004B6CA6">
            <w:pPr>
              <w:rPr>
                <w:rFonts w:ascii="Nunito Sans" w:hAnsi="Nunito Sans" w:cs="Arial"/>
                <w:sz w:val="22"/>
                <w:szCs w:val="22"/>
              </w:rPr>
            </w:pPr>
          </w:p>
          <w:p w14:paraId="0E93AB42"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 xml:space="preserve">Sound knowledge and understanding of C# and the .NET Framework, and experience of TDD and Unit Testing (using </w:t>
            </w:r>
            <w:proofErr w:type="spellStart"/>
            <w:r w:rsidRPr="004B6CA6">
              <w:rPr>
                <w:rFonts w:ascii="Nunito Sans" w:hAnsi="Nunito Sans" w:cs="Arial"/>
                <w:sz w:val="22"/>
                <w:szCs w:val="22"/>
              </w:rPr>
              <w:t>NUnit</w:t>
            </w:r>
            <w:proofErr w:type="spellEnd"/>
            <w:r w:rsidRPr="004B6CA6">
              <w:rPr>
                <w:rFonts w:ascii="Nunito Sans" w:hAnsi="Nunito Sans" w:cs="Arial"/>
                <w:sz w:val="22"/>
                <w:szCs w:val="22"/>
              </w:rPr>
              <w:t xml:space="preserve"> or similar)</w:t>
            </w:r>
          </w:p>
          <w:p w14:paraId="5AA23E27" w14:textId="77777777" w:rsidR="004B6CA6" w:rsidRDefault="004B6CA6" w:rsidP="004B6CA6">
            <w:pPr>
              <w:rPr>
                <w:rFonts w:ascii="Nunito Sans" w:hAnsi="Nunito Sans" w:cs="Arial"/>
                <w:sz w:val="22"/>
                <w:szCs w:val="22"/>
              </w:rPr>
            </w:pPr>
          </w:p>
          <w:p w14:paraId="0F45E6FF"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Sound knowledge of design patterns and practices such as OOP, MVC, CI and CD</w:t>
            </w:r>
          </w:p>
          <w:p w14:paraId="415FDB27" w14:textId="77777777" w:rsidR="004B6CA6" w:rsidRDefault="004B6CA6" w:rsidP="004B6CA6">
            <w:pPr>
              <w:rPr>
                <w:rFonts w:ascii="Nunito Sans" w:hAnsi="Nunito Sans" w:cs="Arial"/>
                <w:sz w:val="22"/>
                <w:szCs w:val="22"/>
              </w:rPr>
            </w:pPr>
          </w:p>
          <w:p w14:paraId="7AF5DDC1"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Experience with ALM tools such as Jira and GitHub, using Git for source control and basic CI (e.g., builds and code checks)</w:t>
            </w:r>
          </w:p>
          <w:p w14:paraId="22E2E985" w14:textId="77777777" w:rsidR="004B6CA6" w:rsidRDefault="004B6CA6" w:rsidP="004B6CA6">
            <w:pPr>
              <w:rPr>
                <w:rFonts w:ascii="Nunito Sans" w:hAnsi="Nunito Sans" w:cs="Arial"/>
                <w:sz w:val="22"/>
                <w:szCs w:val="22"/>
              </w:rPr>
            </w:pPr>
          </w:p>
          <w:p w14:paraId="2554BC98"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Knowledge of defensive coding techniques and security concepts such as OWASP</w:t>
            </w:r>
          </w:p>
          <w:p w14:paraId="5FDBD0EB" w14:textId="77777777" w:rsidR="004B6CA6" w:rsidRDefault="004B6CA6" w:rsidP="004B6CA6">
            <w:pPr>
              <w:rPr>
                <w:rFonts w:ascii="Nunito Sans" w:hAnsi="Nunito Sans" w:cs="Arial"/>
                <w:sz w:val="22"/>
                <w:szCs w:val="22"/>
              </w:rPr>
            </w:pPr>
          </w:p>
          <w:p w14:paraId="1B777E28"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lastRenderedPageBreak/>
              <w:t>Knowledge and experience of development on a Windows platform using WPF with a MVVM framework</w:t>
            </w:r>
          </w:p>
          <w:p w14:paraId="039A0534" w14:textId="77777777" w:rsidR="004B6CA6" w:rsidRDefault="004B6CA6" w:rsidP="004B6CA6">
            <w:pPr>
              <w:rPr>
                <w:rFonts w:ascii="Nunito Sans" w:hAnsi="Nunito Sans" w:cs="Arial"/>
                <w:sz w:val="22"/>
                <w:szCs w:val="22"/>
              </w:rPr>
            </w:pPr>
          </w:p>
          <w:p w14:paraId="680BEC5D"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A passion for Software Development with an eye for detail</w:t>
            </w:r>
          </w:p>
          <w:p w14:paraId="018A4E93" w14:textId="77777777" w:rsidR="004B6CA6" w:rsidRDefault="004B6CA6" w:rsidP="004B6CA6">
            <w:pPr>
              <w:rPr>
                <w:rFonts w:ascii="Nunito Sans" w:hAnsi="Nunito Sans" w:cs="Arial"/>
                <w:sz w:val="22"/>
                <w:szCs w:val="22"/>
              </w:rPr>
            </w:pPr>
          </w:p>
          <w:p w14:paraId="46504FA6" w14:textId="31F51779"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rPr>
              <w:t>Ability to analyse and resolve complex IT issues</w:t>
            </w:r>
          </w:p>
        </w:tc>
        <w:tc>
          <w:tcPr>
            <w:tcW w:w="1687" w:type="pct"/>
            <w:tcBorders>
              <w:left w:val="single" w:sz="4" w:space="0" w:color="000000"/>
              <w:right w:val="single" w:sz="4" w:space="0" w:color="000000"/>
            </w:tcBorders>
          </w:tcPr>
          <w:p w14:paraId="120C5D90" w14:textId="217EDA86"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lastRenderedPageBreak/>
              <w:t>CI/CD setup with Octopus, GitHub Actions, or Azure DevOps, including test and deployment automation</w:t>
            </w:r>
          </w:p>
          <w:p w14:paraId="6FB7A55C" w14:textId="77777777" w:rsidR="004B6CA6" w:rsidRPr="00227750" w:rsidRDefault="004B6CA6" w:rsidP="00E03E31">
            <w:pPr>
              <w:rPr>
                <w:rFonts w:ascii="Nunito Sans" w:hAnsi="Nunito Sans"/>
                <w:sz w:val="22"/>
                <w:szCs w:val="22"/>
              </w:rPr>
            </w:pPr>
          </w:p>
          <w:p w14:paraId="5B76C2A3"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Knowledge of the Health Level 7 (HL7) messaging standards</w:t>
            </w:r>
          </w:p>
          <w:p w14:paraId="3AECAFA6" w14:textId="77777777" w:rsidR="004B6CA6" w:rsidRDefault="004B6CA6" w:rsidP="00E03E31">
            <w:pPr>
              <w:rPr>
                <w:rFonts w:ascii="Nunito Sans" w:hAnsi="Nunito Sans"/>
                <w:sz w:val="22"/>
                <w:szCs w:val="22"/>
              </w:rPr>
            </w:pPr>
          </w:p>
          <w:p w14:paraId="6AF66426"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Sound knowledge and understanding of Web technologies, specifically HTML5, JavaScript and jQuery</w:t>
            </w:r>
          </w:p>
          <w:p w14:paraId="554353DF" w14:textId="77777777" w:rsidR="004B6CA6" w:rsidRDefault="004B6CA6" w:rsidP="00E03E31">
            <w:pPr>
              <w:rPr>
                <w:rFonts w:ascii="Nunito Sans" w:hAnsi="Nunito Sans" w:cs="Arial"/>
                <w:sz w:val="22"/>
                <w:szCs w:val="22"/>
              </w:rPr>
            </w:pPr>
          </w:p>
          <w:p w14:paraId="373C2722"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Experience in leveraging Federated Authorisation using OAuth using OpenID, ADFS or similar</w:t>
            </w:r>
          </w:p>
          <w:p w14:paraId="76B39EB3" w14:textId="77777777" w:rsidR="004B6CA6" w:rsidRDefault="004B6CA6" w:rsidP="00E03E31">
            <w:pPr>
              <w:rPr>
                <w:rFonts w:ascii="Nunito Sans" w:hAnsi="Nunito Sans"/>
                <w:sz w:val="22"/>
                <w:szCs w:val="22"/>
              </w:rPr>
            </w:pPr>
          </w:p>
          <w:p w14:paraId="5A128517"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Good knowledge of Windows Server and related components such as IIS</w:t>
            </w:r>
          </w:p>
          <w:p w14:paraId="7FAF2308" w14:textId="77777777" w:rsidR="004B6CA6" w:rsidRDefault="004B6CA6" w:rsidP="00E03E31">
            <w:pPr>
              <w:rPr>
                <w:rFonts w:ascii="Nunito Sans" w:hAnsi="Nunito Sans"/>
                <w:sz w:val="22"/>
                <w:szCs w:val="22"/>
              </w:rPr>
            </w:pPr>
          </w:p>
          <w:p w14:paraId="64B83722" w14:textId="77777777"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Experience in integrating with 3</w:t>
            </w:r>
            <w:r w:rsidRPr="004B6CA6">
              <w:rPr>
                <w:rFonts w:ascii="Nunito Sans" w:hAnsi="Nunito Sans" w:cs="Arial"/>
                <w:sz w:val="22"/>
                <w:szCs w:val="22"/>
                <w:vertAlign w:val="superscript"/>
              </w:rPr>
              <w:t>rd</w:t>
            </w:r>
            <w:r w:rsidRPr="004B6CA6">
              <w:rPr>
                <w:rFonts w:ascii="Nunito Sans" w:hAnsi="Nunito Sans" w:cs="Arial"/>
                <w:sz w:val="22"/>
                <w:szCs w:val="22"/>
              </w:rPr>
              <w:t xml:space="preserve"> party solutions via API </w:t>
            </w:r>
            <w:r w:rsidRPr="004B6CA6">
              <w:rPr>
                <w:rFonts w:ascii="Nunito Sans" w:hAnsi="Nunito Sans" w:cs="Arial"/>
                <w:sz w:val="22"/>
                <w:szCs w:val="22"/>
              </w:rPr>
              <w:lastRenderedPageBreak/>
              <w:t>libraries, messaging, and\or web services</w:t>
            </w:r>
          </w:p>
          <w:p w14:paraId="3B0DA817" w14:textId="77777777" w:rsidR="004B6CA6" w:rsidRDefault="004B6CA6" w:rsidP="00E03E31">
            <w:pPr>
              <w:rPr>
                <w:rFonts w:ascii="Nunito Sans" w:hAnsi="Nunito Sans"/>
                <w:sz w:val="22"/>
                <w:szCs w:val="22"/>
              </w:rPr>
            </w:pPr>
          </w:p>
          <w:p w14:paraId="26760EEC" w14:textId="2E082063" w:rsidR="004B6CA6" w:rsidRPr="004B6CA6" w:rsidRDefault="004B6CA6" w:rsidP="004B6CA6">
            <w:pPr>
              <w:pStyle w:val="ListParagraph"/>
              <w:numPr>
                <w:ilvl w:val="0"/>
                <w:numId w:val="8"/>
              </w:numPr>
              <w:rPr>
                <w:rFonts w:ascii="Nunito Sans" w:hAnsi="Nunito Sans"/>
                <w:sz w:val="22"/>
                <w:szCs w:val="22"/>
              </w:rPr>
            </w:pPr>
            <w:r w:rsidRPr="004B6CA6">
              <w:rPr>
                <w:rFonts w:ascii="Nunito Sans" w:hAnsi="Nunito Sans" w:cs="Arial"/>
                <w:sz w:val="22"/>
                <w:szCs w:val="22"/>
              </w:rPr>
              <w:t xml:space="preserve">Experience with Messaging transports such as MSMQ or Azure </w:t>
            </w:r>
            <w:proofErr w:type="spellStart"/>
            <w:r w:rsidRPr="004B6CA6">
              <w:rPr>
                <w:rFonts w:ascii="Nunito Sans" w:hAnsi="Nunito Sans" w:cs="Arial"/>
                <w:sz w:val="22"/>
                <w:szCs w:val="22"/>
              </w:rPr>
              <w:t>ServiceBus</w:t>
            </w:r>
            <w:proofErr w:type="spellEnd"/>
          </w:p>
          <w:p w14:paraId="704DD847" w14:textId="77777777" w:rsidR="004B6CA6" w:rsidRDefault="004B6CA6" w:rsidP="00E03E31">
            <w:pPr>
              <w:rPr>
                <w:rFonts w:ascii="Nunito Sans" w:hAnsi="Nunito Sans"/>
                <w:sz w:val="22"/>
                <w:szCs w:val="22"/>
              </w:rPr>
            </w:pPr>
          </w:p>
          <w:p w14:paraId="43668DD0" w14:textId="5F9B3086" w:rsidR="004B6CA6" w:rsidRPr="004B6CA6" w:rsidRDefault="004B6CA6" w:rsidP="004B6CA6">
            <w:pPr>
              <w:pStyle w:val="ListParagraph"/>
              <w:numPr>
                <w:ilvl w:val="0"/>
                <w:numId w:val="8"/>
              </w:numPr>
              <w:rPr>
                <w:rFonts w:ascii="Nunito Sans" w:hAnsi="Nunito Sans"/>
                <w:sz w:val="22"/>
                <w:szCs w:val="22"/>
              </w:rPr>
            </w:pPr>
            <w:r w:rsidRPr="004B6CA6">
              <w:rPr>
                <w:rFonts w:ascii="Nunito Sans" w:hAnsi="Nunito Sans" w:cs="Arial"/>
                <w:sz w:val="22"/>
                <w:szCs w:val="22"/>
              </w:rPr>
              <w:t>Sound knowledge and understanding of Web technologies, specifically HTML5, JavaScript and jQuery</w:t>
            </w:r>
          </w:p>
          <w:p w14:paraId="58BD7858" w14:textId="77777777" w:rsidR="004B6CA6" w:rsidRDefault="004B6CA6" w:rsidP="00E03E31">
            <w:pPr>
              <w:rPr>
                <w:rFonts w:ascii="Nunito Sans" w:hAnsi="Nunito Sans"/>
                <w:sz w:val="22"/>
                <w:szCs w:val="22"/>
              </w:rPr>
            </w:pPr>
          </w:p>
          <w:p w14:paraId="6B96A2BA" w14:textId="13DE8708" w:rsidR="004B6CA6" w:rsidRPr="004B6CA6" w:rsidRDefault="004B6CA6" w:rsidP="004B6CA6">
            <w:pPr>
              <w:pStyle w:val="ListParagraph"/>
              <w:numPr>
                <w:ilvl w:val="0"/>
                <w:numId w:val="8"/>
              </w:numPr>
              <w:rPr>
                <w:rFonts w:ascii="Nunito Sans" w:hAnsi="Nunito Sans" w:cs="Arial"/>
                <w:sz w:val="22"/>
                <w:szCs w:val="22"/>
              </w:rPr>
            </w:pPr>
            <w:r w:rsidRPr="004B6CA6">
              <w:rPr>
                <w:rFonts w:ascii="Nunito Sans" w:hAnsi="Nunito Sans" w:cs="Arial"/>
                <w:sz w:val="22"/>
                <w:szCs w:val="22"/>
              </w:rPr>
              <w:t>Skilled in application or web development using suitable IDE and programming language</w:t>
            </w:r>
          </w:p>
          <w:p w14:paraId="1D109E5E" w14:textId="77777777" w:rsidR="004B6CA6" w:rsidRDefault="004B6CA6" w:rsidP="00E03E31">
            <w:pPr>
              <w:rPr>
                <w:rFonts w:ascii="Nunito Sans" w:hAnsi="Nunito Sans"/>
                <w:sz w:val="22"/>
                <w:szCs w:val="22"/>
              </w:rPr>
            </w:pPr>
          </w:p>
          <w:p w14:paraId="6ADD0B74" w14:textId="41938A60" w:rsidR="004B6CA6" w:rsidRPr="004B6CA6" w:rsidRDefault="004B6CA6" w:rsidP="004B6CA6">
            <w:pPr>
              <w:pStyle w:val="ListParagraph"/>
              <w:numPr>
                <w:ilvl w:val="0"/>
                <w:numId w:val="8"/>
              </w:numPr>
              <w:rPr>
                <w:rFonts w:ascii="Nunito Sans" w:hAnsi="Nunito Sans"/>
                <w:sz w:val="22"/>
                <w:szCs w:val="22"/>
              </w:rPr>
            </w:pPr>
            <w:r w:rsidRPr="004B6CA6">
              <w:rPr>
                <w:rFonts w:ascii="Nunito Sans" w:hAnsi="Nunito Sans" w:cs="Arial"/>
                <w:sz w:val="22"/>
                <w:szCs w:val="22"/>
              </w:rPr>
              <w:t>Understands the Data Protection Act and its implications for the holding of patient information</w:t>
            </w:r>
          </w:p>
          <w:p w14:paraId="7F6E1102" w14:textId="36DFB201" w:rsidR="004B6CA6" w:rsidRPr="00227750" w:rsidRDefault="004B6CA6" w:rsidP="00E03E31">
            <w:pPr>
              <w:rPr>
                <w:rFonts w:ascii="Nunito Sans" w:hAnsi="Nunito Sans"/>
                <w:sz w:val="22"/>
                <w:szCs w:val="22"/>
              </w:rPr>
            </w:pPr>
          </w:p>
        </w:tc>
        <w:tc>
          <w:tcPr>
            <w:tcW w:w="641" w:type="pct"/>
            <w:tcBorders>
              <w:left w:val="single" w:sz="4" w:space="0" w:color="000000"/>
            </w:tcBorders>
          </w:tcPr>
          <w:p w14:paraId="3C8F86AB" w14:textId="77777777" w:rsidR="004B6CA6" w:rsidRPr="00227750" w:rsidRDefault="004B6CA6" w:rsidP="00E03E31">
            <w:pPr>
              <w:rPr>
                <w:rFonts w:ascii="Nunito Sans" w:hAnsi="Nunito Sans"/>
                <w:sz w:val="22"/>
                <w:szCs w:val="22"/>
              </w:rPr>
            </w:pPr>
            <w:r>
              <w:rPr>
                <w:rFonts w:ascii="Nunito Sans" w:hAnsi="Nunito Sans"/>
                <w:sz w:val="22"/>
                <w:szCs w:val="22"/>
              </w:rPr>
              <w:lastRenderedPageBreak/>
              <w:t xml:space="preserve">Application and Interview </w:t>
            </w:r>
          </w:p>
        </w:tc>
      </w:tr>
      <w:tr w:rsidR="004B6CA6" w:rsidRPr="00227750" w14:paraId="6AE4893F" w14:textId="77777777" w:rsidTr="004B6CA6">
        <w:trPr>
          <w:trHeight w:val="1717"/>
        </w:trPr>
        <w:tc>
          <w:tcPr>
            <w:tcW w:w="794" w:type="pct"/>
            <w:tcBorders>
              <w:right w:val="single" w:sz="6" w:space="0" w:color="000000"/>
            </w:tcBorders>
          </w:tcPr>
          <w:p w14:paraId="76F1C012" w14:textId="77777777" w:rsidR="004B6CA6" w:rsidRPr="00227750" w:rsidRDefault="004B6CA6" w:rsidP="004B6CA6">
            <w:pPr>
              <w:rPr>
                <w:rFonts w:ascii="Nunito Sans" w:hAnsi="Nunito Sans"/>
                <w:b/>
                <w:sz w:val="22"/>
                <w:szCs w:val="22"/>
              </w:rPr>
            </w:pPr>
            <w:r w:rsidRPr="00227750">
              <w:rPr>
                <w:rFonts w:ascii="Nunito Sans" w:hAnsi="Nunito Sans"/>
                <w:b/>
                <w:sz w:val="22"/>
                <w:szCs w:val="22"/>
              </w:rPr>
              <w:t>General</w:t>
            </w:r>
          </w:p>
        </w:tc>
        <w:tc>
          <w:tcPr>
            <w:tcW w:w="1877" w:type="pct"/>
            <w:tcBorders>
              <w:left w:val="single" w:sz="6" w:space="0" w:color="000000"/>
              <w:right w:val="single" w:sz="4" w:space="0" w:color="000000"/>
            </w:tcBorders>
          </w:tcPr>
          <w:p w14:paraId="127B80FD" w14:textId="37CFCF0C"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Ability to work to tight deadlines</w:t>
            </w:r>
          </w:p>
          <w:p w14:paraId="25706C9A" w14:textId="77777777" w:rsidR="004B6CA6" w:rsidRDefault="004B6CA6" w:rsidP="004B6CA6">
            <w:pPr>
              <w:rPr>
                <w:rFonts w:ascii="Nunito Sans" w:hAnsi="Nunito Sans" w:cs="Arial"/>
                <w:sz w:val="22"/>
                <w:szCs w:val="22"/>
              </w:rPr>
            </w:pPr>
          </w:p>
          <w:p w14:paraId="7217AC6A" w14:textId="77777777"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Excellent planning skills</w:t>
            </w:r>
          </w:p>
          <w:p w14:paraId="1C957E14" w14:textId="77777777" w:rsidR="004B6CA6" w:rsidRDefault="004B6CA6" w:rsidP="004B6CA6">
            <w:pPr>
              <w:rPr>
                <w:rFonts w:ascii="Nunito Sans" w:hAnsi="Nunito Sans" w:cs="Arial"/>
                <w:sz w:val="22"/>
                <w:szCs w:val="22"/>
              </w:rPr>
            </w:pPr>
          </w:p>
          <w:p w14:paraId="44981EB6" w14:textId="77777777"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Ability to communicate effectively and clearly with staff at all levels on complex business or clinical processes</w:t>
            </w:r>
          </w:p>
          <w:p w14:paraId="7958F525" w14:textId="77777777" w:rsidR="004B6CA6" w:rsidRDefault="004B6CA6" w:rsidP="004B6CA6">
            <w:pPr>
              <w:rPr>
                <w:rFonts w:ascii="Nunito Sans" w:hAnsi="Nunito Sans" w:cs="Arial"/>
                <w:sz w:val="22"/>
                <w:szCs w:val="22"/>
              </w:rPr>
            </w:pPr>
          </w:p>
          <w:p w14:paraId="19CD46D7" w14:textId="017982A0"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Ability to learn new technologies and IT systems quickly and through specialist training courses and self-study</w:t>
            </w:r>
          </w:p>
          <w:p w14:paraId="2E0DFC5B" w14:textId="77777777" w:rsidR="004B6CA6" w:rsidRDefault="004B6CA6" w:rsidP="004B6CA6">
            <w:pPr>
              <w:rPr>
                <w:rFonts w:ascii="Nunito Sans" w:hAnsi="Nunito Sans" w:cs="Arial"/>
                <w:sz w:val="22"/>
                <w:szCs w:val="22"/>
              </w:rPr>
            </w:pPr>
          </w:p>
          <w:p w14:paraId="4CF77843" w14:textId="77777777"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lastRenderedPageBreak/>
              <w:t>Ability to organise own work effectively and work on own initiative</w:t>
            </w:r>
          </w:p>
          <w:p w14:paraId="01CE6623" w14:textId="77777777" w:rsidR="004B6CA6" w:rsidRDefault="004B6CA6" w:rsidP="004B6CA6">
            <w:pPr>
              <w:rPr>
                <w:rFonts w:ascii="Nunito Sans" w:hAnsi="Nunito Sans" w:cs="Arial"/>
                <w:sz w:val="22"/>
                <w:szCs w:val="22"/>
              </w:rPr>
            </w:pPr>
          </w:p>
          <w:p w14:paraId="4958C196" w14:textId="77777777"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Ability to liaise with stakeholders to understand business processes and requirements in order suggest solutions that offer meaningful improvement and return on investment</w:t>
            </w:r>
          </w:p>
          <w:p w14:paraId="4F5A7528" w14:textId="77777777" w:rsidR="004B6CA6" w:rsidRDefault="004B6CA6" w:rsidP="004B6CA6">
            <w:pPr>
              <w:rPr>
                <w:rFonts w:ascii="Nunito Sans" w:hAnsi="Nunito Sans" w:cs="Arial"/>
                <w:sz w:val="22"/>
                <w:szCs w:val="22"/>
              </w:rPr>
            </w:pPr>
          </w:p>
          <w:p w14:paraId="50E5F59A" w14:textId="77777777"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 xml:space="preserve">Professional, positive, confident and flexible approach to work and able to work under own initiative, whilst being an effective member of a </w:t>
            </w:r>
            <w:proofErr w:type="gramStart"/>
            <w:r w:rsidRPr="004B6CA6">
              <w:rPr>
                <w:rFonts w:ascii="Nunito Sans" w:hAnsi="Nunito Sans" w:cs="Arial"/>
                <w:sz w:val="22"/>
                <w:szCs w:val="22"/>
              </w:rPr>
              <w:t>Multi-disciplinary</w:t>
            </w:r>
            <w:proofErr w:type="gramEnd"/>
            <w:r w:rsidRPr="004B6CA6">
              <w:rPr>
                <w:rFonts w:ascii="Nunito Sans" w:hAnsi="Nunito Sans" w:cs="Arial"/>
                <w:sz w:val="22"/>
                <w:szCs w:val="22"/>
              </w:rPr>
              <w:t xml:space="preserve"> team</w:t>
            </w:r>
          </w:p>
          <w:p w14:paraId="6571FD0C" w14:textId="77777777" w:rsidR="004B6CA6" w:rsidRDefault="004B6CA6" w:rsidP="004B6CA6">
            <w:pPr>
              <w:rPr>
                <w:rFonts w:ascii="Nunito Sans" w:hAnsi="Nunito Sans" w:cs="Arial"/>
                <w:sz w:val="22"/>
                <w:szCs w:val="22"/>
              </w:rPr>
            </w:pPr>
          </w:p>
          <w:p w14:paraId="5414049C" w14:textId="77777777"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Able to establish good working relationships with people at all levels</w:t>
            </w:r>
          </w:p>
          <w:p w14:paraId="56737990" w14:textId="77777777" w:rsidR="004B6CA6" w:rsidRDefault="004B6CA6" w:rsidP="004B6CA6">
            <w:pPr>
              <w:rPr>
                <w:rFonts w:ascii="Nunito Sans" w:hAnsi="Nunito Sans" w:cs="Arial"/>
                <w:sz w:val="22"/>
                <w:szCs w:val="22"/>
              </w:rPr>
            </w:pPr>
          </w:p>
          <w:p w14:paraId="79FC0272" w14:textId="53F6BEC2"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A determined and self-motivated individual</w:t>
            </w:r>
          </w:p>
          <w:p w14:paraId="22875B9D" w14:textId="77777777" w:rsidR="004B6CA6" w:rsidRDefault="004B6CA6" w:rsidP="004B6CA6">
            <w:pPr>
              <w:rPr>
                <w:rFonts w:ascii="Nunito Sans" w:hAnsi="Nunito Sans" w:cs="Arial"/>
                <w:sz w:val="22"/>
                <w:szCs w:val="22"/>
              </w:rPr>
            </w:pPr>
          </w:p>
          <w:p w14:paraId="00171312" w14:textId="104351BD"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 xml:space="preserve">Able to work with </w:t>
            </w:r>
            <w:proofErr w:type="gramStart"/>
            <w:r w:rsidRPr="004B6CA6">
              <w:rPr>
                <w:rFonts w:ascii="Nunito Sans" w:hAnsi="Nunito Sans" w:cs="Arial"/>
                <w:sz w:val="22"/>
                <w:szCs w:val="22"/>
              </w:rPr>
              <w:t>a number of</w:t>
            </w:r>
            <w:proofErr w:type="gramEnd"/>
            <w:r w:rsidRPr="004B6CA6">
              <w:rPr>
                <w:rFonts w:ascii="Nunito Sans" w:hAnsi="Nunito Sans" w:cs="Arial"/>
                <w:sz w:val="22"/>
                <w:szCs w:val="22"/>
              </w:rPr>
              <w:t xml:space="preserve"> Projects within agreed time scales</w:t>
            </w:r>
          </w:p>
          <w:p w14:paraId="00EC95C2" w14:textId="77777777" w:rsidR="004B6CA6" w:rsidRDefault="004B6CA6" w:rsidP="004B6CA6">
            <w:pPr>
              <w:rPr>
                <w:rFonts w:ascii="Nunito Sans" w:hAnsi="Nunito Sans" w:cs="Arial"/>
                <w:sz w:val="22"/>
                <w:szCs w:val="22"/>
              </w:rPr>
            </w:pPr>
          </w:p>
          <w:p w14:paraId="3C43E5F8" w14:textId="13DA2936"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Mentor Junior Developers and other team members</w:t>
            </w:r>
          </w:p>
          <w:p w14:paraId="7A174CD8" w14:textId="77777777" w:rsidR="004B6CA6" w:rsidRDefault="004B6CA6" w:rsidP="004B6CA6">
            <w:pPr>
              <w:rPr>
                <w:rFonts w:ascii="Nunito Sans" w:hAnsi="Nunito Sans" w:cs="Arial"/>
                <w:sz w:val="22"/>
                <w:szCs w:val="22"/>
              </w:rPr>
            </w:pPr>
          </w:p>
          <w:p w14:paraId="77D1A343" w14:textId="407144D7"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Ability to adapt to rapidly changing business environment which will include learning new technologies</w:t>
            </w:r>
          </w:p>
          <w:p w14:paraId="1E96B427" w14:textId="61059E7B" w:rsidR="004B6CA6" w:rsidRPr="004B6CA6" w:rsidRDefault="004B6CA6" w:rsidP="004B6CA6">
            <w:pPr>
              <w:rPr>
                <w:rFonts w:ascii="Nunito Sans" w:hAnsi="Nunito Sans" w:cs="Arial"/>
                <w:sz w:val="22"/>
                <w:szCs w:val="22"/>
              </w:rPr>
            </w:pPr>
          </w:p>
        </w:tc>
        <w:tc>
          <w:tcPr>
            <w:tcW w:w="1687" w:type="pct"/>
            <w:tcBorders>
              <w:left w:val="single" w:sz="4" w:space="0" w:color="000000"/>
              <w:right w:val="single" w:sz="4" w:space="0" w:color="000000"/>
            </w:tcBorders>
          </w:tcPr>
          <w:p w14:paraId="068DDF3F" w14:textId="77777777"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lastRenderedPageBreak/>
              <w:t>Attention to detail is crucial</w:t>
            </w:r>
          </w:p>
          <w:p w14:paraId="7E0C5D65" w14:textId="77777777" w:rsidR="004B6CA6" w:rsidRDefault="004B6CA6" w:rsidP="00E03E31">
            <w:pPr>
              <w:rPr>
                <w:rFonts w:ascii="Nunito Sans" w:hAnsi="Nunito Sans" w:cs="Arial"/>
                <w:sz w:val="22"/>
                <w:szCs w:val="22"/>
              </w:rPr>
            </w:pPr>
          </w:p>
          <w:p w14:paraId="168A0454" w14:textId="3B67EE38" w:rsidR="004B6CA6" w:rsidRPr="004B6CA6" w:rsidRDefault="004B6CA6" w:rsidP="004B6CA6">
            <w:pPr>
              <w:pStyle w:val="ListParagraph"/>
              <w:numPr>
                <w:ilvl w:val="0"/>
                <w:numId w:val="9"/>
              </w:numPr>
              <w:rPr>
                <w:rFonts w:ascii="Nunito Sans" w:hAnsi="Nunito Sans" w:cs="Arial"/>
                <w:sz w:val="22"/>
                <w:szCs w:val="22"/>
              </w:rPr>
            </w:pPr>
            <w:r w:rsidRPr="004B6CA6">
              <w:rPr>
                <w:rFonts w:ascii="Nunito Sans" w:hAnsi="Nunito Sans" w:cs="Arial"/>
                <w:sz w:val="22"/>
                <w:szCs w:val="22"/>
              </w:rPr>
              <w:t>Ability to innovate and provide functional applications with intuitive interfaces</w:t>
            </w:r>
          </w:p>
        </w:tc>
        <w:tc>
          <w:tcPr>
            <w:tcW w:w="641" w:type="pct"/>
            <w:tcBorders>
              <w:left w:val="single" w:sz="4" w:space="0" w:color="000000"/>
            </w:tcBorders>
          </w:tcPr>
          <w:p w14:paraId="47D4BAEB" w14:textId="77777777" w:rsidR="004B6CA6" w:rsidRPr="00227750" w:rsidRDefault="004B6CA6" w:rsidP="00E03E31">
            <w:pPr>
              <w:rPr>
                <w:rFonts w:ascii="Nunito Sans" w:hAnsi="Nunito Sans" w:cs="Arial"/>
                <w:sz w:val="22"/>
                <w:szCs w:val="22"/>
              </w:rPr>
            </w:pPr>
            <w:r>
              <w:rPr>
                <w:rFonts w:ascii="Nunito Sans" w:hAnsi="Nunito Sans" w:cs="Arial"/>
                <w:sz w:val="22"/>
                <w:szCs w:val="22"/>
              </w:rPr>
              <w:t xml:space="preserve"> Interview </w:t>
            </w:r>
          </w:p>
          <w:p w14:paraId="4713B03F" w14:textId="77777777" w:rsidR="004B6CA6" w:rsidRPr="00227750" w:rsidRDefault="004B6CA6" w:rsidP="00E03E31">
            <w:pPr>
              <w:rPr>
                <w:rFonts w:ascii="Nunito Sans" w:hAnsi="Nunito Sans" w:cs="Arial"/>
                <w:sz w:val="22"/>
                <w:szCs w:val="22"/>
              </w:rPr>
            </w:pPr>
          </w:p>
          <w:p w14:paraId="595D49C9" w14:textId="77777777" w:rsidR="004B6CA6" w:rsidRPr="00227750" w:rsidRDefault="004B6CA6" w:rsidP="00E03E31">
            <w:pPr>
              <w:rPr>
                <w:rFonts w:ascii="Nunito Sans" w:hAnsi="Nunito Sans" w:cs="Arial"/>
                <w:sz w:val="22"/>
                <w:szCs w:val="22"/>
              </w:rPr>
            </w:pPr>
          </w:p>
        </w:tc>
      </w:tr>
    </w:tbl>
    <w:p w14:paraId="3FD42BA1" w14:textId="77777777" w:rsidR="0040550C" w:rsidRDefault="0040550C" w:rsidP="0040550C">
      <w:pPr>
        <w:rPr>
          <w:rFonts w:ascii="Nunito Sans" w:hAnsi="Nunito Sans"/>
          <w:lang w:val="en-US"/>
        </w:rPr>
      </w:pPr>
    </w:p>
    <w:p w14:paraId="0CF931D5" w14:textId="77777777" w:rsidR="004B6CA6" w:rsidRDefault="004B6CA6" w:rsidP="0040550C">
      <w:pPr>
        <w:rPr>
          <w:rFonts w:ascii="Nunito Sans" w:hAnsi="Nunito Sans"/>
          <w:lang w:val="en-US"/>
        </w:rPr>
      </w:pPr>
    </w:p>
    <w:sectPr w:rsidR="004B6CA6" w:rsidSect="00227750">
      <w:headerReference w:type="even" r:id="rId11"/>
      <w:headerReference w:type="default" r:id="rId12"/>
      <w:footerReference w:type="even" r:id="rId13"/>
      <w:footerReference w:type="default" r:id="rId14"/>
      <w:headerReference w:type="first" r:id="rId15"/>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B57B" w14:textId="77777777" w:rsidR="005D717A" w:rsidRDefault="005D717A" w:rsidP="00D85AF1">
      <w:r>
        <w:separator/>
      </w:r>
    </w:p>
  </w:endnote>
  <w:endnote w:type="continuationSeparator" w:id="0">
    <w:p w14:paraId="1F9FE1BA" w14:textId="77777777" w:rsidR="005D717A" w:rsidRDefault="005D717A"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CC61" w14:textId="77777777" w:rsidR="005D717A" w:rsidRDefault="005D717A" w:rsidP="00D85AF1">
      <w:r>
        <w:separator/>
      </w:r>
    </w:p>
  </w:footnote>
  <w:footnote w:type="continuationSeparator" w:id="0">
    <w:p w14:paraId="7AD63203" w14:textId="77777777" w:rsidR="005D717A" w:rsidRDefault="005D717A"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F89"/>
    <w:multiLevelType w:val="hybridMultilevel"/>
    <w:tmpl w:val="B37AD6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C77456"/>
    <w:multiLevelType w:val="hybridMultilevel"/>
    <w:tmpl w:val="977A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227D5"/>
    <w:multiLevelType w:val="hybridMultilevel"/>
    <w:tmpl w:val="7CBC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477512DA"/>
    <w:multiLevelType w:val="hybridMultilevel"/>
    <w:tmpl w:val="AC08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C28E6"/>
    <w:multiLevelType w:val="hybridMultilevel"/>
    <w:tmpl w:val="54A8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2613"/>
    <w:multiLevelType w:val="hybridMultilevel"/>
    <w:tmpl w:val="FE4C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62167"/>
    <w:multiLevelType w:val="hybridMultilevel"/>
    <w:tmpl w:val="4372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F220D"/>
    <w:multiLevelType w:val="hybridMultilevel"/>
    <w:tmpl w:val="2870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788056">
    <w:abstractNumId w:val="3"/>
  </w:num>
  <w:num w:numId="2" w16cid:durableId="527525527">
    <w:abstractNumId w:val="0"/>
  </w:num>
  <w:num w:numId="3" w16cid:durableId="105657626">
    <w:abstractNumId w:val="2"/>
  </w:num>
  <w:num w:numId="4" w16cid:durableId="766774891">
    <w:abstractNumId w:val="6"/>
  </w:num>
  <w:num w:numId="5" w16cid:durableId="526992267">
    <w:abstractNumId w:val="7"/>
  </w:num>
  <w:num w:numId="6" w16cid:durableId="485895810">
    <w:abstractNumId w:val="8"/>
  </w:num>
  <w:num w:numId="7" w16cid:durableId="501623437">
    <w:abstractNumId w:val="1"/>
  </w:num>
  <w:num w:numId="8" w16cid:durableId="1566379553">
    <w:abstractNumId w:val="4"/>
  </w:num>
  <w:num w:numId="9" w16cid:durableId="1367441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11194A"/>
    <w:rsid w:val="00154224"/>
    <w:rsid w:val="00155484"/>
    <w:rsid w:val="0017573B"/>
    <w:rsid w:val="00183452"/>
    <w:rsid w:val="001B233E"/>
    <w:rsid w:val="001C5343"/>
    <w:rsid w:val="001D38E2"/>
    <w:rsid w:val="00206040"/>
    <w:rsid w:val="00227750"/>
    <w:rsid w:val="002636D8"/>
    <w:rsid w:val="00274B55"/>
    <w:rsid w:val="00282C89"/>
    <w:rsid w:val="002B5E07"/>
    <w:rsid w:val="002C2402"/>
    <w:rsid w:val="002E1D16"/>
    <w:rsid w:val="00350153"/>
    <w:rsid w:val="00354E3A"/>
    <w:rsid w:val="0035567B"/>
    <w:rsid w:val="003565F4"/>
    <w:rsid w:val="0038237F"/>
    <w:rsid w:val="003C1BA4"/>
    <w:rsid w:val="0040550C"/>
    <w:rsid w:val="004132E5"/>
    <w:rsid w:val="00443B77"/>
    <w:rsid w:val="004836C7"/>
    <w:rsid w:val="004A41BB"/>
    <w:rsid w:val="004B6CA6"/>
    <w:rsid w:val="00572A8C"/>
    <w:rsid w:val="005740DC"/>
    <w:rsid w:val="00580DEF"/>
    <w:rsid w:val="005C16D6"/>
    <w:rsid w:val="005D717A"/>
    <w:rsid w:val="005E77A3"/>
    <w:rsid w:val="006126A6"/>
    <w:rsid w:val="00612953"/>
    <w:rsid w:val="00615F8B"/>
    <w:rsid w:val="00665976"/>
    <w:rsid w:val="00671FAA"/>
    <w:rsid w:val="00681A22"/>
    <w:rsid w:val="006A7F4C"/>
    <w:rsid w:val="006B2EBD"/>
    <w:rsid w:val="006F6D1B"/>
    <w:rsid w:val="00746005"/>
    <w:rsid w:val="00770EDF"/>
    <w:rsid w:val="007970FB"/>
    <w:rsid w:val="007D1FC5"/>
    <w:rsid w:val="007F7D4C"/>
    <w:rsid w:val="00851D82"/>
    <w:rsid w:val="00874C1C"/>
    <w:rsid w:val="00896D5B"/>
    <w:rsid w:val="00897FEC"/>
    <w:rsid w:val="008D3935"/>
    <w:rsid w:val="008D7D11"/>
    <w:rsid w:val="009302DE"/>
    <w:rsid w:val="00937D55"/>
    <w:rsid w:val="009B03B6"/>
    <w:rsid w:val="009B3592"/>
    <w:rsid w:val="009B6585"/>
    <w:rsid w:val="009D1DEF"/>
    <w:rsid w:val="00A12398"/>
    <w:rsid w:val="00A25AEE"/>
    <w:rsid w:val="00A720D2"/>
    <w:rsid w:val="00AC3B74"/>
    <w:rsid w:val="00AC6330"/>
    <w:rsid w:val="00AD1172"/>
    <w:rsid w:val="00AD6BF7"/>
    <w:rsid w:val="00AE165C"/>
    <w:rsid w:val="00B05B04"/>
    <w:rsid w:val="00B25860"/>
    <w:rsid w:val="00B328EC"/>
    <w:rsid w:val="00B437D2"/>
    <w:rsid w:val="00B82E1F"/>
    <w:rsid w:val="00BA1795"/>
    <w:rsid w:val="00BA500C"/>
    <w:rsid w:val="00BB17DE"/>
    <w:rsid w:val="00BF51C6"/>
    <w:rsid w:val="00C127E6"/>
    <w:rsid w:val="00C7399D"/>
    <w:rsid w:val="00CE77C8"/>
    <w:rsid w:val="00D33F40"/>
    <w:rsid w:val="00D54557"/>
    <w:rsid w:val="00D80F04"/>
    <w:rsid w:val="00D85AF1"/>
    <w:rsid w:val="00D94796"/>
    <w:rsid w:val="00E54125"/>
    <w:rsid w:val="00E802F9"/>
    <w:rsid w:val="00E85AC2"/>
    <w:rsid w:val="00EA0246"/>
    <w:rsid w:val="00EA1C98"/>
    <w:rsid w:val="00EA28E3"/>
    <w:rsid w:val="00EA4B44"/>
    <w:rsid w:val="00EB68F1"/>
    <w:rsid w:val="00EC491D"/>
    <w:rsid w:val="00ED6A06"/>
    <w:rsid w:val="00F03A6D"/>
    <w:rsid w:val="00F338A8"/>
    <w:rsid w:val="00F81801"/>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styleId="ListParagraph">
    <w:name w:val="List Paragraph"/>
    <w:basedOn w:val="Normal"/>
    <w:uiPriority w:val="34"/>
    <w:qFormat/>
    <w:rsid w:val="00443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47136">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13</TotalTime>
  <Pages>8</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4</cp:revision>
  <cp:lastPrinted>2022-12-12T16:49:00Z</cp:lastPrinted>
  <dcterms:created xsi:type="dcterms:W3CDTF">2025-04-10T16:43:00Z</dcterms:created>
  <dcterms:modified xsi:type="dcterms:W3CDTF">2025-04-10T16:55:00Z</dcterms:modified>
</cp:coreProperties>
</file>