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2F17EC53" w:rsidR="00227750" w:rsidRPr="00D47133" w:rsidRDefault="00DD1EED" w:rsidP="00614D14">
            <w:pPr>
              <w:rPr>
                <w:rFonts w:ascii="Nunito Sans" w:hAnsi="Nunito Sans" w:cs="Arial"/>
              </w:rPr>
            </w:pPr>
            <w:r w:rsidRPr="00ED5F89">
              <w:rPr>
                <w:rFonts w:ascii="Nunito Sans" w:hAnsi="Nunito Sans" w:cs="Arial"/>
              </w:rPr>
              <w:t>Urgent Care GP</w:t>
            </w:r>
          </w:p>
        </w:tc>
      </w:tr>
      <w:tr w:rsidR="00227750" w:rsidRPr="00227750" w14:paraId="564EF3B7" w14:textId="77777777" w:rsidTr="002B5ADC">
        <w:trPr>
          <w:trHeight w:val="281"/>
        </w:trPr>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20E5963D" w:rsidR="00227750" w:rsidRPr="00D47133" w:rsidRDefault="007C3508" w:rsidP="00DB48C4">
            <w:pPr>
              <w:rPr>
                <w:rFonts w:ascii="Nunito Sans" w:hAnsi="Nunito Sans" w:cs="Arial"/>
              </w:rPr>
            </w:pPr>
            <w:r>
              <w:rPr>
                <w:rFonts w:ascii="Nunito Sans" w:hAnsi="Nunito Sans" w:cs="Arial"/>
              </w:rPr>
              <w:t xml:space="preserve">Primary and Community Care </w:t>
            </w:r>
          </w:p>
        </w:tc>
      </w:tr>
      <w:tr w:rsidR="00DD1EED" w:rsidRPr="00227750" w14:paraId="064890EB" w14:textId="77777777" w:rsidTr="00227750">
        <w:tc>
          <w:tcPr>
            <w:tcW w:w="2361" w:type="dxa"/>
          </w:tcPr>
          <w:p w14:paraId="2DE88CDF" w14:textId="77777777" w:rsidR="00DD1EED" w:rsidRPr="00227750" w:rsidRDefault="00DD1EED" w:rsidP="00DD1EED">
            <w:pPr>
              <w:rPr>
                <w:rFonts w:ascii="Nunito Sans" w:hAnsi="Nunito Sans" w:cs="Arial"/>
                <w:b/>
              </w:rPr>
            </w:pPr>
            <w:r w:rsidRPr="00227750">
              <w:rPr>
                <w:rFonts w:ascii="Nunito Sans" w:hAnsi="Nunito Sans" w:cs="Arial"/>
                <w:b/>
              </w:rPr>
              <w:t>Location:</w:t>
            </w:r>
          </w:p>
        </w:tc>
        <w:tc>
          <w:tcPr>
            <w:tcW w:w="6891" w:type="dxa"/>
          </w:tcPr>
          <w:p w14:paraId="4D71153D" w14:textId="6688184F" w:rsidR="00DD1EED" w:rsidRPr="00D47133" w:rsidRDefault="00DD1EED" w:rsidP="00DD1EED">
            <w:pPr>
              <w:rPr>
                <w:rFonts w:ascii="Nunito Sans" w:hAnsi="Nunito Sans" w:cs="Arial"/>
              </w:rPr>
            </w:pPr>
            <w:r w:rsidRPr="00ED5F89">
              <w:rPr>
                <w:rFonts w:ascii="Nunito Sans" w:hAnsi="Nunito Sans" w:cs="Arial"/>
              </w:rPr>
              <w:t>Main place of work as agreed</w:t>
            </w:r>
          </w:p>
        </w:tc>
      </w:tr>
      <w:tr w:rsidR="00DD1EED" w:rsidRPr="00227750" w14:paraId="52C5707B" w14:textId="77777777" w:rsidTr="00227750">
        <w:tc>
          <w:tcPr>
            <w:tcW w:w="2361" w:type="dxa"/>
          </w:tcPr>
          <w:p w14:paraId="28EC2CFD" w14:textId="77777777" w:rsidR="00DD1EED" w:rsidRPr="00227750" w:rsidRDefault="00DD1EED" w:rsidP="00DD1EED">
            <w:pPr>
              <w:rPr>
                <w:rFonts w:ascii="Nunito Sans" w:hAnsi="Nunito Sans" w:cs="Arial"/>
                <w:b/>
              </w:rPr>
            </w:pPr>
            <w:r w:rsidRPr="00227750">
              <w:rPr>
                <w:rFonts w:ascii="Nunito Sans" w:hAnsi="Nunito Sans" w:cs="Arial"/>
                <w:b/>
              </w:rPr>
              <w:t>Hours of work:</w:t>
            </w:r>
          </w:p>
        </w:tc>
        <w:tc>
          <w:tcPr>
            <w:tcW w:w="6891" w:type="dxa"/>
          </w:tcPr>
          <w:p w14:paraId="0786A06F" w14:textId="28B21581" w:rsidR="00DD1EED" w:rsidRPr="00D47133" w:rsidRDefault="00DD1EED" w:rsidP="00DD1EED">
            <w:pPr>
              <w:rPr>
                <w:rFonts w:ascii="Nunito Sans" w:hAnsi="Nunito Sans" w:cs="Arial"/>
              </w:rPr>
            </w:pPr>
            <w:r w:rsidRPr="00ED5F89">
              <w:rPr>
                <w:rFonts w:ascii="Nunito Sans" w:hAnsi="Nunito Sans" w:cs="Arial"/>
              </w:rPr>
              <w:t>As agreed, in accordance with the contract of employment</w:t>
            </w:r>
          </w:p>
        </w:tc>
      </w:tr>
      <w:tr w:rsidR="00DD1EED" w:rsidRPr="00227750" w14:paraId="01DD725D" w14:textId="77777777" w:rsidTr="00227750">
        <w:tc>
          <w:tcPr>
            <w:tcW w:w="2361" w:type="dxa"/>
          </w:tcPr>
          <w:p w14:paraId="7B78F453" w14:textId="77777777" w:rsidR="00DD1EED" w:rsidRPr="00227750" w:rsidRDefault="00DD1EED" w:rsidP="00DD1EED">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7C799D78" w:rsidR="00DD1EED" w:rsidRPr="00D47133" w:rsidRDefault="007C3508" w:rsidP="00DD1EED">
            <w:pPr>
              <w:rPr>
                <w:rFonts w:ascii="Nunito Sans" w:hAnsi="Nunito Sans" w:cs="Arial"/>
              </w:rPr>
            </w:pPr>
            <w:r>
              <w:rPr>
                <w:rFonts w:ascii="Nunito Sans" w:hAnsi="Nunito Sans" w:cs="Arial"/>
              </w:rPr>
              <w:t>Divisional</w:t>
            </w:r>
            <w:r w:rsidR="00DD1EED" w:rsidRPr="00ED5F89">
              <w:rPr>
                <w:rFonts w:ascii="Nunito Sans" w:hAnsi="Nunito Sans" w:cs="Arial"/>
              </w:rPr>
              <w:t xml:space="preserve"> Medical Director</w:t>
            </w:r>
          </w:p>
        </w:tc>
      </w:tr>
      <w:tr w:rsidR="00DD1EED" w:rsidRPr="00227750" w14:paraId="242A85B6" w14:textId="77777777" w:rsidTr="00227750">
        <w:tc>
          <w:tcPr>
            <w:tcW w:w="2361" w:type="dxa"/>
          </w:tcPr>
          <w:p w14:paraId="2778FA9B" w14:textId="0B9D8B67" w:rsidR="00DD1EED" w:rsidRPr="00227750" w:rsidRDefault="00DD1EED" w:rsidP="00DD1EED">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71E1A9EA" w:rsidR="00DD1EED" w:rsidRPr="00D47133" w:rsidRDefault="00DD1EED" w:rsidP="00DD1EED">
            <w:pPr>
              <w:rPr>
                <w:rFonts w:ascii="Nunito Sans" w:hAnsi="Nunito Sans" w:cs="Arial"/>
              </w:rPr>
            </w:pPr>
            <w:r>
              <w:rPr>
                <w:rFonts w:ascii="Nunito Sans" w:hAnsi="Nunito Sans" w:cs="Arial"/>
              </w:rPr>
              <w:t>N/A</w:t>
            </w:r>
          </w:p>
        </w:tc>
      </w:tr>
      <w:tr w:rsidR="00DD1EED" w:rsidRPr="00227750" w14:paraId="5DC18A93" w14:textId="77777777" w:rsidTr="00227750">
        <w:tc>
          <w:tcPr>
            <w:tcW w:w="2361" w:type="dxa"/>
          </w:tcPr>
          <w:p w14:paraId="0E584BB8" w14:textId="77777777" w:rsidR="00DD1EED" w:rsidRPr="00227750" w:rsidRDefault="00DD1EED" w:rsidP="00DD1EED">
            <w:pPr>
              <w:rPr>
                <w:rFonts w:ascii="Nunito Sans" w:hAnsi="Nunito Sans" w:cs="Arial"/>
                <w:b/>
              </w:rPr>
            </w:pPr>
            <w:r w:rsidRPr="00227750">
              <w:rPr>
                <w:rFonts w:ascii="Nunito Sans" w:hAnsi="Nunito Sans" w:cs="Arial"/>
                <w:b/>
              </w:rPr>
              <w:t>Date the role profile was revised:</w:t>
            </w:r>
          </w:p>
        </w:tc>
        <w:tc>
          <w:tcPr>
            <w:tcW w:w="6891" w:type="dxa"/>
          </w:tcPr>
          <w:p w14:paraId="6C5D98F3" w14:textId="612ACC46" w:rsidR="00DD1EED" w:rsidRPr="00D47133" w:rsidRDefault="00DD1EED" w:rsidP="00DD1EED">
            <w:pPr>
              <w:rPr>
                <w:rFonts w:ascii="Nunito Sans" w:hAnsi="Nunito Sans" w:cs="Arial"/>
              </w:rPr>
            </w:pPr>
            <w:r>
              <w:rPr>
                <w:rFonts w:ascii="Nunito Sans" w:hAnsi="Nunito Sans" w:cs="Arial"/>
              </w:rPr>
              <w:t>October 2023</w:t>
            </w:r>
          </w:p>
        </w:tc>
      </w:tr>
      <w:tr w:rsidR="00DD1EED" w:rsidRPr="00227750" w14:paraId="33EDFC07" w14:textId="77777777" w:rsidTr="00227750">
        <w:tc>
          <w:tcPr>
            <w:tcW w:w="9252" w:type="dxa"/>
            <w:gridSpan w:val="2"/>
          </w:tcPr>
          <w:p w14:paraId="0515DD2D" w14:textId="77777777" w:rsidR="00DD1EED" w:rsidRPr="00227750" w:rsidRDefault="00DD1EED" w:rsidP="00DD1EED">
            <w:pPr>
              <w:rPr>
                <w:rFonts w:ascii="Nunito Sans" w:hAnsi="Nunito Sans" w:cs="Arial"/>
                <w:b/>
              </w:rPr>
            </w:pPr>
          </w:p>
          <w:p w14:paraId="1ED8FB54" w14:textId="32D2BA4D" w:rsidR="00DD1EED" w:rsidRDefault="00DD1EED" w:rsidP="00DD1EED">
            <w:pPr>
              <w:rPr>
                <w:rFonts w:ascii="Nunito Sans" w:hAnsi="Nunito Sans" w:cs="Arial"/>
                <w:b/>
              </w:rPr>
            </w:pPr>
            <w:r w:rsidRPr="00227750">
              <w:rPr>
                <w:rFonts w:ascii="Nunito Sans" w:hAnsi="Nunito Sans" w:cs="Arial"/>
                <w:b/>
              </w:rPr>
              <w:t>JOB PURPOSE</w:t>
            </w:r>
          </w:p>
          <w:p w14:paraId="5941E33A" w14:textId="4FB71E4E" w:rsidR="00DD1EED" w:rsidRDefault="00DD1EED" w:rsidP="00DD1EED">
            <w:pPr>
              <w:rPr>
                <w:rFonts w:ascii="Nunito Sans" w:hAnsi="Nunito Sans" w:cs="Arial"/>
                <w:b/>
              </w:rPr>
            </w:pPr>
          </w:p>
          <w:p w14:paraId="0C7C8AD7" w14:textId="5D715806" w:rsidR="00DD1EED" w:rsidRPr="00DD1EED" w:rsidRDefault="00DD1EED" w:rsidP="00DD1EED">
            <w:pPr>
              <w:rPr>
                <w:rFonts w:ascii="Nunito Sans" w:hAnsi="Nunito Sans" w:cs="Arial"/>
                <w:bCs/>
              </w:rPr>
            </w:pPr>
            <w:r w:rsidRPr="00ED5F89">
              <w:rPr>
                <w:rFonts w:ascii="Nunito Sans" w:hAnsi="Nunito Sans" w:cs="Arial"/>
                <w:bCs/>
              </w:rPr>
              <w:t>To deliver unscheduled care across the range of urgent care services delivered by IC24 including Clinical Assessment Services, Urgent Treatment Centres, Home Visiting Services and other linked services across regional sites.</w:t>
            </w:r>
          </w:p>
          <w:p w14:paraId="36CB64FD" w14:textId="77777777" w:rsidR="00DD1EED" w:rsidRPr="00227750" w:rsidRDefault="00DD1EED" w:rsidP="00DD1EED">
            <w:pPr>
              <w:jc w:val="both"/>
              <w:rPr>
                <w:rFonts w:ascii="Nunito Sans" w:hAnsi="Nunito Sans" w:cs="Arial"/>
              </w:rPr>
            </w:pPr>
          </w:p>
        </w:tc>
      </w:tr>
      <w:tr w:rsidR="00DD1EED" w:rsidRPr="00227750" w14:paraId="3FBD1303" w14:textId="77777777" w:rsidTr="00227750">
        <w:tc>
          <w:tcPr>
            <w:tcW w:w="9252" w:type="dxa"/>
            <w:gridSpan w:val="2"/>
          </w:tcPr>
          <w:p w14:paraId="4657B53D" w14:textId="77777777" w:rsidR="00DD1EED" w:rsidRPr="00D47133" w:rsidRDefault="00DD1EED" w:rsidP="00DD1EED">
            <w:pPr>
              <w:jc w:val="both"/>
              <w:rPr>
                <w:rFonts w:ascii="Nunito Sans" w:hAnsi="Nunito Sans" w:cs="Arial"/>
                <w:b/>
                <w:lang w:eastAsia="en-US"/>
              </w:rPr>
            </w:pPr>
          </w:p>
          <w:p w14:paraId="2DD0CCDD" w14:textId="604AD10B" w:rsidR="00DD1EED" w:rsidRDefault="00DD1EED" w:rsidP="00DD1EED">
            <w:pPr>
              <w:jc w:val="both"/>
              <w:rPr>
                <w:rFonts w:ascii="Nunito Sans" w:hAnsi="Nunito Sans" w:cs="Arial"/>
                <w:b/>
                <w:lang w:eastAsia="en-US"/>
              </w:rPr>
            </w:pPr>
            <w:r w:rsidRPr="00D47133">
              <w:rPr>
                <w:rFonts w:ascii="Nunito Sans" w:hAnsi="Nunito Sans" w:cs="Arial"/>
                <w:b/>
                <w:lang w:eastAsia="en-US"/>
              </w:rPr>
              <w:t>KEY RESPONSIBILITES AND ACCOUNTABILITIES</w:t>
            </w:r>
          </w:p>
          <w:p w14:paraId="31427E4B" w14:textId="5EF3E148" w:rsidR="00DD1EED" w:rsidRDefault="00DD1EED" w:rsidP="00DD1EED">
            <w:pPr>
              <w:jc w:val="both"/>
              <w:rPr>
                <w:rFonts w:ascii="Nunito Sans" w:hAnsi="Nunito Sans" w:cs="Arial"/>
                <w:b/>
                <w:lang w:eastAsia="en-US"/>
              </w:rPr>
            </w:pPr>
          </w:p>
          <w:p w14:paraId="35E9D541" w14:textId="7F5117E6" w:rsidR="00DD1EED" w:rsidRPr="00ED5F89" w:rsidRDefault="002B3619" w:rsidP="00DD1EED">
            <w:pPr>
              <w:pStyle w:val="ListParagraph"/>
              <w:numPr>
                <w:ilvl w:val="0"/>
                <w:numId w:val="8"/>
              </w:numPr>
              <w:spacing w:after="120"/>
              <w:jc w:val="both"/>
              <w:rPr>
                <w:rFonts w:ascii="Nunito Sans" w:hAnsi="Nunito Sans" w:cs="Arial"/>
                <w:rPrChange w:id="0" w:author="Sarah Rose" w:date="2023-09-27T15:42:00Z">
                  <w:rPr>
                    <w:rFonts w:ascii="Nunito Sans" w:hAnsi="Nunito Sans" w:cs="Arial"/>
                    <w:sz w:val="24"/>
                    <w:szCs w:val="24"/>
                  </w:rPr>
                </w:rPrChange>
              </w:rPr>
            </w:pPr>
            <w:r>
              <w:rPr>
                <w:rFonts w:ascii="Nunito Sans" w:hAnsi="Nunito Sans" w:cs="Arial"/>
              </w:rPr>
              <w:t>Consult</w:t>
            </w:r>
            <w:r w:rsidR="00DD1EED" w:rsidRPr="00ED5F89">
              <w:rPr>
                <w:rFonts w:ascii="Nunito Sans" w:hAnsi="Nunito Sans" w:cs="Arial"/>
              </w:rPr>
              <w:t xml:space="preserve"> with </w:t>
            </w:r>
            <w:r>
              <w:rPr>
                <w:rFonts w:ascii="Nunito Sans" w:hAnsi="Nunito Sans" w:cs="Arial"/>
              </w:rPr>
              <w:t>Patients</w:t>
            </w:r>
            <w:r w:rsidR="00DD1EED" w:rsidRPr="00ED5F89">
              <w:rPr>
                <w:rFonts w:ascii="Nunito Sans" w:hAnsi="Nunito Sans" w:cs="Arial"/>
              </w:rPr>
              <w:t xml:space="preserve"> whose clinical details are passed from the call centre following NHS 111 Pathways assessment, as walk-ins, redirected from A&amp;E, or via the IC24 Co-ordinator.</w:t>
            </w:r>
          </w:p>
          <w:p w14:paraId="66A6F71A" w14:textId="77777777" w:rsidR="00DD1EED" w:rsidRPr="00ED5F89" w:rsidRDefault="00DD1EED" w:rsidP="00DD1EED">
            <w:pPr>
              <w:pStyle w:val="ListParagraph"/>
              <w:numPr>
                <w:ilvl w:val="0"/>
                <w:numId w:val="8"/>
              </w:numPr>
              <w:spacing w:after="120"/>
              <w:jc w:val="both"/>
              <w:rPr>
                <w:rFonts w:ascii="Nunito Sans" w:hAnsi="Nunito Sans" w:cs="Arial"/>
                <w:rPrChange w:id="1" w:author="Sarah Rose" w:date="2023-09-27T15:42:00Z">
                  <w:rPr>
                    <w:rFonts w:ascii="Nunito Sans" w:hAnsi="Nunito Sans" w:cs="Arial"/>
                    <w:sz w:val="24"/>
                    <w:szCs w:val="24"/>
                  </w:rPr>
                </w:rPrChange>
              </w:rPr>
            </w:pPr>
            <w:r w:rsidRPr="00ED5F89">
              <w:rPr>
                <w:rFonts w:ascii="Nunito Sans" w:hAnsi="Nunito Sans" w:cs="Arial"/>
              </w:rPr>
              <w:t>Advise patients over the telephone, after referral from NHS 111 or the call centre, who require professional advice, including ambulance and ED triage.</w:t>
            </w:r>
          </w:p>
          <w:p w14:paraId="2E628E24" w14:textId="77777777" w:rsidR="00DD1EED" w:rsidRPr="00ED5F89" w:rsidRDefault="00DD1EED" w:rsidP="00DD1EED">
            <w:pPr>
              <w:pStyle w:val="ListParagraph"/>
              <w:numPr>
                <w:ilvl w:val="0"/>
                <w:numId w:val="8"/>
              </w:numPr>
              <w:spacing w:after="120"/>
              <w:jc w:val="both"/>
              <w:rPr>
                <w:rFonts w:ascii="Nunito Sans" w:hAnsi="Nunito Sans" w:cs="Arial"/>
                <w:rPrChange w:id="2" w:author="Sarah Rose" w:date="2023-09-27T15:42:00Z">
                  <w:rPr>
                    <w:rFonts w:ascii="Nunito Sans" w:hAnsi="Nunito Sans" w:cs="Arial"/>
                    <w:sz w:val="24"/>
                    <w:szCs w:val="24"/>
                  </w:rPr>
                </w:rPrChange>
              </w:rPr>
            </w:pPr>
            <w:r w:rsidRPr="00ED5F89">
              <w:rPr>
                <w:rFonts w:ascii="Nunito Sans" w:hAnsi="Nunito Sans" w:cs="Arial"/>
              </w:rPr>
              <w:t xml:space="preserve">Represent IC24 in a professional manner when in contact with the </w:t>
            </w:r>
            <w:proofErr w:type="gramStart"/>
            <w:r w:rsidRPr="00ED5F89">
              <w:rPr>
                <w:rFonts w:ascii="Nunito Sans" w:hAnsi="Nunito Sans" w:cs="Arial"/>
              </w:rPr>
              <w:t>general public</w:t>
            </w:r>
            <w:proofErr w:type="gramEnd"/>
            <w:r w:rsidRPr="00ED5F89">
              <w:rPr>
                <w:rFonts w:ascii="Nunito Sans" w:hAnsi="Nunito Sans" w:cs="Arial"/>
              </w:rPr>
              <w:t xml:space="preserve"> and other professionals.</w:t>
            </w:r>
          </w:p>
          <w:p w14:paraId="15F3D1EC" w14:textId="77777777" w:rsidR="00DD1EED" w:rsidRPr="00ED5F89" w:rsidRDefault="00DD1EED" w:rsidP="00DD1EED">
            <w:pPr>
              <w:pStyle w:val="ListParagraph"/>
              <w:numPr>
                <w:ilvl w:val="0"/>
                <w:numId w:val="8"/>
              </w:numPr>
              <w:spacing w:after="120"/>
              <w:jc w:val="both"/>
              <w:rPr>
                <w:rFonts w:ascii="Nunito Sans" w:hAnsi="Nunito Sans" w:cs="Arial"/>
                <w:rPrChange w:id="3" w:author="Sarah Rose" w:date="2023-09-27T15:42:00Z">
                  <w:rPr>
                    <w:rFonts w:ascii="Nunito Sans" w:hAnsi="Nunito Sans" w:cs="Arial"/>
                    <w:sz w:val="24"/>
                    <w:szCs w:val="24"/>
                  </w:rPr>
                </w:rPrChange>
              </w:rPr>
            </w:pPr>
            <w:r w:rsidRPr="00ED5F89">
              <w:rPr>
                <w:rFonts w:ascii="Nunito Sans" w:hAnsi="Nunito Sans" w:cs="Arial"/>
              </w:rPr>
              <w:t>Work as a doctor as required by service demands during a session, or to provide cover as an IC24 Doctor on the rota or in other work settings.</w:t>
            </w:r>
          </w:p>
          <w:p w14:paraId="45C91237" w14:textId="77777777" w:rsidR="00DD1EED" w:rsidRPr="00ED5F89" w:rsidRDefault="00DD1EED" w:rsidP="00DD1EED">
            <w:pPr>
              <w:pStyle w:val="ListParagraph"/>
              <w:numPr>
                <w:ilvl w:val="0"/>
                <w:numId w:val="8"/>
              </w:numPr>
              <w:spacing w:after="120"/>
              <w:jc w:val="both"/>
              <w:rPr>
                <w:rFonts w:ascii="Nunito Sans" w:hAnsi="Nunito Sans" w:cs="Arial"/>
                <w:rPrChange w:id="4" w:author="Sarah Rose" w:date="2023-09-27T15:42:00Z">
                  <w:rPr>
                    <w:rFonts w:ascii="Nunito Sans" w:hAnsi="Nunito Sans" w:cs="Arial"/>
                    <w:sz w:val="24"/>
                    <w:szCs w:val="24"/>
                  </w:rPr>
                </w:rPrChange>
              </w:rPr>
            </w:pPr>
            <w:r w:rsidRPr="00ED5F89">
              <w:rPr>
                <w:rFonts w:ascii="Nunito Sans" w:hAnsi="Nunito Sans" w:cs="Arial"/>
              </w:rPr>
              <w:t>Be responsible for prioritisation and timeliness of all consultations.</w:t>
            </w:r>
          </w:p>
          <w:p w14:paraId="4DCCACC2" w14:textId="77777777" w:rsidR="00DD1EED" w:rsidRPr="00ED5F89" w:rsidRDefault="00DD1EED" w:rsidP="00DD1EED">
            <w:pPr>
              <w:pStyle w:val="ListParagraph"/>
              <w:numPr>
                <w:ilvl w:val="0"/>
                <w:numId w:val="8"/>
              </w:numPr>
              <w:spacing w:after="120"/>
              <w:jc w:val="both"/>
              <w:rPr>
                <w:rFonts w:ascii="Nunito Sans" w:hAnsi="Nunito Sans" w:cs="Arial"/>
                <w:rPrChange w:id="5" w:author="Sarah Rose" w:date="2023-09-27T15:42:00Z">
                  <w:rPr>
                    <w:rFonts w:ascii="Nunito Sans" w:hAnsi="Nunito Sans" w:cs="Arial"/>
                    <w:sz w:val="24"/>
                    <w:szCs w:val="24"/>
                  </w:rPr>
                </w:rPrChange>
              </w:rPr>
            </w:pPr>
            <w:r w:rsidRPr="00ED5F89">
              <w:rPr>
                <w:rFonts w:ascii="Nunito Sans" w:hAnsi="Nunito Sans" w:cs="Arial"/>
              </w:rPr>
              <w:t>Work with the management team, together with other colleagues, to maximise effective and efficient delivery of care to patients.</w:t>
            </w:r>
          </w:p>
          <w:p w14:paraId="400C7414" w14:textId="77777777" w:rsidR="00DD1EED" w:rsidRPr="00ED5F89" w:rsidRDefault="00DD1EED" w:rsidP="00DD1EED">
            <w:pPr>
              <w:pStyle w:val="ListParagraph"/>
              <w:numPr>
                <w:ilvl w:val="0"/>
                <w:numId w:val="8"/>
              </w:numPr>
              <w:spacing w:after="120"/>
              <w:jc w:val="both"/>
              <w:rPr>
                <w:rFonts w:ascii="Nunito Sans" w:hAnsi="Nunito Sans" w:cs="Arial"/>
                <w:rPrChange w:id="6" w:author="Sarah Rose" w:date="2023-09-27T15:42:00Z">
                  <w:rPr>
                    <w:rFonts w:ascii="Nunito Sans" w:hAnsi="Nunito Sans" w:cs="Arial"/>
                    <w:sz w:val="24"/>
                    <w:szCs w:val="24"/>
                  </w:rPr>
                </w:rPrChange>
              </w:rPr>
            </w:pPr>
            <w:r w:rsidRPr="00ED5F89">
              <w:rPr>
                <w:rFonts w:ascii="Nunito Sans" w:hAnsi="Nunito Sans" w:cs="Arial"/>
              </w:rPr>
              <w:t>Promote close teamwork between colleagues and to continually strive to improve the service.</w:t>
            </w:r>
          </w:p>
          <w:p w14:paraId="38CE08CB" w14:textId="77777777" w:rsidR="00DD1EED" w:rsidRPr="00ED5F89" w:rsidRDefault="00DD1EED" w:rsidP="00DD1EED">
            <w:pPr>
              <w:pStyle w:val="ListParagraph"/>
              <w:numPr>
                <w:ilvl w:val="0"/>
                <w:numId w:val="8"/>
              </w:numPr>
              <w:spacing w:after="120"/>
              <w:jc w:val="both"/>
              <w:rPr>
                <w:rFonts w:ascii="Nunito Sans" w:hAnsi="Nunito Sans" w:cs="Arial"/>
                <w:rPrChange w:id="7" w:author="Sarah Rose" w:date="2023-09-27T15:42:00Z">
                  <w:rPr>
                    <w:rFonts w:ascii="Nunito Sans" w:hAnsi="Nunito Sans" w:cs="Arial"/>
                    <w:sz w:val="24"/>
                    <w:szCs w:val="24"/>
                  </w:rPr>
                </w:rPrChange>
              </w:rPr>
            </w:pPr>
            <w:r w:rsidRPr="00ED5F89">
              <w:rPr>
                <w:rFonts w:ascii="Nunito Sans" w:hAnsi="Nunito Sans" w:cs="Arial"/>
              </w:rPr>
              <w:t>Be available for meetings and appraisals as required.</w:t>
            </w:r>
          </w:p>
          <w:p w14:paraId="5334324E" w14:textId="77777777" w:rsidR="00DD1EED" w:rsidRPr="00ED5F89" w:rsidRDefault="00DD1EED" w:rsidP="00DD1EED">
            <w:pPr>
              <w:pStyle w:val="ListParagraph"/>
              <w:numPr>
                <w:ilvl w:val="0"/>
                <w:numId w:val="8"/>
              </w:numPr>
              <w:spacing w:after="120"/>
              <w:jc w:val="both"/>
              <w:rPr>
                <w:rFonts w:ascii="Nunito Sans" w:hAnsi="Nunito Sans" w:cs="Arial"/>
                <w:rPrChange w:id="8" w:author="Sarah Rose" w:date="2023-09-27T15:42:00Z">
                  <w:rPr>
                    <w:rFonts w:ascii="Nunito Sans" w:hAnsi="Nunito Sans" w:cs="Arial"/>
                    <w:sz w:val="24"/>
                    <w:szCs w:val="24"/>
                  </w:rPr>
                </w:rPrChange>
              </w:rPr>
            </w:pPr>
            <w:r w:rsidRPr="00ED5F89">
              <w:rPr>
                <w:rFonts w:ascii="Nunito Sans" w:hAnsi="Nunito Sans" w:cs="Arial"/>
              </w:rPr>
              <w:t>Regularly update personal clinical skills and knowledge.</w:t>
            </w:r>
          </w:p>
          <w:p w14:paraId="147ABD05" w14:textId="77777777" w:rsidR="00DD1EED" w:rsidRPr="00ED5F89" w:rsidRDefault="00DD1EED" w:rsidP="00DD1EED">
            <w:pPr>
              <w:pStyle w:val="ListParagraph"/>
              <w:numPr>
                <w:ilvl w:val="0"/>
                <w:numId w:val="8"/>
              </w:numPr>
              <w:spacing w:after="120"/>
              <w:jc w:val="both"/>
              <w:rPr>
                <w:rFonts w:ascii="Nunito Sans" w:hAnsi="Nunito Sans" w:cs="Arial"/>
                <w:rPrChange w:id="9" w:author="Sarah Rose" w:date="2023-09-27T15:42:00Z">
                  <w:rPr>
                    <w:rFonts w:ascii="Nunito Sans" w:hAnsi="Nunito Sans" w:cs="Arial"/>
                    <w:sz w:val="24"/>
                    <w:szCs w:val="24"/>
                  </w:rPr>
                </w:rPrChange>
              </w:rPr>
            </w:pPr>
            <w:r w:rsidRPr="00ED5F89">
              <w:rPr>
                <w:rFonts w:ascii="Nunito Sans" w:hAnsi="Nunito Sans" w:cs="Arial"/>
              </w:rPr>
              <w:t>Work within the prescribing formulary taking account of the minimum recommended length of prescribed treatment.</w:t>
            </w:r>
          </w:p>
          <w:p w14:paraId="43B224C2" w14:textId="77777777" w:rsidR="00DD1EED" w:rsidRPr="00ED5F89" w:rsidRDefault="00DD1EED" w:rsidP="00DD1EED">
            <w:pPr>
              <w:pStyle w:val="ListParagraph"/>
              <w:numPr>
                <w:ilvl w:val="0"/>
                <w:numId w:val="8"/>
              </w:numPr>
              <w:spacing w:after="120"/>
              <w:jc w:val="both"/>
              <w:rPr>
                <w:rFonts w:ascii="Nunito Sans" w:hAnsi="Nunito Sans" w:cs="Arial"/>
                <w:rPrChange w:id="10" w:author="Sarah Rose" w:date="2023-09-27T15:42:00Z">
                  <w:rPr>
                    <w:rFonts w:ascii="Nunito Sans" w:hAnsi="Nunito Sans" w:cs="Arial"/>
                    <w:sz w:val="24"/>
                    <w:szCs w:val="24"/>
                  </w:rPr>
                </w:rPrChange>
              </w:rPr>
            </w:pPr>
            <w:r w:rsidRPr="00ED5F89">
              <w:rPr>
                <w:rFonts w:ascii="Nunito Sans" w:hAnsi="Nunito Sans" w:cs="Arial"/>
              </w:rPr>
              <w:t>Work within the IC24 clinical governance framework, adhering to policies and contributing to audit processes as required.</w:t>
            </w:r>
          </w:p>
          <w:p w14:paraId="24390C4E" w14:textId="77777777" w:rsidR="00DD1EED" w:rsidRPr="00ED5F89" w:rsidRDefault="00DD1EED" w:rsidP="00DD1EED">
            <w:pPr>
              <w:pStyle w:val="ListParagraph"/>
              <w:numPr>
                <w:ilvl w:val="0"/>
                <w:numId w:val="8"/>
              </w:numPr>
              <w:jc w:val="both"/>
              <w:rPr>
                <w:rFonts w:ascii="Nunito Sans" w:hAnsi="Nunito Sans" w:cs="Arial"/>
                <w:rPrChange w:id="11" w:author="Sarah Rose" w:date="2023-09-27T15:42:00Z">
                  <w:rPr>
                    <w:rFonts w:ascii="Nunito Sans" w:hAnsi="Nunito Sans" w:cs="Arial"/>
                    <w:sz w:val="24"/>
                    <w:szCs w:val="24"/>
                  </w:rPr>
                </w:rPrChange>
              </w:rPr>
            </w:pPr>
            <w:r w:rsidRPr="00ED5F89">
              <w:rPr>
                <w:rFonts w:ascii="Nunito Sans" w:hAnsi="Nunito Sans" w:cs="Arial"/>
              </w:rPr>
              <w:t>Operate effectively within the framework of the IC24 operational policies, procedures and ethos.</w:t>
            </w:r>
          </w:p>
          <w:p w14:paraId="3B99E068" w14:textId="77777777" w:rsidR="00DD1EED" w:rsidRPr="00ED5F89" w:rsidRDefault="00DD1EED" w:rsidP="00DD1EED">
            <w:pPr>
              <w:pStyle w:val="ListParagraph"/>
              <w:numPr>
                <w:ilvl w:val="0"/>
                <w:numId w:val="8"/>
              </w:numPr>
              <w:jc w:val="both"/>
              <w:rPr>
                <w:rFonts w:ascii="Nunito Sans" w:hAnsi="Nunito Sans" w:cs="Arial"/>
                <w:rPrChange w:id="12" w:author="Sarah Rose" w:date="2023-09-27T15:42:00Z">
                  <w:rPr>
                    <w:rFonts w:ascii="Nunito Sans" w:hAnsi="Nunito Sans" w:cs="Arial"/>
                    <w:sz w:val="24"/>
                    <w:szCs w:val="24"/>
                  </w:rPr>
                </w:rPrChange>
              </w:rPr>
            </w:pPr>
            <w:r w:rsidRPr="00ED5F89">
              <w:rPr>
                <w:rFonts w:ascii="Nunito Sans" w:hAnsi="Nunito Sans" w:cs="Arial"/>
              </w:rPr>
              <w:lastRenderedPageBreak/>
              <w:t>Maintain all patient confidentiality and adhere to data protection rules as per shift handbook.</w:t>
            </w:r>
          </w:p>
          <w:p w14:paraId="1942C7FB" w14:textId="77777777" w:rsidR="00DD1EED" w:rsidRPr="00ED5F89" w:rsidRDefault="00DD1EED" w:rsidP="00DD1EED">
            <w:pPr>
              <w:pStyle w:val="ListParagraph"/>
              <w:numPr>
                <w:ilvl w:val="0"/>
                <w:numId w:val="8"/>
              </w:numPr>
              <w:jc w:val="both"/>
              <w:rPr>
                <w:rFonts w:ascii="Nunito Sans" w:hAnsi="Nunito Sans" w:cs="Arial"/>
                <w:rPrChange w:id="13" w:author="Sarah Rose" w:date="2023-09-27T15:42:00Z">
                  <w:rPr>
                    <w:rFonts w:ascii="Nunito Sans" w:hAnsi="Nunito Sans" w:cs="Arial"/>
                    <w:sz w:val="24"/>
                    <w:szCs w:val="24"/>
                  </w:rPr>
                </w:rPrChange>
              </w:rPr>
            </w:pPr>
            <w:r w:rsidRPr="00ED5F89">
              <w:rPr>
                <w:rFonts w:ascii="Nunito Sans" w:hAnsi="Nunito Sans" w:cs="Arial"/>
              </w:rPr>
              <w:t>Assist colleagues in the provision of the service to a high professional standard.</w:t>
            </w:r>
          </w:p>
          <w:p w14:paraId="31FEA5A0" w14:textId="77777777" w:rsidR="00DD1EED" w:rsidRPr="00ED5F89" w:rsidRDefault="00DD1EED" w:rsidP="00DD1EED">
            <w:pPr>
              <w:pStyle w:val="ListParagraph"/>
              <w:numPr>
                <w:ilvl w:val="0"/>
                <w:numId w:val="8"/>
              </w:numPr>
              <w:jc w:val="both"/>
              <w:rPr>
                <w:rFonts w:ascii="Nunito Sans" w:hAnsi="Nunito Sans" w:cs="Arial"/>
                <w:rPrChange w:id="14" w:author="Sarah Rose" w:date="2023-09-27T15:42:00Z">
                  <w:rPr>
                    <w:rFonts w:ascii="Nunito Sans" w:hAnsi="Nunito Sans" w:cs="Arial"/>
                    <w:sz w:val="24"/>
                    <w:szCs w:val="24"/>
                  </w:rPr>
                </w:rPrChange>
              </w:rPr>
            </w:pPr>
            <w:r w:rsidRPr="00ED5F89">
              <w:rPr>
                <w:rFonts w:ascii="Nunito Sans" w:hAnsi="Nunito Sans" w:cs="Arial"/>
              </w:rPr>
              <w:t xml:space="preserve">Communicate with appropriate base by mobile phone / radio. </w:t>
            </w:r>
          </w:p>
          <w:p w14:paraId="1124C2DF" w14:textId="77777777" w:rsidR="00DD1EED" w:rsidRPr="00ED5F89" w:rsidRDefault="00DD1EED" w:rsidP="00DD1EED">
            <w:pPr>
              <w:pStyle w:val="ListParagraph"/>
              <w:numPr>
                <w:ilvl w:val="0"/>
                <w:numId w:val="8"/>
              </w:numPr>
              <w:jc w:val="both"/>
              <w:rPr>
                <w:rFonts w:ascii="Nunito Sans" w:hAnsi="Nunito Sans" w:cs="Arial"/>
                <w:rPrChange w:id="15" w:author="Sarah Rose" w:date="2023-09-27T15:42:00Z">
                  <w:rPr>
                    <w:rFonts w:ascii="Nunito Sans" w:hAnsi="Nunito Sans" w:cs="Arial"/>
                    <w:sz w:val="24"/>
                    <w:szCs w:val="24"/>
                  </w:rPr>
                </w:rPrChange>
              </w:rPr>
            </w:pPr>
            <w:r w:rsidRPr="00ED5F89">
              <w:rPr>
                <w:rFonts w:ascii="Nunito Sans" w:hAnsi="Nunito Sans" w:cs="Arial"/>
              </w:rPr>
              <w:t>Ensure that all operational information is distributed to colleagues as necessary.</w:t>
            </w:r>
          </w:p>
          <w:p w14:paraId="4A548D06" w14:textId="77777777" w:rsidR="00DD1EED" w:rsidRPr="00ED5F89" w:rsidRDefault="00DD1EED" w:rsidP="00DD1EED">
            <w:pPr>
              <w:pStyle w:val="ListParagraph"/>
              <w:numPr>
                <w:ilvl w:val="0"/>
                <w:numId w:val="8"/>
              </w:numPr>
              <w:jc w:val="both"/>
              <w:rPr>
                <w:rFonts w:ascii="Nunito Sans" w:hAnsi="Nunito Sans" w:cs="Arial"/>
                <w:rPrChange w:id="16" w:author="Sarah Rose" w:date="2023-09-27T15:42:00Z">
                  <w:rPr>
                    <w:rFonts w:ascii="Nunito Sans" w:hAnsi="Nunito Sans" w:cs="Arial"/>
                    <w:sz w:val="24"/>
                    <w:szCs w:val="24"/>
                  </w:rPr>
                </w:rPrChange>
              </w:rPr>
            </w:pPr>
            <w:r w:rsidRPr="00ED5F89">
              <w:rPr>
                <w:rFonts w:ascii="Nunito Sans" w:hAnsi="Nunito Sans" w:cs="Arial"/>
              </w:rPr>
              <w:t>Ensure that patient care is of the utmost concern in all actions performed.</w:t>
            </w:r>
          </w:p>
          <w:p w14:paraId="28B2F8DF" w14:textId="77777777" w:rsidR="00DD1EED" w:rsidRPr="00ED5F89" w:rsidRDefault="00DD1EED" w:rsidP="00DD1EED">
            <w:pPr>
              <w:pStyle w:val="ListParagraph"/>
              <w:numPr>
                <w:ilvl w:val="0"/>
                <w:numId w:val="8"/>
              </w:numPr>
              <w:jc w:val="both"/>
              <w:rPr>
                <w:rFonts w:ascii="Nunito Sans" w:hAnsi="Nunito Sans" w:cs="Arial"/>
                <w:rPrChange w:id="17" w:author="Sarah Rose" w:date="2023-09-27T15:42:00Z">
                  <w:rPr>
                    <w:rFonts w:ascii="Nunito Sans" w:hAnsi="Nunito Sans" w:cs="Arial"/>
                    <w:sz w:val="24"/>
                    <w:szCs w:val="24"/>
                  </w:rPr>
                </w:rPrChange>
              </w:rPr>
            </w:pPr>
            <w:r w:rsidRPr="00ED5F89">
              <w:rPr>
                <w:rFonts w:ascii="Nunito Sans" w:hAnsi="Nunito Sans" w:cs="Arial"/>
              </w:rPr>
              <w:t>Answer and manage any enquiries as and when necessary.</w:t>
            </w:r>
          </w:p>
          <w:p w14:paraId="750246BE" w14:textId="77777777" w:rsidR="00DD1EED" w:rsidRPr="00ED5F89" w:rsidRDefault="00DD1EED" w:rsidP="00DD1EED">
            <w:pPr>
              <w:pStyle w:val="ListParagraph"/>
              <w:numPr>
                <w:ilvl w:val="0"/>
                <w:numId w:val="8"/>
              </w:numPr>
              <w:jc w:val="both"/>
              <w:rPr>
                <w:rFonts w:ascii="Nunito Sans" w:hAnsi="Nunito Sans" w:cs="Arial"/>
                <w:rPrChange w:id="18" w:author="Sarah Rose" w:date="2023-09-27T15:42:00Z">
                  <w:rPr>
                    <w:rFonts w:ascii="Nunito Sans" w:hAnsi="Nunito Sans" w:cs="Arial"/>
                    <w:sz w:val="24"/>
                    <w:szCs w:val="24"/>
                  </w:rPr>
                </w:rPrChange>
              </w:rPr>
            </w:pPr>
            <w:r w:rsidRPr="00ED5F89">
              <w:rPr>
                <w:rFonts w:ascii="Nunito Sans" w:hAnsi="Nunito Sans" w:cs="Arial"/>
              </w:rPr>
              <w:t>Maintain and continuously improve the quality service to our patients.</w:t>
            </w:r>
          </w:p>
          <w:p w14:paraId="7360EF04" w14:textId="77777777" w:rsidR="00DD1EED" w:rsidRPr="00ED5F89" w:rsidRDefault="00DD1EED" w:rsidP="00DD1EED">
            <w:pPr>
              <w:jc w:val="both"/>
              <w:rPr>
                <w:rFonts w:ascii="Nunito Sans" w:hAnsi="Nunito Sans" w:cs="Arial"/>
                <w:rPrChange w:id="19" w:author="Sarah Rose" w:date="2023-09-27T15:42:00Z">
                  <w:rPr>
                    <w:rFonts w:ascii="Nunito Sans" w:hAnsi="Nunito Sans" w:cs="Arial"/>
                    <w:sz w:val="24"/>
                    <w:szCs w:val="24"/>
                  </w:rPr>
                </w:rPrChange>
              </w:rPr>
            </w:pPr>
          </w:p>
          <w:p w14:paraId="68BE605D" w14:textId="77777777" w:rsidR="00DD1EED" w:rsidRPr="00ED5F89" w:rsidRDefault="00DD1EED" w:rsidP="00DD1EED">
            <w:pPr>
              <w:jc w:val="both"/>
              <w:rPr>
                <w:rFonts w:ascii="Nunito Sans" w:hAnsi="Nunito Sans" w:cs="Arial"/>
                <w:b/>
                <w:bCs/>
                <w:rPrChange w:id="20" w:author="Sarah Rose" w:date="2023-09-27T15:42:00Z">
                  <w:rPr>
                    <w:rFonts w:ascii="Nunito Sans" w:hAnsi="Nunito Sans" w:cs="Arial"/>
                    <w:b/>
                    <w:bCs/>
                    <w:sz w:val="24"/>
                    <w:szCs w:val="24"/>
                  </w:rPr>
                </w:rPrChange>
              </w:rPr>
            </w:pPr>
            <w:r w:rsidRPr="00ED5F89">
              <w:rPr>
                <w:rFonts w:ascii="Nunito Sans" w:hAnsi="Nunito Sans" w:cs="Arial"/>
                <w:b/>
                <w:bCs/>
              </w:rPr>
              <w:t>Flexibility</w:t>
            </w:r>
          </w:p>
          <w:p w14:paraId="6A83CFFC" w14:textId="77777777" w:rsidR="00DD1EED" w:rsidRPr="00ED5F89" w:rsidRDefault="00DD1EED" w:rsidP="00DD1EED">
            <w:pPr>
              <w:jc w:val="both"/>
              <w:rPr>
                <w:rFonts w:ascii="Nunito Sans" w:hAnsi="Nunito Sans" w:cs="Arial"/>
                <w:b/>
                <w:bCs/>
                <w:rPrChange w:id="21" w:author="Sarah Rose" w:date="2023-09-27T15:42:00Z">
                  <w:rPr>
                    <w:rFonts w:ascii="Nunito Sans" w:hAnsi="Nunito Sans" w:cs="Arial"/>
                    <w:b/>
                    <w:bCs/>
                    <w:sz w:val="24"/>
                    <w:szCs w:val="24"/>
                  </w:rPr>
                </w:rPrChange>
              </w:rPr>
            </w:pPr>
            <w:r w:rsidRPr="00ED5F89">
              <w:rPr>
                <w:rFonts w:ascii="Nunito Sans" w:hAnsi="Nunito Sans" w:cs="Arial"/>
              </w:rPr>
              <w:t xml:space="preserve">Hours of work may include evenings, weekend, daytime and overnight sessions, including bank holidays, on a rota, and/or a first and second on call cover at IC24 </w:t>
            </w:r>
            <w:proofErr w:type="spellStart"/>
            <w:r w:rsidRPr="00ED5F89">
              <w:rPr>
                <w:rFonts w:ascii="Nunito Sans" w:hAnsi="Nunito Sans" w:cs="Arial"/>
              </w:rPr>
              <w:t>sitese</w:t>
            </w:r>
            <w:proofErr w:type="spellEnd"/>
            <w:r w:rsidRPr="00ED5F89">
              <w:rPr>
                <w:rFonts w:ascii="Nunito Sans" w:hAnsi="Nunito Sans" w:cs="Arial"/>
              </w:rPr>
              <w:t xml:space="preserve"> as well as visiting and remote work.  Flexibility around base location if the service changes due to unforeseen circumstances arising.</w:t>
            </w:r>
          </w:p>
          <w:p w14:paraId="5DCEEE95" w14:textId="77777777" w:rsidR="00DD1EED" w:rsidRPr="00ED5F89" w:rsidRDefault="00DD1EED" w:rsidP="00DD1EED">
            <w:pPr>
              <w:ind w:left="360"/>
              <w:jc w:val="both"/>
              <w:rPr>
                <w:rFonts w:ascii="Nunito Sans" w:hAnsi="Nunito Sans" w:cs="Arial"/>
                <w:rPrChange w:id="22" w:author="Sarah Rose" w:date="2023-09-27T15:42:00Z">
                  <w:rPr>
                    <w:rFonts w:ascii="Nunito Sans" w:hAnsi="Nunito Sans" w:cs="Arial"/>
                    <w:sz w:val="24"/>
                    <w:szCs w:val="24"/>
                  </w:rPr>
                </w:rPrChange>
              </w:rPr>
            </w:pPr>
          </w:p>
          <w:p w14:paraId="66A3A384" w14:textId="77777777" w:rsidR="00DD1EED" w:rsidRPr="00ED5F89" w:rsidRDefault="00DD1EED" w:rsidP="00DD1EED">
            <w:pPr>
              <w:jc w:val="both"/>
              <w:rPr>
                <w:rFonts w:ascii="Nunito Sans" w:hAnsi="Nunito Sans" w:cs="Arial"/>
                <w:b/>
                <w:bCs/>
                <w:rPrChange w:id="23" w:author="Sarah Rose" w:date="2023-09-27T15:42:00Z">
                  <w:rPr>
                    <w:rFonts w:ascii="Nunito Sans" w:hAnsi="Nunito Sans" w:cs="Arial"/>
                    <w:b/>
                    <w:bCs/>
                    <w:sz w:val="24"/>
                    <w:szCs w:val="24"/>
                  </w:rPr>
                </w:rPrChange>
              </w:rPr>
            </w:pPr>
            <w:r w:rsidRPr="00ED5F89">
              <w:rPr>
                <w:rFonts w:ascii="Nunito Sans" w:hAnsi="Nunito Sans" w:cs="Arial"/>
                <w:b/>
                <w:bCs/>
              </w:rPr>
              <w:t>Technical</w:t>
            </w:r>
          </w:p>
          <w:p w14:paraId="2EC4F38B" w14:textId="77777777" w:rsidR="00DD1EED" w:rsidRPr="00ED5F89" w:rsidRDefault="00DD1EED" w:rsidP="00DD1EED">
            <w:pPr>
              <w:jc w:val="both"/>
              <w:rPr>
                <w:rFonts w:ascii="Nunito Sans" w:hAnsi="Nunito Sans" w:cs="Arial"/>
                <w:b/>
                <w:bCs/>
                <w:rPrChange w:id="24" w:author="Sarah Rose" w:date="2023-09-27T15:42:00Z">
                  <w:rPr>
                    <w:rFonts w:ascii="Nunito Sans" w:hAnsi="Nunito Sans" w:cs="Arial"/>
                    <w:b/>
                    <w:bCs/>
                    <w:sz w:val="24"/>
                    <w:szCs w:val="24"/>
                  </w:rPr>
                </w:rPrChange>
              </w:rPr>
            </w:pPr>
            <w:r w:rsidRPr="00ED5F89">
              <w:rPr>
                <w:rFonts w:ascii="Nunito Sans" w:hAnsi="Nunito Sans" w:cs="Arial"/>
              </w:rPr>
              <w:t>IC24 puts a considerable emphasis on IT.  Computer, mobile phone and keyboard skills of a basic, but accurate nature will need to be mastered at an early stage.  Training will be provided.</w:t>
            </w:r>
          </w:p>
          <w:p w14:paraId="54BFE73F" w14:textId="77777777" w:rsidR="00DD1EED" w:rsidRPr="00ED5F89" w:rsidRDefault="00DD1EED" w:rsidP="00DD1EED">
            <w:pPr>
              <w:jc w:val="both"/>
              <w:rPr>
                <w:rFonts w:ascii="Nunito Sans" w:hAnsi="Nunito Sans" w:cs="Arial"/>
                <w:b/>
                <w:rPrChange w:id="25" w:author="Sarah Rose" w:date="2023-09-27T15:42:00Z">
                  <w:rPr>
                    <w:rFonts w:ascii="Nunito Sans" w:hAnsi="Nunito Sans" w:cs="Arial"/>
                    <w:b/>
                    <w:sz w:val="24"/>
                    <w:szCs w:val="24"/>
                  </w:rPr>
                </w:rPrChange>
              </w:rPr>
            </w:pPr>
          </w:p>
          <w:p w14:paraId="61174E3A" w14:textId="77777777" w:rsidR="00DD1EED" w:rsidRPr="00ED5F89" w:rsidRDefault="00DD1EED" w:rsidP="00DD1EED">
            <w:pPr>
              <w:rPr>
                <w:rFonts w:ascii="Nunito Sans" w:hAnsi="Nunito Sans" w:cs="Arial"/>
                <w:b/>
                <w:color w:val="000000"/>
                <w:rPrChange w:id="26" w:author="Sarah Rose" w:date="2023-09-27T15:42:00Z">
                  <w:rPr>
                    <w:rFonts w:ascii="Nunito Sans" w:hAnsi="Nunito Sans" w:cs="Arial"/>
                    <w:b/>
                    <w:color w:val="000000"/>
                    <w:sz w:val="24"/>
                    <w:szCs w:val="24"/>
                  </w:rPr>
                </w:rPrChange>
              </w:rPr>
            </w:pPr>
            <w:r w:rsidRPr="00ED5F89">
              <w:rPr>
                <w:rFonts w:ascii="Nunito Sans" w:hAnsi="Nunito Sans" w:cs="Arial"/>
                <w:b/>
                <w:color w:val="000000"/>
              </w:rPr>
              <w:t>Quality Standards and Clinical Governance</w:t>
            </w:r>
          </w:p>
          <w:p w14:paraId="5620E7F4" w14:textId="77777777" w:rsidR="00DD1EED" w:rsidRPr="00ED5F89" w:rsidRDefault="00DD1EED" w:rsidP="00DD1EED">
            <w:pPr>
              <w:pStyle w:val="ListParagraph"/>
              <w:numPr>
                <w:ilvl w:val="0"/>
                <w:numId w:val="9"/>
              </w:numPr>
              <w:rPr>
                <w:rFonts w:ascii="Nunito Sans" w:hAnsi="Nunito Sans" w:cs="Arial"/>
                <w:color w:val="000000"/>
                <w:rPrChange w:id="27" w:author="Sarah Rose" w:date="2023-09-27T15:42:00Z">
                  <w:rPr>
                    <w:rFonts w:ascii="Nunito Sans" w:hAnsi="Nunito Sans" w:cs="Arial"/>
                    <w:color w:val="000000"/>
                    <w:sz w:val="24"/>
                    <w:szCs w:val="24"/>
                  </w:rPr>
                </w:rPrChange>
              </w:rPr>
            </w:pPr>
            <w:r w:rsidRPr="00ED5F89">
              <w:rPr>
                <w:rFonts w:ascii="Nunito Sans" w:hAnsi="Nunito Sans" w:cs="Arial"/>
                <w:color w:val="000000"/>
              </w:rPr>
              <w:t>That you work within the clinical governance structures of IC24 to ensure the highest standards of patient care.</w:t>
            </w:r>
          </w:p>
          <w:p w14:paraId="476F5029" w14:textId="77777777" w:rsidR="00DD1EED" w:rsidRPr="00ED5F89" w:rsidRDefault="00DD1EED" w:rsidP="00DD1EED">
            <w:pPr>
              <w:pStyle w:val="ListParagraph"/>
              <w:numPr>
                <w:ilvl w:val="0"/>
                <w:numId w:val="9"/>
              </w:numPr>
              <w:rPr>
                <w:rFonts w:ascii="Nunito Sans" w:hAnsi="Nunito Sans" w:cs="Arial"/>
                <w:color w:val="000000"/>
                <w:rPrChange w:id="28" w:author="Sarah Rose" w:date="2023-09-27T15:42:00Z">
                  <w:rPr>
                    <w:rFonts w:ascii="Nunito Sans" w:hAnsi="Nunito Sans" w:cs="Arial"/>
                    <w:color w:val="000000"/>
                    <w:sz w:val="24"/>
                    <w:szCs w:val="24"/>
                  </w:rPr>
                </w:rPrChange>
              </w:rPr>
            </w:pPr>
            <w:r w:rsidRPr="00ED5F89">
              <w:rPr>
                <w:rFonts w:ascii="Nunito Sans" w:hAnsi="Nunito Sans" w:cs="Arial"/>
                <w:color w:val="000000"/>
              </w:rPr>
              <w:t>Ensure that you complete and maintain all required essential learning in a timely manner.</w:t>
            </w:r>
          </w:p>
          <w:p w14:paraId="14630A8A" w14:textId="77777777" w:rsidR="00DD1EED" w:rsidRPr="00ED5F89" w:rsidRDefault="00DD1EED" w:rsidP="00DD1EED">
            <w:pPr>
              <w:pStyle w:val="ListParagraph"/>
              <w:numPr>
                <w:ilvl w:val="0"/>
                <w:numId w:val="9"/>
              </w:numPr>
              <w:rPr>
                <w:rFonts w:ascii="Nunito Sans" w:hAnsi="Nunito Sans" w:cs="Arial"/>
                <w:color w:val="000000"/>
                <w:rPrChange w:id="29" w:author="Sarah Rose" w:date="2023-09-27T15:42:00Z">
                  <w:rPr>
                    <w:rFonts w:ascii="Nunito Sans" w:hAnsi="Nunito Sans" w:cs="Arial"/>
                    <w:color w:val="000000"/>
                    <w:sz w:val="24"/>
                    <w:szCs w:val="24"/>
                  </w:rPr>
                </w:rPrChange>
              </w:rPr>
            </w:pPr>
            <w:r w:rsidRPr="00ED5F89">
              <w:rPr>
                <w:rFonts w:ascii="Nunito Sans" w:hAnsi="Nunito Sans" w:cs="Arial"/>
                <w:color w:val="000000"/>
              </w:rPr>
              <w:t xml:space="preserve">In conjunction with regional </w:t>
            </w:r>
            <w:proofErr w:type="gramStart"/>
            <w:r w:rsidRPr="00ED5F89">
              <w:rPr>
                <w:rFonts w:ascii="Nunito Sans" w:hAnsi="Nunito Sans" w:cs="Arial"/>
                <w:color w:val="000000"/>
              </w:rPr>
              <w:t>teams</w:t>
            </w:r>
            <w:proofErr w:type="gramEnd"/>
            <w:r w:rsidRPr="00ED5F89">
              <w:rPr>
                <w:rFonts w:ascii="Nunito Sans" w:hAnsi="Nunito Sans" w:cs="Arial"/>
                <w:color w:val="000000"/>
              </w:rPr>
              <w:t xml:space="preserve"> design and implement patient related audits to improve care and safety.</w:t>
            </w:r>
          </w:p>
          <w:p w14:paraId="36981B36" w14:textId="77777777" w:rsidR="00DD1EED" w:rsidRPr="00ED5F89" w:rsidRDefault="00DD1EED" w:rsidP="00DD1EED">
            <w:pPr>
              <w:pStyle w:val="ListParagraph"/>
              <w:numPr>
                <w:ilvl w:val="0"/>
                <w:numId w:val="9"/>
              </w:numPr>
              <w:rPr>
                <w:rFonts w:ascii="Nunito Sans" w:hAnsi="Nunito Sans" w:cs="Arial"/>
                <w:color w:val="000000"/>
                <w:rPrChange w:id="30" w:author="Sarah Rose" w:date="2023-09-27T15:42:00Z">
                  <w:rPr>
                    <w:rFonts w:ascii="Nunito Sans" w:hAnsi="Nunito Sans" w:cs="Arial"/>
                    <w:color w:val="000000"/>
                    <w:sz w:val="24"/>
                    <w:szCs w:val="24"/>
                  </w:rPr>
                </w:rPrChange>
              </w:rPr>
            </w:pPr>
            <w:r w:rsidRPr="00ED5F89">
              <w:rPr>
                <w:rFonts w:ascii="Nunito Sans" w:hAnsi="Nunito Sans" w:cs="Arial"/>
                <w:color w:val="000000"/>
              </w:rPr>
              <w:t>Be conversant with GMC Code of Professional Conduct and any associated national guidelines and abide by their guidance.</w:t>
            </w:r>
          </w:p>
          <w:p w14:paraId="0458C09C" w14:textId="77777777" w:rsidR="00DD1EED" w:rsidRDefault="00DD1EED" w:rsidP="00DD1EED">
            <w:pPr>
              <w:pStyle w:val="ListParagraph"/>
              <w:numPr>
                <w:ilvl w:val="0"/>
                <w:numId w:val="9"/>
              </w:numPr>
              <w:rPr>
                <w:rFonts w:ascii="Nunito Sans" w:hAnsi="Nunito Sans" w:cs="Arial"/>
                <w:color w:val="000000"/>
              </w:rPr>
            </w:pPr>
            <w:r w:rsidRPr="00ED5F89">
              <w:rPr>
                <w:rFonts w:ascii="Nunito Sans" w:hAnsi="Nunito Sans" w:cs="Arial"/>
                <w:color w:val="000000"/>
              </w:rPr>
              <w:t>Maintain CPD and be able to demonstrate self-development.</w:t>
            </w:r>
          </w:p>
          <w:p w14:paraId="5BE1D9EA" w14:textId="77777777" w:rsidR="00DD1EED" w:rsidRPr="00ED5F89" w:rsidRDefault="00DD1EED" w:rsidP="00DD1EED">
            <w:pPr>
              <w:pStyle w:val="ListParagraph"/>
              <w:rPr>
                <w:rFonts w:ascii="Nunito Sans" w:hAnsi="Nunito Sans" w:cs="Arial"/>
                <w:color w:val="000000"/>
                <w:rPrChange w:id="31" w:author="Sarah Rose" w:date="2023-09-27T15:42:00Z">
                  <w:rPr>
                    <w:rFonts w:ascii="Nunito Sans" w:hAnsi="Nunito Sans" w:cs="Arial"/>
                    <w:b/>
                    <w:color w:val="000000"/>
                    <w:sz w:val="24"/>
                    <w:szCs w:val="24"/>
                  </w:rPr>
                </w:rPrChange>
              </w:rPr>
            </w:pPr>
          </w:p>
          <w:p w14:paraId="0271DD86" w14:textId="77777777" w:rsidR="00DD1EED" w:rsidRPr="00ED5F89" w:rsidRDefault="00DD1EED" w:rsidP="00DD1EED">
            <w:pPr>
              <w:rPr>
                <w:rFonts w:ascii="Nunito Sans" w:hAnsi="Nunito Sans" w:cs="Arial"/>
                <w:b/>
                <w:color w:val="000000"/>
                <w:rPrChange w:id="32" w:author="Sarah Rose" w:date="2023-09-27T15:42:00Z">
                  <w:rPr>
                    <w:rFonts w:ascii="Nunito Sans" w:hAnsi="Nunito Sans" w:cs="Arial"/>
                    <w:b/>
                    <w:color w:val="000000"/>
                    <w:sz w:val="24"/>
                    <w:szCs w:val="24"/>
                  </w:rPr>
                </w:rPrChange>
              </w:rPr>
            </w:pPr>
            <w:r w:rsidRPr="00ED5F89">
              <w:rPr>
                <w:rFonts w:ascii="Nunito Sans" w:hAnsi="Nunito Sans" w:cs="Arial"/>
                <w:b/>
                <w:color w:val="000000"/>
              </w:rPr>
              <w:t>Financial</w:t>
            </w:r>
          </w:p>
          <w:p w14:paraId="654C064A" w14:textId="77777777" w:rsidR="00DD1EED" w:rsidRPr="00ED5F89" w:rsidRDefault="00DD1EED" w:rsidP="00DD1EED">
            <w:pPr>
              <w:pStyle w:val="ListParagraph"/>
              <w:numPr>
                <w:ilvl w:val="0"/>
                <w:numId w:val="10"/>
              </w:numPr>
              <w:rPr>
                <w:rFonts w:ascii="Nunito Sans" w:hAnsi="Nunito Sans" w:cs="Arial"/>
                <w:color w:val="000000"/>
                <w:rPrChange w:id="33" w:author="Sarah Rose" w:date="2023-09-27T15:42:00Z">
                  <w:rPr>
                    <w:rFonts w:ascii="Nunito Sans" w:hAnsi="Nunito Sans" w:cs="Arial"/>
                    <w:color w:val="000000"/>
                    <w:sz w:val="24"/>
                    <w:szCs w:val="24"/>
                  </w:rPr>
                </w:rPrChange>
              </w:rPr>
            </w:pPr>
            <w:r w:rsidRPr="00ED5F89">
              <w:rPr>
                <w:rFonts w:ascii="Nunito Sans" w:hAnsi="Nunito Sans" w:cs="Arial"/>
                <w:color w:val="000000"/>
              </w:rPr>
              <w:t>Awareness of local and service budgets and revenue.</w:t>
            </w:r>
          </w:p>
          <w:p w14:paraId="309A2FF5" w14:textId="77777777" w:rsidR="00DD1EED" w:rsidRPr="00ED5F89" w:rsidRDefault="00DD1EED" w:rsidP="00DD1EED">
            <w:pPr>
              <w:pStyle w:val="ListParagraph"/>
              <w:numPr>
                <w:ilvl w:val="0"/>
                <w:numId w:val="10"/>
              </w:numPr>
              <w:rPr>
                <w:rFonts w:ascii="Nunito Sans" w:hAnsi="Nunito Sans" w:cs="Arial"/>
                <w:color w:val="000000"/>
                <w:rPrChange w:id="34" w:author="Sarah Rose" w:date="2023-09-27T15:42:00Z">
                  <w:rPr>
                    <w:rFonts w:ascii="Nunito Sans" w:hAnsi="Nunito Sans" w:cs="Arial"/>
                    <w:color w:val="000000"/>
                    <w:sz w:val="24"/>
                    <w:szCs w:val="24"/>
                  </w:rPr>
                </w:rPrChange>
              </w:rPr>
            </w:pPr>
            <w:r w:rsidRPr="00ED5F89">
              <w:rPr>
                <w:rFonts w:ascii="Nunito Sans" w:hAnsi="Nunito Sans" w:cs="Arial"/>
                <w:color w:val="000000"/>
              </w:rPr>
              <w:t>Assist the management team in identifying savings and increased revenue within the locality and help to implement appropriate changes.</w:t>
            </w:r>
          </w:p>
          <w:p w14:paraId="262EAA24" w14:textId="77777777" w:rsidR="00DD1EED" w:rsidRPr="00ED5F89" w:rsidRDefault="00DD1EED" w:rsidP="00DD1EED">
            <w:pPr>
              <w:jc w:val="both"/>
              <w:rPr>
                <w:rFonts w:ascii="Nunito Sans" w:hAnsi="Nunito Sans" w:cs="Arial"/>
                <w:b/>
                <w:rPrChange w:id="35" w:author="Sarah Rose" w:date="2023-09-27T15:42:00Z">
                  <w:rPr>
                    <w:rFonts w:ascii="Nunito Sans" w:hAnsi="Nunito Sans" w:cs="Arial"/>
                    <w:b/>
                    <w:sz w:val="24"/>
                    <w:szCs w:val="24"/>
                  </w:rPr>
                </w:rPrChange>
              </w:rPr>
            </w:pPr>
          </w:p>
          <w:p w14:paraId="6741DC46" w14:textId="77777777" w:rsidR="00DD1EED" w:rsidRPr="00ED5F89" w:rsidRDefault="00DD1EED" w:rsidP="00DD1EED">
            <w:pPr>
              <w:rPr>
                <w:rFonts w:ascii="Nunito Sans" w:hAnsi="Nunito Sans" w:cs="Arial"/>
                <w:b/>
                <w:color w:val="000000"/>
                <w:rPrChange w:id="36" w:author="Sarah Rose" w:date="2023-09-27T15:42:00Z">
                  <w:rPr>
                    <w:rFonts w:ascii="Nunito Sans" w:hAnsi="Nunito Sans" w:cs="Arial"/>
                    <w:b/>
                    <w:color w:val="000000"/>
                    <w:sz w:val="24"/>
                    <w:szCs w:val="24"/>
                  </w:rPr>
                </w:rPrChange>
              </w:rPr>
            </w:pPr>
            <w:r w:rsidRPr="00ED5F89">
              <w:rPr>
                <w:rFonts w:ascii="Nunito Sans" w:hAnsi="Nunito Sans" w:cs="Arial"/>
                <w:b/>
                <w:color w:val="000000"/>
              </w:rPr>
              <w:t>Planning Service Development and Performance Management</w:t>
            </w:r>
          </w:p>
          <w:p w14:paraId="64AC6848" w14:textId="77777777" w:rsidR="00DD1EED" w:rsidRPr="00ED5F89" w:rsidRDefault="00DD1EED" w:rsidP="00DD1EED">
            <w:pPr>
              <w:numPr>
                <w:ilvl w:val="0"/>
                <w:numId w:val="11"/>
              </w:numPr>
              <w:rPr>
                <w:rFonts w:ascii="Nunito Sans" w:hAnsi="Nunito Sans" w:cs="Arial"/>
                <w:rPrChange w:id="37" w:author="Sarah Rose" w:date="2023-09-27T15:42:00Z">
                  <w:rPr>
                    <w:rFonts w:ascii="Nunito Sans" w:hAnsi="Nunito Sans" w:cs="Arial"/>
                    <w:sz w:val="24"/>
                    <w:szCs w:val="24"/>
                  </w:rPr>
                </w:rPrChange>
              </w:rPr>
            </w:pPr>
            <w:r w:rsidRPr="00ED5F89">
              <w:rPr>
                <w:rFonts w:ascii="Nunito Sans" w:hAnsi="Nunito Sans" w:cs="Arial"/>
              </w:rPr>
              <w:t>Undertake face to face assessment and treatment of presenting patients who walk into the service, in accordance with the relevant protocols.</w:t>
            </w:r>
          </w:p>
          <w:p w14:paraId="45297FDA" w14:textId="77777777" w:rsidR="00DD1EED" w:rsidRPr="00ED5F89" w:rsidRDefault="00DD1EED" w:rsidP="00DD1EED">
            <w:pPr>
              <w:numPr>
                <w:ilvl w:val="0"/>
                <w:numId w:val="11"/>
              </w:numPr>
              <w:rPr>
                <w:rFonts w:ascii="Nunito Sans" w:hAnsi="Nunito Sans" w:cs="Arial"/>
                <w:rPrChange w:id="38" w:author="Sarah Rose" w:date="2023-09-27T15:42:00Z">
                  <w:rPr>
                    <w:rFonts w:ascii="Nunito Sans" w:hAnsi="Nunito Sans" w:cs="Arial"/>
                    <w:sz w:val="24"/>
                    <w:szCs w:val="24"/>
                  </w:rPr>
                </w:rPrChange>
              </w:rPr>
            </w:pPr>
            <w:r w:rsidRPr="00ED5F89">
              <w:rPr>
                <w:rFonts w:ascii="Nunito Sans" w:hAnsi="Nunito Sans" w:cs="Arial"/>
                <w:color w:val="000000"/>
              </w:rPr>
              <w:t>Lead on Quality and Outcomes (QOF) achievements.</w:t>
            </w:r>
          </w:p>
          <w:p w14:paraId="641AA509" w14:textId="77777777" w:rsidR="00DD1EED" w:rsidRPr="00ED5F89" w:rsidRDefault="00DD1EED" w:rsidP="00DD1EED">
            <w:pPr>
              <w:numPr>
                <w:ilvl w:val="0"/>
                <w:numId w:val="11"/>
              </w:numPr>
              <w:rPr>
                <w:rFonts w:ascii="Nunito Sans" w:hAnsi="Nunito Sans" w:cs="Arial"/>
                <w:rPrChange w:id="39" w:author="Sarah Rose" w:date="2023-09-27T15:42:00Z">
                  <w:rPr>
                    <w:rFonts w:ascii="Nunito Sans" w:hAnsi="Nunito Sans" w:cs="Arial"/>
                    <w:sz w:val="24"/>
                    <w:szCs w:val="24"/>
                  </w:rPr>
                </w:rPrChange>
              </w:rPr>
            </w:pPr>
            <w:r w:rsidRPr="00ED5F89">
              <w:rPr>
                <w:rFonts w:ascii="Nunito Sans" w:hAnsi="Nunito Sans" w:cs="Arial"/>
              </w:rPr>
              <w:t xml:space="preserve">Refer patients to an alternative care setting or treat and discharge as appropriate.    </w:t>
            </w:r>
          </w:p>
          <w:p w14:paraId="6D3A381D" w14:textId="77777777" w:rsidR="00DD1EED" w:rsidRPr="00ED5F89" w:rsidRDefault="00DD1EED" w:rsidP="00DD1EED">
            <w:pPr>
              <w:pStyle w:val="ListParagraph"/>
              <w:numPr>
                <w:ilvl w:val="0"/>
                <w:numId w:val="11"/>
              </w:numPr>
              <w:rPr>
                <w:rFonts w:ascii="Nunito Sans" w:hAnsi="Nunito Sans" w:cs="Arial"/>
                <w:color w:val="000000"/>
                <w:rPrChange w:id="40" w:author="Sarah Rose" w:date="2023-09-27T15:42:00Z">
                  <w:rPr>
                    <w:rFonts w:ascii="Nunito Sans" w:hAnsi="Nunito Sans" w:cs="Arial"/>
                    <w:color w:val="000000"/>
                    <w:sz w:val="24"/>
                    <w:szCs w:val="24"/>
                  </w:rPr>
                </w:rPrChange>
              </w:rPr>
            </w:pPr>
            <w:r w:rsidRPr="00ED5F89">
              <w:rPr>
                <w:rFonts w:ascii="Nunito Sans" w:hAnsi="Nunito Sans" w:cs="Arial"/>
                <w:color w:val="000000"/>
              </w:rPr>
              <w:t>Identify areas of work for collaboration and joint working with other organisations to ensure continuity of care.</w:t>
            </w:r>
          </w:p>
          <w:p w14:paraId="6D879550" w14:textId="77777777" w:rsidR="00DD1EED" w:rsidRPr="00ED5F89" w:rsidRDefault="00DD1EED" w:rsidP="00DD1EED">
            <w:pPr>
              <w:pStyle w:val="ListParagraph"/>
              <w:numPr>
                <w:ilvl w:val="0"/>
                <w:numId w:val="11"/>
              </w:numPr>
              <w:rPr>
                <w:rFonts w:ascii="Nunito Sans" w:hAnsi="Nunito Sans" w:cs="Arial"/>
                <w:color w:val="000000"/>
                <w:rPrChange w:id="41" w:author="Sarah Rose" w:date="2023-09-27T15:42:00Z">
                  <w:rPr>
                    <w:rFonts w:ascii="Nunito Sans" w:hAnsi="Nunito Sans" w:cs="Arial"/>
                    <w:color w:val="000000"/>
                    <w:sz w:val="24"/>
                    <w:szCs w:val="24"/>
                  </w:rPr>
                </w:rPrChange>
              </w:rPr>
            </w:pPr>
            <w:r w:rsidRPr="00ED5F89">
              <w:rPr>
                <w:rFonts w:ascii="Nunito Sans" w:hAnsi="Nunito Sans" w:cs="Arial"/>
                <w:color w:val="000000"/>
              </w:rPr>
              <w:t>Contribute to Primary Care locality meetings and update on best practice.</w:t>
            </w:r>
          </w:p>
          <w:p w14:paraId="057803BE" w14:textId="77777777" w:rsidR="00DD1EED" w:rsidRPr="00ED5F89" w:rsidRDefault="00DD1EED" w:rsidP="00DD1EED">
            <w:pPr>
              <w:jc w:val="both"/>
              <w:rPr>
                <w:rFonts w:ascii="Nunito Sans" w:hAnsi="Nunito Sans" w:cs="Arial"/>
                <w:b/>
                <w:rPrChange w:id="42" w:author="Sarah Rose" w:date="2023-09-27T15:42:00Z">
                  <w:rPr>
                    <w:rFonts w:ascii="Nunito Sans" w:hAnsi="Nunito Sans" w:cs="Arial"/>
                    <w:b/>
                    <w:sz w:val="24"/>
                    <w:szCs w:val="24"/>
                  </w:rPr>
                </w:rPrChange>
              </w:rPr>
            </w:pPr>
          </w:p>
          <w:p w14:paraId="6834563B" w14:textId="77777777" w:rsidR="00DD1EED" w:rsidRPr="00ED5F89" w:rsidRDefault="00DD1EED" w:rsidP="00DD1EED">
            <w:pPr>
              <w:rPr>
                <w:rFonts w:ascii="Nunito Sans" w:hAnsi="Nunito Sans" w:cs="Arial"/>
                <w:b/>
                <w:color w:val="000000"/>
                <w:rPrChange w:id="43" w:author="Sarah Rose" w:date="2023-09-27T15:42:00Z">
                  <w:rPr>
                    <w:rFonts w:ascii="Nunito Sans" w:hAnsi="Nunito Sans" w:cs="Arial"/>
                    <w:b/>
                    <w:color w:val="000000"/>
                    <w:sz w:val="24"/>
                    <w:szCs w:val="24"/>
                  </w:rPr>
                </w:rPrChange>
              </w:rPr>
            </w:pPr>
            <w:r w:rsidRPr="00ED5F89">
              <w:rPr>
                <w:rFonts w:ascii="Nunito Sans" w:hAnsi="Nunito Sans" w:cs="Arial"/>
                <w:b/>
                <w:color w:val="000000"/>
              </w:rPr>
              <w:t>Organisational Development</w:t>
            </w:r>
          </w:p>
          <w:p w14:paraId="3ADCF6D7" w14:textId="77777777" w:rsidR="00DD1EED" w:rsidRPr="00ED5F89" w:rsidRDefault="00DD1EED" w:rsidP="00DD1EED">
            <w:pPr>
              <w:pStyle w:val="ListParagraph"/>
              <w:numPr>
                <w:ilvl w:val="0"/>
                <w:numId w:val="12"/>
              </w:numPr>
              <w:rPr>
                <w:rFonts w:ascii="Nunito Sans" w:hAnsi="Nunito Sans" w:cs="Arial"/>
                <w:color w:val="000000"/>
                <w:rPrChange w:id="44" w:author="Sarah Rose" w:date="2023-09-27T15:42:00Z">
                  <w:rPr>
                    <w:rFonts w:ascii="Nunito Sans" w:hAnsi="Nunito Sans" w:cs="Arial"/>
                    <w:color w:val="000000"/>
                    <w:sz w:val="24"/>
                    <w:szCs w:val="24"/>
                  </w:rPr>
                </w:rPrChange>
              </w:rPr>
            </w:pPr>
            <w:r w:rsidRPr="00ED5F89">
              <w:rPr>
                <w:rFonts w:ascii="Nunito Sans" w:hAnsi="Nunito Sans" w:cs="Arial"/>
                <w:color w:val="000000"/>
              </w:rPr>
              <w:t>Create a culture within IC24 based on shared values, mutual respect and the care and welfare of patients and colleagues.</w:t>
            </w:r>
          </w:p>
          <w:p w14:paraId="49F6750A" w14:textId="77777777" w:rsidR="00DD1EED" w:rsidRPr="00ED5F89" w:rsidRDefault="00DD1EED" w:rsidP="00DD1EED">
            <w:pPr>
              <w:pStyle w:val="ListParagraph"/>
              <w:numPr>
                <w:ilvl w:val="0"/>
                <w:numId w:val="12"/>
              </w:numPr>
              <w:rPr>
                <w:rFonts w:ascii="Nunito Sans" w:hAnsi="Nunito Sans" w:cs="Arial"/>
                <w:color w:val="000000"/>
                <w:rPrChange w:id="45" w:author="Sarah Rose" w:date="2023-09-27T15:42:00Z">
                  <w:rPr>
                    <w:rFonts w:ascii="Nunito Sans" w:hAnsi="Nunito Sans" w:cs="Arial"/>
                    <w:color w:val="000000"/>
                    <w:sz w:val="24"/>
                    <w:szCs w:val="24"/>
                  </w:rPr>
                </w:rPrChange>
              </w:rPr>
            </w:pPr>
            <w:r w:rsidRPr="00ED5F89">
              <w:rPr>
                <w:rFonts w:ascii="Nunito Sans" w:hAnsi="Nunito Sans" w:cs="Arial"/>
                <w:color w:val="000000"/>
              </w:rPr>
              <w:t>Promote a learning environment, which exploits opportunities to develop innovative approaches to meeting specific needs.</w:t>
            </w:r>
          </w:p>
          <w:p w14:paraId="0EF4DFCC" w14:textId="77777777" w:rsidR="00DD1EED" w:rsidRPr="00ED5F89" w:rsidRDefault="00DD1EED" w:rsidP="00DD1EED">
            <w:pPr>
              <w:pStyle w:val="ListParagraph"/>
              <w:numPr>
                <w:ilvl w:val="0"/>
                <w:numId w:val="12"/>
              </w:numPr>
              <w:rPr>
                <w:rFonts w:ascii="Nunito Sans" w:hAnsi="Nunito Sans" w:cs="Arial"/>
                <w:color w:val="000000"/>
                <w:rPrChange w:id="46" w:author="Sarah Rose" w:date="2023-09-27T15:42:00Z">
                  <w:rPr>
                    <w:rFonts w:ascii="Nunito Sans" w:hAnsi="Nunito Sans" w:cs="Arial"/>
                    <w:color w:val="000000"/>
                    <w:sz w:val="24"/>
                    <w:szCs w:val="24"/>
                  </w:rPr>
                </w:rPrChange>
              </w:rPr>
            </w:pPr>
            <w:r w:rsidRPr="00ED5F89">
              <w:rPr>
                <w:rFonts w:ascii="Nunito Sans" w:hAnsi="Nunito Sans" w:cs="Arial"/>
                <w:color w:val="000000"/>
              </w:rPr>
              <w:t>Develop own knowledge of local and national guidance in relation to contracts, primary and urgent care including local STPs.</w:t>
            </w:r>
          </w:p>
          <w:p w14:paraId="633A3C72" w14:textId="77777777" w:rsidR="00DD1EED" w:rsidRPr="00ED5F89" w:rsidRDefault="00DD1EED" w:rsidP="00DD1EED">
            <w:pPr>
              <w:pStyle w:val="ListParagraph"/>
              <w:numPr>
                <w:ilvl w:val="0"/>
                <w:numId w:val="12"/>
              </w:numPr>
              <w:rPr>
                <w:rFonts w:ascii="Nunito Sans" w:hAnsi="Nunito Sans" w:cs="Arial"/>
                <w:color w:val="000000"/>
                <w:rPrChange w:id="47" w:author="Sarah Rose" w:date="2023-09-27T15:42:00Z">
                  <w:rPr>
                    <w:rFonts w:ascii="Nunito Sans" w:hAnsi="Nunito Sans" w:cs="Arial"/>
                    <w:color w:val="000000"/>
                    <w:sz w:val="24"/>
                    <w:szCs w:val="24"/>
                  </w:rPr>
                </w:rPrChange>
              </w:rPr>
            </w:pPr>
            <w:r w:rsidRPr="00ED5F89">
              <w:rPr>
                <w:rFonts w:ascii="Nunito Sans" w:hAnsi="Nunito Sans" w:cs="Arial"/>
                <w:color w:val="000000"/>
              </w:rPr>
              <w:t>Strive to build excellent working relationships with other IC24 colleagues and partners.</w:t>
            </w:r>
          </w:p>
          <w:p w14:paraId="0AF1FE1E" w14:textId="20E701AB" w:rsidR="00DD1EED" w:rsidRPr="00D47133" w:rsidRDefault="00DD1EED" w:rsidP="00DD1EED">
            <w:pPr>
              <w:jc w:val="both"/>
              <w:rPr>
                <w:rFonts w:ascii="Nunito Sans" w:hAnsi="Nunito Sans" w:cs="Arial"/>
              </w:rPr>
            </w:pPr>
          </w:p>
          <w:p w14:paraId="00AE74A2" w14:textId="77777777" w:rsidR="00DD1EED" w:rsidRPr="00D47133" w:rsidRDefault="00DD1EED" w:rsidP="00DD1EED">
            <w:pPr>
              <w:jc w:val="both"/>
              <w:rPr>
                <w:rFonts w:ascii="Nunito Sans" w:hAnsi="Nunito Sans" w:cs="Arial"/>
                <w:b/>
              </w:rPr>
            </w:pPr>
          </w:p>
        </w:tc>
      </w:tr>
      <w:tr w:rsidR="00DD1EED" w:rsidRPr="00227750" w14:paraId="1C769E96" w14:textId="77777777" w:rsidTr="00227750">
        <w:tc>
          <w:tcPr>
            <w:tcW w:w="9252" w:type="dxa"/>
            <w:gridSpan w:val="2"/>
          </w:tcPr>
          <w:p w14:paraId="538F41B7" w14:textId="77777777" w:rsidR="00DD1EED" w:rsidRPr="00227750" w:rsidRDefault="00DD1EED" w:rsidP="00DD1EED">
            <w:pPr>
              <w:jc w:val="both"/>
              <w:rPr>
                <w:rFonts w:ascii="Nunito Sans" w:hAnsi="Nunito Sans" w:cs="Arial"/>
                <w:b/>
              </w:rPr>
            </w:pPr>
          </w:p>
          <w:p w14:paraId="39D8F6CD" w14:textId="77777777" w:rsidR="00DD1EED" w:rsidRPr="00227750" w:rsidRDefault="00DD1EED" w:rsidP="00DD1EED">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DD1EED" w:rsidRPr="00227750" w:rsidRDefault="00DD1EED" w:rsidP="00DD1EED">
            <w:pPr>
              <w:jc w:val="both"/>
              <w:rPr>
                <w:rFonts w:ascii="Nunito Sans" w:hAnsi="Nunito Sans" w:cs="Arial"/>
              </w:rPr>
            </w:pPr>
          </w:p>
          <w:p w14:paraId="14A41DD5" w14:textId="0B6E54FC" w:rsidR="00DD1EED" w:rsidRPr="00227750" w:rsidRDefault="00DD1EED" w:rsidP="00DD1EED">
            <w:pPr>
              <w:jc w:val="both"/>
              <w:rPr>
                <w:rFonts w:ascii="Nunito Sans" w:hAnsi="Nunito Sans" w:cs="Arial"/>
                <w:lang w:val="en-US"/>
              </w:rPr>
            </w:pPr>
            <w:r w:rsidRPr="00227750">
              <w:rPr>
                <w:rFonts w:ascii="Nunito Sans" w:hAnsi="Nunito Sans" w:cs="Arial"/>
              </w:rPr>
              <w:t xml:space="preserve">The post holder must be able to </w:t>
            </w:r>
            <w:proofErr w:type="gramStart"/>
            <w:r w:rsidRPr="00227750">
              <w:rPr>
                <w:rFonts w:ascii="Nunito Sans" w:hAnsi="Nunito Sans" w:cs="Arial"/>
              </w:rPr>
              <w:t>demonstrate excellent communication and interpersonal skills at all times</w:t>
            </w:r>
            <w:proofErr w:type="gramEnd"/>
            <w:r>
              <w:rPr>
                <w:rFonts w:ascii="Nunito Sans" w:hAnsi="Nunito Sans" w:cs="Arial"/>
              </w:rPr>
              <w:t xml:space="preserve"> and</w:t>
            </w:r>
            <w:r w:rsidRPr="00227750">
              <w:rPr>
                <w:rFonts w:ascii="Nunito Sans" w:hAnsi="Nunito Sans" w:cs="Arial"/>
              </w:rPr>
              <w:t xml:space="preserve"> build and maintain good working relationships with all stakeholders.</w:t>
            </w:r>
          </w:p>
          <w:p w14:paraId="771930EB" w14:textId="77777777" w:rsidR="00DD1EED" w:rsidRPr="00227750" w:rsidRDefault="00DD1EED" w:rsidP="00DD1EED">
            <w:pPr>
              <w:pStyle w:val="BodyTextIndent"/>
              <w:spacing w:after="0"/>
              <w:ind w:left="0"/>
              <w:jc w:val="both"/>
              <w:rPr>
                <w:rFonts w:ascii="Nunito Sans" w:hAnsi="Nunito Sans" w:cs="Arial"/>
                <w:b/>
              </w:rPr>
            </w:pPr>
          </w:p>
        </w:tc>
      </w:tr>
      <w:tr w:rsidR="00DD1EED" w:rsidRPr="00227750" w14:paraId="5F30B4F0" w14:textId="77777777" w:rsidTr="00227750">
        <w:tc>
          <w:tcPr>
            <w:tcW w:w="9252" w:type="dxa"/>
            <w:gridSpan w:val="2"/>
          </w:tcPr>
          <w:p w14:paraId="0DAE93AC" w14:textId="77777777" w:rsidR="00DD1EED" w:rsidRPr="00227750" w:rsidRDefault="00DD1EED" w:rsidP="00DD1EED">
            <w:pPr>
              <w:jc w:val="both"/>
              <w:rPr>
                <w:rFonts w:ascii="Nunito Sans" w:hAnsi="Nunito Sans" w:cs="Arial"/>
                <w:b/>
              </w:rPr>
            </w:pPr>
          </w:p>
          <w:p w14:paraId="7D63E348" w14:textId="77777777" w:rsidR="00DD1EED" w:rsidRPr="00227750" w:rsidRDefault="00DD1EED" w:rsidP="00DD1EED">
            <w:pPr>
              <w:jc w:val="both"/>
              <w:rPr>
                <w:rFonts w:ascii="Nunito Sans" w:hAnsi="Nunito Sans" w:cs="Arial"/>
                <w:b/>
              </w:rPr>
            </w:pPr>
            <w:r w:rsidRPr="00227750">
              <w:rPr>
                <w:rFonts w:ascii="Nunito Sans" w:hAnsi="Nunito Sans" w:cs="Arial"/>
                <w:b/>
              </w:rPr>
              <w:t>ENVIRONMENT</w:t>
            </w:r>
          </w:p>
          <w:p w14:paraId="7C132B07" w14:textId="77777777" w:rsidR="00DD1EED" w:rsidRPr="00227750" w:rsidRDefault="00DD1EED" w:rsidP="00DD1EED">
            <w:pPr>
              <w:jc w:val="both"/>
              <w:rPr>
                <w:rFonts w:ascii="Nunito Sans" w:hAnsi="Nunito Sans" w:cs="Arial"/>
                <w:b/>
              </w:rPr>
            </w:pPr>
          </w:p>
          <w:p w14:paraId="06669EB6" w14:textId="77777777" w:rsidR="00DD1EED" w:rsidRPr="00227750" w:rsidRDefault="00DD1EED" w:rsidP="00DD1EED">
            <w:pPr>
              <w:jc w:val="both"/>
              <w:rPr>
                <w:rFonts w:ascii="Nunito Sans" w:hAnsi="Nunito Sans" w:cs="Arial"/>
              </w:rPr>
            </w:pP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DD1EED" w:rsidRPr="00227750" w:rsidRDefault="00DD1EED" w:rsidP="00DD1EED">
            <w:pPr>
              <w:jc w:val="both"/>
              <w:rPr>
                <w:rFonts w:ascii="Nunito Sans" w:hAnsi="Nunito Sans" w:cs="Arial"/>
              </w:rPr>
            </w:pPr>
          </w:p>
          <w:p w14:paraId="3C8EA5CF" w14:textId="39542B66" w:rsidR="00DD1EED" w:rsidRDefault="00DD1EED" w:rsidP="00DD1EED">
            <w:pPr>
              <w:jc w:val="both"/>
              <w:rPr>
                <w:rFonts w:ascii="Nunito Sans" w:hAnsi="Nunito Sans" w:cs="Arial"/>
              </w:rPr>
            </w:pPr>
            <w:r w:rsidRPr="00227750">
              <w:rPr>
                <w:rFonts w:ascii="Nunito Sans" w:hAnsi="Nunito Sans" w:cs="Arial"/>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6D11B2E8" w14:textId="77777777" w:rsidR="00DD1EED" w:rsidRDefault="00DD1EED" w:rsidP="00DD1EED">
            <w:pPr>
              <w:jc w:val="both"/>
              <w:rPr>
                <w:rFonts w:ascii="Nunito Sans" w:hAnsi="Nunito Sans" w:cs="Arial"/>
              </w:rPr>
            </w:pPr>
          </w:p>
          <w:p w14:paraId="74395DAE" w14:textId="49A69E32" w:rsidR="00DD1EED" w:rsidRDefault="00DD1EED" w:rsidP="00DD1EED">
            <w:pPr>
              <w:rPr>
                <w:rFonts w:ascii="Nunito Sans" w:hAnsi="Nunito Sans"/>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80FAFEB" w14:textId="2CDC965A" w:rsidR="00DD1EED" w:rsidRDefault="00DD1EED" w:rsidP="00DD1EED">
            <w:pPr>
              <w:rPr>
                <w:rFonts w:ascii="Nunito Sans" w:hAnsi="Nunito Sans"/>
              </w:rPr>
            </w:pPr>
          </w:p>
          <w:p w14:paraId="2580B537" w14:textId="55B4D380" w:rsidR="00DD1EED" w:rsidRDefault="00DD1EED" w:rsidP="00DD1EED">
            <w:pPr>
              <w:rPr>
                <w:rFonts w:ascii="Nunito Sans" w:hAnsi="Nunito Sans"/>
              </w:rPr>
            </w:pPr>
          </w:p>
          <w:p w14:paraId="1522AB25" w14:textId="77777777" w:rsidR="00DD1EED" w:rsidRPr="00F30A76" w:rsidRDefault="00DD1EED" w:rsidP="00DD1EED">
            <w:pPr>
              <w:rPr>
                <w:rFonts w:ascii="Nunito Sans" w:hAnsi="Nunito Sans"/>
                <w:sz w:val="24"/>
                <w:szCs w:val="24"/>
              </w:rPr>
            </w:pPr>
          </w:p>
          <w:p w14:paraId="13E54FBD" w14:textId="395C3253" w:rsidR="00DD1EED" w:rsidRPr="00227750" w:rsidRDefault="00DD1EED" w:rsidP="00DD1EED">
            <w:pPr>
              <w:jc w:val="both"/>
              <w:rPr>
                <w:rFonts w:ascii="Nunito Sans" w:hAnsi="Nunito Sans" w:cs="Arial"/>
              </w:rPr>
            </w:pPr>
          </w:p>
        </w:tc>
      </w:tr>
      <w:tr w:rsidR="00DD1EED" w:rsidRPr="00227750" w14:paraId="34A6842A" w14:textId="77777777" w:rsidTr="00227750">
        <w:tc>
          <w:tcPr>
            <w:tcW w:w="9252" w:type="dxa"/>
            <w:gridSpan w:val="2"/>
          </w:tcPr>
          <w:p w14:paraId="6A9A4CA0" w14:textId="77777777" w:rsidR="00DD1EED" w:rsidRPr="00227750" w:rsidRDefault="00DD1EED" w:rsidP="00DD1EED">
            <w:pPr>
              <w:jc w:val="both"/>
              <w:rPr>
                <w:rFonts w:ascii="Nunito Sans" w:hAnsi="Nunito Sans" w:cs="Arial"/>
                <w:b/>
              </w:rPr>
            </w:pPr>
          </w:p>
          <w:p w14:paraId="3C7A967A" w14:textId="77777777" w:rsidR="00DD1EED" w:rsidRPr="00227750" w:rsidRDefault="00DD1EED" w:rsidP="00DD1EED">
            <w:pPr>
              <w:jc w:val="both"/>
              <w:rPr>
                <w:rFonts w:ascii="Nunito Sans" w:hAnsi="Nunito Sans" w:cs="Arial"/>
                <w:b/>
              </w:rPr>
            </w:pPr>
            <w:r w:rsidRPr="00227750">
              <w:rPr>
                <w:rFonts w:ascii="Nunito Sans" w:hAnsi="Nunito Sans" w:cs="Arial"/>
                <w:b/>
              </w:rPr>
              <w:t>HEALTH AND SAFETY</w:t>
            </w:r>
          </w:p>
          <w:p w14:paraId="482281EB" w14:textId="6EDEF57A" w:rsidR="00DD1EED" w:rsidRDefault="00DD1EED" w:rsidP="00DD1EED">
            <w:pPr>
              <w:jc w:val="both"/>
              <w:rPr>
                <w:rFonts w:ascii="Nunito Sans" w:hAnsi="Nunito Sans" w:cs="Arial"/>
              </w:rPr>
            </w:pPr>
          </w:p>
          <w:p w14:paraId="61312729" w14:textId="77777777" w:rsidR="00DD1EED" w:rsidRDefault="00DD1EED" w:rsidP="00DD1EED">
            <w:pPr>
              <w:jc w:val="both"/>
              <w:rPr>
                <w:rFonts w:ascii="Nunito Sans" w:hAnsi="Nunito Sans" w:cs="Arial"/>
              </w:rPr>
            </w:pPr>
            <w:r>
              <w:rPr>
                <w:rFonts w:ascii="Nunito Sans" w:hAnsi="Nunito Sans" w:cs="Arial"/>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7A7C32BE" w14:textId="77777777" w:rsidR="00DD1EED" w:rsidRDefault="00DD1EED" w:rsidP="00DD1EED">
            <w:pPr>
              <w:jc w:val="both"/>
              <w:rPr>
                <w:rFonts w:ascii="Nunito Sans" w:hAnsi="Nunito Sans" w:cs="Arial"/>
              </w:rPr>
            </w:pPr>
          </w:p>
          <w:p w14:paraId="1861E5D2" w14:textId="77777777" w:rsidR="00DD1EED" w:rsidRDefault="00DD1EED" w:rsidP="00DD1EED">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All Colleagues</w:t>
            </w:r>
          </w:p>
          <w:p w14:paraId="65FEE68B" w14:textId="7EBF9FC9" w:rsidR="00DD1EED" w:rsidRPr="005A0790" w:rsidRDefault="00DD1EED" w:rsidP="00DD1EED">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7EDF526F" w14:textId="77777777" w:rsidR="00DD1EED" w:rsidRPr="005A0790" w:rsidRDefault="00DD1EED" w:rsidP="00DD1EED">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Managers</w:t>
            </w:r>
          </w:p>
          <w:p w14:paraId="586A7AC3" w14:textId="77777777" w:rsidR="00DD1EED" w:rsidRPr="005A0790" w:rsidRDefault="00DD1EED" w:rsidP="00DD1EED">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7F47039" w14:textId="77777777" w:rsidR="00DD1EED" w:rsidRPr="005A0790" w:rsidRDefault="00DD1EED" w:rsidP="00DD1EED">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Directors</w:t>
            </w:r>
          </w:p>
          <w:p w14:paraId="6DB72992" w14:textId="7EBA703E" w:rsidR="00DD1EED" w:rsidRPr="00A43540" w:rsidRDefault="00DD1EED" w:rsidP="00DD1EED">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p w14:paraId="27D86BA6" w14:textId="4F398BDB" w:rsidR="00DD1EED" w:rsidRPr="00227750" w:rsidRDefault="00DD1EED" w:rsidP="00DD1EED">
            <w:pPr>
              <w:jc w:val="both"/>
              <w:rPr>
                <w:rFonts w:ascii="Nunito Sans" w:hAnsi="Nunito Sans" w:cs="Arial"/>
                <w:b/>
              </w:rPr>
            </w:pPr>
          </w:p>
        </w:tc>
      </w:tr>
      <w:tr w:rsidR="00DD1EED" w:rsidRPr="00227750" w14:paraId="77B03835" w14:textId="77777777" w:rsidTr="00227750">
        <w:tc>
          <w:tcPr>
            <w:tcW w:w="9252" w:type="dxa"/>
            <w:gridSpan w:val="2"/>
          </w:tcPr>
          <w:p w14:paraId="73291652" w14:textId="77777777" w:rsidR="00DD1EED" w:rsidRPr="00227750" w:rsidRDefault="00DD1EED" w:rsidP="00DD1EED">
            <w:pPr>
              <w:jc w:val="both"/>
              <w:rPr>
                <w:rFonts w:ascii="Nunito Sans" w:hAnsi="Nunito Sans" w:cs="Arial"/>
                <w:b/>
              </w:rPr>
            </w:pPr>
          </w:p>
          <w:p w14:paraId="0A4A4A8B" w14:textId="77777777" w:rsidR="00DD1EED" w:rsidRPr="00227750" w:rsidRDefault="00DD1EED" w:rsidP="00DD1EED">
            <w:pPr>
              <w:jc w:val="both"/>
              <w:rPr>
                <w:rFonts w:ascii="Nunito Sans" w:hAnsi="Nunito Sans" w:cs="Arial"/>
                <w:b/>
              </w:rPr>
            </w:pPr>
            <w:r w:rsidRPr="00227750">
              <w:rPr>
                <w:rFonts w:ascii="Nunito Sans" w:hAnsi="Nunito Sans" w:cs="Arial"/>
                <w:b/>
              </w:rPr>
              <w:t>EQUALITY AND DIVERSITY</w:t>
            </w:r>
          </w:p>
          <w:p w14:paraId="5F1A689F" w14:textId="77777777" w:rsidR="00DD1EED" w:rsidRPr="00227750" w:rsidRDefault="00DD1EED" w:rsidP="00DD1EED">
            <w:pPr>
              <w:jc w:val="both"/>
              <w:rPr>
                <w:rFonts w:ascii="Nunito Sans" w:hAnsi="Nunito Sans" w:cs="Arial"/>
                <w:b/>
              </w:rPr>
            </w:pPr>
          </w:p>
          <w:p w14:paraId="132C8976" w14:textId="5C1ED6CD" w:rsidR="00DD1EED" w:rsidRPr="00227750" w:rsidRDefault="00DD1EED" w:rsidP="00DD1EED">
            <w:pPr>
              <w:jc w:val="both"/>
              <w:rPr>
                <w:rFonts w:ascii="Nunito Sans" w:hAnsi="Nunito Sans" w:cs="Arial"/>
              </w:rPr>
            </w:pPr>
            <w:r>
              <w:rPr>
                <w:rFonts w:ascii="Nunito Sans" w:hAnsi="Nunito Sans" w:cs="Arial"/>
              </w:rPr>
              <w:t>IC24</w:t>
            </w:r>
            <w:r w:rsidRPr="00227750">
              <w:rPr>
                <w:rFonts w:ascii="Nunito Sans" w:hAnsi="Nunito Sans" w:cs="Arial"/>
              </w:rPr>
              <w:t xml:space="preserve"> has </w:t>
            </w:r>
            <w:r>
              <w:rPr>
                <w:rFonts w:ascii="Nunito Sans" w:hAnsi="Nunito Sans" w:cs="Arial"/>
              </w:rPr>
              <w:t>a</w:t>
            </w:r>
            <w:r w:rsidRPr="00227750">
              <w:rPr>
                <w:rFonts w:ascii="Nunito Sans" w:hAnsi="Nunito Sans" w:cs="Arial"/>
              </w:rPr>
              <w:t xml:space="preserve"> Diversity</w:t>
            </w:r>
            <w:r>
              <w:rPr>
                <w:rFonts w:ascii="Nunito Sans" w:hAnsi="Nunito Sans" w:cs="Arial"/>
              </w:rPr>
              <w:t xml:space="preserve"> and Inclusion</w:t>
            </w:r>
            <w:r w:rsidRPr="00227750">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EA22459" w14:textId="77777777" w:rsidR="00DD1EED" w:rsidRPr="00227750" w:rsidRDefault="00DD1EED" w:rsidP="00DD1EED">
            <w:pPr>
              <w:jc w:val="both"/>
              <w:rPr>
                <w:rFonts w:ascii="Nunito Sans" w:hAnsi="Nunito Sans" w:cs="Arial"/>
              </w:rPr>
            </w:pPr>
          </w:p>
          <w:p w14:paraId="1D5931D1" w14:textId="6CE2FC8F" w:rsidR="00DD1EED" w:rsidRPr="00227750" w:rsidRDefault="00DD1EED" w:rsidP="00DD1EED">
            <w:pPr>
              <w:jc w:val="both"/>
              <w:rPr>
                <w:rFonts w:ascii="Nunito Sans" w:hAnsi="Nunito Sans" w:cs="Arial"/>
              </w:rPr>
            </w:pPr>
            <w:r>
              <w:rPr>
                <w:rFonts w:ascii="Nunito Sans" w:hAnsi="Nunito Sans" w:cs="Arial"/>
              </w:rPr>
              <w:t>IC24</w:t>
            </w:r>
            <w:r w:rsidRPr="00227750">
              <w:rPr>
                <w:rFonts w:ascii="Nunito Sans" w:hAnsi="Nunito Sans" w:cs="Arial"/>
              </w:rPr>
              <w:t xml:space="preserve"> is committed to promoting equal opportunities and diversity and will keep under review its policies, procedures and practices to ensure that, in addition, all users of its services are treated according to their needs.  </w:t>
            </w:r>
          </w:p>
          <w:p w14:paraId="1A74A452" w14:textId="77777777" w:rsidR="00DD1EED" w:rsidRDefault="00DD1EED" w:rsidP="00DD1EED">
            <w:pPr>
              <w:jc w:val="both"/>
              <w:rPr>
                <w:rFonts w:ascii="Nunito Sans" w:hAnsi="Nunito Sans" w:cs="Arial"/>
                <w:b/>
              </w:rPr>
            </w:pPr>
          </w:p>
          <w:p w14:paraId="6A2A8F4D" w14:textId="77777777" w:rsidR="00DD1EED" w:rsidRDefault="00DD1EED" w:rsidP="00DD1EED">
            <w:pPr>
              <w:jc w:val="both"/>
              <w:rPr>
                <w:rFonts w:ascii="Nunito Sans" w:hAnsi="Nunito Sans" w:cs="Arial"/>
                <w:b/>
              </w:rPr>
            </w:pPr>
          </w:p>
          <w:p w14:paraId="0BB6E438" w14:textId="77777777" w:rsidR="00DD1EED" w:rsidRDefault="00DD1EED" w:rsidP="00DD1EED">
            <w:pPr>
              <w:jc w:val="both"/>
              <w:rPr>
                <w:rFonts w:ascii="Nunito Sans" w:hAnsi="Nunito Sans" w:cs="Arial"/>
                <w:b/>
              </w:rPr>
            </w:pPr>
          </w:p>
          <w:p w14:paraId="676931C1" w14:textId="77777777" w:rsidR="00DD1EED" w:rsidRDefault="00DD1EED" w:rsidP="00DD1EED">
            <w:pPr>
              <w:jc w:val="both"/>
              <w:rPr>
                <w:rFonts w:ascii="Nunito Sans" w:hAnsi="Nunito Sans" w:cs="Arial"/>
                <w:b/>
              </w:rPr>
            </w:pPr>
          </w:p>
          <w:p w14:paraId="01D8DD58" w14:textId="025DE6BA" w:rsidR="00DD1EED" w:rsidRPr="00227750" w:rsidRDefault="00DD1EED" w:rsidP="00DD1EED">
            <w:pPr>
              <w:jc w:val="both"/>
              <w:rPr>
                <w:rFonts w:ascii="Nunito Sans" w:hAnsi="Nunito Sans" w:cs="Arial"/>
                <w:b/>
              </w:rPr>
            </w:pPr>
          </w:p>
        </w:tc>
      </w:tr>
      <w:tr w:rsidR="00DD1EED" w:rsidRPr="00227750" w14:paraId="02611995" w14:textId="77777777" w:rsidTr="00227750">
        <w:tc>
          <w:tcPr>
            <w:tcW w:w="9252" w:type="dxa"/>
            <w:gridSpan w:val="2"/>
          </w:tcPr>
          <w:p w14:paraId="3E692EC9" w14:textId="77777777" w:rsidR="00DD1EED" w:rsidRPr="00227750" w:rsidRDefault="00DD1EED" w:rsidP="00DD1EED">
            <w:pPr>
              <w:jc w:val="both"/>
              <w:rPr>
                <w:rFonts w:ascii="Nunito Sans" w:hAnsi="Nunito Sans" w:cs="Arial"/>
                <w:b/>
              </w:rPr>
            </w:pPr>
          </w:p>
          <w:p w14:paraId="6434A438" w14:textId="77777777" w:rsidR="00DD1EED" w:rsidRPr="00227750" w:rsidRDefault="00DD1EED" w:rsidP="00DD1EED">
            <w:pPr>
              <w:rPr>
                <w:rFonts w:ascii="Nunito Sans" w:hAnsi="Nunito Sans" w:cs="Arial"/>
                <w:b/>
              </w:rPr>
            </w:pPr>
            <w:r w:rsidRPr="00227750">
              <w:rPr>
                <w:rFonts w:ascii="Nunito Sans" w:hAnsi="Nunito Sans" w:cs="Arial"/>
                <w:b/>
              </w:rPr>
              <w:t xml:space="preserve">INFORMATION GOVERNANCE </w:t>
            </w:r>
          </w:p>
          <w:p w14:paraId="528CD1F5" w14:textId="77777777" w:rsidR="00DD1EED" w:rsidRPr="00227750" w:rsidRDefault="00DD1EED" w:rsidP="00DD1EED">
            <w:pPr>
              <w:jc w:val="both"/>
              <w:rPr>
                <w:rFonts w:ascii="Nunito Sans" w:hAnsi="Nunito Sans" w:cs="Arial"/>
              </w:rPr>
            </w:pPr>
          </w:p>
          <w:p w14:paraId="7F5F8721" w14:textId="7E5DF5DD" w:rsidR="00DD1EED" w:rsidRPr="00227750" w:rsidRDefault="00DD1EED" w:rsidP="00DD1EED">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IC24</w:t>
            </w:r>
            <w:r w:rsidRPr="00227750">
              <w:rPr>
                <w:rFonts w:ascii="Nunito Sans" w:hAnsi="Nunito Sans" w:cs="Arial"/>
              </w:rPr>
              <w:t xml:space="preserve"> to handle personal and corporate information appropriately.</w:t>
            </w:r>
          </w:p>
          <w:p w14:paraId="0ED0091C" w14:textId="77777777" w:rsidR="00DD1EED" w:rsidRPr="00227750" w:rsidRDefault="00DD1EED" w:rsidP="00DD1EED">
            <w:pPr>
              <w:jc w:val="both"/>
              <w:rPr>
                <w:rFonts w:ascii="Nunito Sans" w:hAnsi="Nunito Sans" w:cs="Arial"/>
              </w:rPr>
            </w:pPr>
          </w:p>
          <w:p w14:paraId="362126F4" w14:textId="5170FB40" w:rsidR="00DD1EED" w:rsidRPr="00A43540" w:rsidRDefault="00DD1EED" w:rsidP="00DD1EED">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5F6009B4" w14:textId="77777777" w:rsidR="00DD1EED" w:rsidRPr="00227750" w:rsidRDefault="00DD1EED" w:rsidP="00DD1EED">
            <w:pPr>
              <w:jc w:val="both"/>
              <w:rPr>
                <w:rFonts w:ascii="Nunito Sans" w:hAnsi="Nunito Sans" w:cs="Arial"/>
                <w:b/>
              </w:rPr>
            </w:pPr>
          </w:p>
        </w:tc>
      </w:tr>
      <w:tr w:rsidR="00DD1EED" w:rsidRPr="00227750" w14:paraId="019F070A" w14:textId="77777777" w:rsidTr="00227750">
        <w:tc>
          <w:tcPr>
            <w:tcW w:w="9252" w:type="dxa"/>
            <w:gridSpan w:val="2"/>
          </w:tcPr>
          <w:p w14:paraId="621F1EC7" w14:textId="77777777" w:rsidR="00DD1EED" w:rsidRPr="00227750" w:rsidRDefault="00DD1EED" w:rsidP="00DD1EED">
            <w:pPr>
              <w:rPr>
                <w:rFonts w:ascii="Nunito Sans" w:hAnsi="Nunito Sans" w:cs="Arial"/>
                <w:b/>
              </w:rPr>
            </w:pPr>
          </w:p>
          <w:p w14:paraId="5EEC943B" w14:textId="77777777" w:rsidR="00DD1EED" w:rsidRPr="00227750" w:rsidRDefault="00DD1EED" w:rsidP="00DD1EED">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DD1EED" w:rsidRPr="00227750" w:rsidRDefault="00DD1EED" w:rsidP="00DD1EED">
            <w:pPr>
              <w:ind w:right="283"/>
              <w:jc w:val="both"/>
              <w:rPr>
                <w:rFonts w:ascii="Nunito Sans" w:hAnsi="Nunito Sans"/>
                <w:lang w:val="en-US"/>
              </w:rPr>
            </w:pPr>
            <w:r w:rsidRPr="00227750">
              <w:rPr>
                <w:rFonts w:ascii="Nunito Sans" w:hAnsi="Nunito Sans"/>
                <w:lang w:val="en-US"/>
              </w:rPr>
              <w:t> </w:t>
            </w:r>
          </w:p>
          <w:p w14:paraId="49FA70CE" w14:textId="04B6DA45" w:rsidR="00DD1EED" w:rsidRPr="00227750" w:rsidRDefault="00DD1EED" w:rsidP="00DD1EED">
            <w:pPr>
              <w:ind w:right="49"/>
              <w:jc w:val="both"/>
              <w:rPr>
                <w:rFonts w:ascii="Nunito Sans" w:hAnsi="Nunito Sans"/>
                <w:lang w:val="en-US"/>
              </w:rPr>
            </w:pPr>
            <w:r w:rsidRPr="00227750">
              <w:rPr>
                <w:rFonts w:ascii="Nunito Sans" w:hAnsi="Nunito Sans" w:cs="Arial"/>
                <w:lang w:val="en-US"/>
              </w:rPr>
              <w:t xml:space="preserve">IC24 is committed to safeguarding and promoting the welfare of children, young people and vulnerable adults. All </w:t>
            </w:r>
            <w:r>
              <w:rPr>
                <w:rFonts w:ascii="Nunito Sans" w:hAnsi="Nunito Sans" w:cs="Arial"/>
                <w:lang w:val="en-US"/>
              </w:rPr>
              <w:t>colleagues</w:t>
            </w:r>
            <w:r w:rsidRPr="00227750">
              <w:rPr>
                <w:rFonts w:ascii="Nunito Sans" w:hAnsi="Nunito Sans" w:cs="Arial"/>
                <w:lang w:val="en-US"/>
              </w:rPr>
              <w:t xml:space="preserve">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Pr="00227750">
              <w:rPr>
                <w:rFonts w:ascii="Nunito Sans" w:hAnsi="Nunito Sans" w:cs="Arial"/>
                <w:lang w:val="en-US"/>
              </w:rPr>
              <w:t>recognise</w:t>
            </w:r>
            <w:proofErr w:type="spellEnd"/>
            <w:r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27C66861" w14:textId="77777777" w:rsidR="00DD1EED" w:rsidRPr="00227750" w:rsidRDefault="00DD1EED" w:rsidP="00DD1EED">
            <w:pPr>
              <w:ind w:right="49"/>
              <w:jc w:val="both"/>
              <w:rPr>
                <w:rFonts w:ascii="Nunito Sans" w:hAnsi="Nunito Sans"/>
                <w:lang w:val="en-US"/>
              </w:rPr>
            </w:pPr>
          </w:p>
        </w:tc>
      </w:tr>
      <w:tr w:rsidR="00DD1EED" w:rsidRPr="00227750" w14:paraId="0092F2A3" w14:textId="77777777" w:rsidTr="00227750">
        <w:tc>
          <w:tcPr>
            <w:tcW w:w="9252" w:type="dxa"/>
            <w:gridSpan w:val="2"/>
          </w:tcPr>
          <w:p w14:paraId="4CDDCE25" w14:textId="77777777" w:rsidR="00DD1EED" w:rsidRPr="00227750" w:rsidRDefault="00DD1EED" w:rsidP="00DD1EED">
            <w:pPr>
              <w:jc w:val="both"/>
              <w:rPr>
                <w:rFonts w:ascii="Nunito Sans" w:hAnsi="Nunito Sans" w:cs="Arial"/>
                <w:b/>
              </w:rPr>
            </w:pPr>
          </w:p>
          <w:p w14:paraId="743A2E2B" w14:textId="77777777" w:rsidR="00DD1EED" w:rsidRPr="00227750" w:rsidRDefault="00DD1EED" w:rsidP="00DD1EED">
            <w:pPr>
              <w:jc w:val="both"/>
              <w:rPr>
                <w:rFonts w:ascii="Nunito Sans" w:hAnsi="Nunito Sans" w:cs="Arial"/>
                <w:b/>
              </w:rPr>
            </w:pPr>
            <w:r w:rsidRPr="00227750">
              <w:rPr>
                <w:rFonts w:ascii="Nunito Sans" w:hAnsi="Nunito Sans" w:cs="Arial"/>
                <w:b/>
              </w:rPr>
              <w:t>DISCLOSURE AND BARRING SERVICE CHECKS</w:t>
            </w:r>
          </w:p>
          <w:p w14:paraId="770A0CEC" w14:textId="77777777" w:rsidR="00DD1EED" w:rsidRPr="00227750" w:rsidRDefault="00DD1EED" w:rsidP="00DD1EED">
            <w:pPr>
              <w:jc w:val="both"/>
              <w:rPr>
                <w:rFonts w:ascii="Nunito Sans" w:hAnsi="Nunito Sans" w:cs="Arial"/>
              </w:rPr>
            </w:pPr>
            <w:r w:rsidRPr="00227750">
              <w:rPr>
                <w:rFonts w:ascii="Nunito Sans" w:hAnsi="Nunito Sans" w:cs="Arial"/>
              </w:rPr>
              <w:t xml:space="preserve"> </w:t>
            </w:r>
          </w:p>
          <w:p w14:paraId="579EA9C0" w14:textId="26AAEC2E" w:rsidR="00DD1EED" w:rsidRPr="00227750" w:rsidRDefault="00DD1EED" w:rsidP="00DD1EED">
            <w:pPr>
              <w:jc w:val="both"/>
              <w:rPr>
                <w:rFonts w:ascii="Nunito Sans" w:hAnsi="Nunito Sans" w:cs="Arial"/>
              </w:rPr>
            </w:pPr>
            <w:r>
              <w:rPr>
                <w:rFonts w:ascii="Nunito Sans" w:hAnsi="Nunito Sans" w:cs="Arial"/>
              </w:rPr>
              <w:t>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DD1EED" w:rsidRPr="00227750" w:rsidRDefault="00DD1EED" w:rsidP="00DD1EED">
            <w:pPr>
              <w:jc w:val="both"/>
              <w:rPr>
                <w:rFonts w:ascii="Nunito Sans" w:hAnsi="Nunito Sans" w:cs="Arial"/>
              </w:rPr>
            </w:pPr>
          </w:p>
          <w:p w14:paraId="2F6441CD" w14:textId="6011AA16" w:rsidR="00DD1EED" w:rsidRDefault="00DD1EED" w:rsidP="00DD1EED">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Pr>
                <w:rFonts w:ascii="Nunito Sans" w:hAnsi="Nunito Sans" w:cs="Arial"/>
              </w:rPr>
              <w:t>IC24</w:t>
            </w:r>
            <w:r w:rsidRPr="00227750">
              <w:rPr>
                <w:rFonts w:ascii="Nunito Sans" w:hAnsi="Nunito Sans" w:cs="Arial"/>
              </w:rPr>
              <w:t xml:space="preserve"> will require the post holder to undertake a basic DBS check.  </w:t>
            </w:r>
          </w:p>
          <w:p w14:paraId="6BD7EBC7" w14:textId="77777777" w:rsidR="00DD1EED" w:rsidRPr="00746005" w:rsidRDefault="00DD1EED" w:rsidP="00DD1EED">
            <w:pPr>
              <w:jc w:val="both"/>
              <w:rPr>
                <w:rFonts w:ascii="Nunito Sans" w:hAnsi="Nunito Sans" w:cs="Arial"/>
                <w:b/>
                <w:bCs/>
              </w:rPr>
            </w:pPr>
          </w:p>
          <w:p w14:paraId="557D29A0" w14:textId="77777777" w:rsidR="00DD1EED" w:rsidRPr="00DD1EED" w:rsidRDefault="00DD1EED" w:rsidP="00DD1EED">
            <w:pPr>
              <w:jc w:val="both"/>
              <w:rPr>
                <w:rFonts w:ascii="Nunito Sans" w:hAnsi="Nunito Sans" w:cs="Arial"/>
              </w:rPr>
            </w:pPr>
            <w:r w:rsidRPr="00DD1EED">
              <w:rPr>
                <w:rFonts w:ascii="Nunito Sans" w:hAnsi="Nunito Sans" w:cs="Arial"/>
              </w:rPr>
              <w:t>This post has been assessed as requiring an enhanced DBS check with barred list checks.</w:t>
            </w:r>
          </w:p>
          <w:p w14:paraId="3DB2D48A" w14:textId="77777777" w:rsidR="00DD1EED" w:rsidRPr="00746005" w:rsidRDefault="00DD1EED" w:rsidP="00DD1EED">
            <w:pPr>
              <w:jc w:val="both"/>
              <w:rPr>
                <w:rFonts w:ascii="Nunito Sans" w:hAnsi="Nunito Sans" w:cs="Arial"/>
                <w:highlight w:val="yellow"/>
              </w:rPr>
            </w:pPr>
          </w:p>
          <w:p w14:paraId="6F05494E" w14:textId="77777777" w:rsidR="00DD1EED" w:rsidRDefault="00DD1EED" w:rsidP="00DD1EED">
            <w:pPr>
              <w:jc w:val="both"/>
              <w:rPr>
                <w:rFonts w:ascii="Nunito Sans" w:hAnsi="Nunito Sans" w:cs="Arial"/>
                <w:highlight w:val="yellow"/>
              </w:rPr>
            </w:pPr>
          </w:p>
          <w:p w14:paraId="21653902" w14:textId="77777777" w:rsidR="00DD1EED" w:rsidRDefault="00DD1EED" w:rsidP="00DD1EED">
            <w:pPr>
              <w:jc w:val="both"/>
              <w:rPr>
                <w:rFonts w:ascii="Nunito Sans" w:hAnsi="Nunito Sans" w:cs="Arial"/>
                <w:highlight w:val="yellow"/>
              </w:rPr>
            </w:pPr>
          </w:p>
          <w:p w14:paraId="5BE8892F" w14:textId="77777777" w:rsidR="00DD1EED" w:rsidRDefault="00DD1EED" w:rsidP="00DD1EED">
            <w:pPr>
              <w:jc w:val="both"/>
              <w:rPr>
                <w:rFonts w:ascii="Nunito Sans" w:hAnsi="Nunito Sans" w:cs="Arial"/>
                <w:highlight w:val="yellow"/>
              </w:rPr>
            </w:pPr>
          </w:p>
          <w:p w14:paraId="29DF8F8E" w14:textId="4348D38C" w:rsidR="00DD1EED" w:rsidRPr="00A43540" w:rsidRDefault="00DD1EED" w:rsidP="00DD1EED">
            <w:pPr>
              <w:jc w:val="both"/>
              <w:rPr>
                <w:rFonts w:ascii="Nunito Sans" w:hAnsi="Nunito Sans" w:cs="Arial"/>
                <w:highlight w:val="yellow"/>
              </w:rPr>
            </w:pPr>
          </w:p>
        </w:tc>
      </w:tr>
      <w:tr w:rsidR="00DD1EED" w:rsidRPr="00227750" w14:paraId="2C248493" w14:textId="77777777" w:rsidTr="00227750">
        <w:tc>
          <w:tcPr>
            <w:tcW w:w="9252" w:type="dxa"/>
            <w:gridSpan w:val="2"/>
          </w:tcPr>
          <w:p w14:paraId="20730599" w14:textId="77777777" w:rsidR="00DD1EED" w:rsidRPr="00DD1EED" w:rsidRDefault="00DD1EED" w:rsidP="00DD1EED">
            <w:pPr>
              <w:jc w:val="both"/>
              <w:rPr>
                <w:rFonts w:ascii="Nunito Sans" w:hAnsi="Nunito Sans" w:cs="Arial"/>
                <w:b/>
              </w:rPr>
            </w:pPr>
          </w:p>
          <w:p w14:paraId="77AA82C4" w14:textId="77777777" w:rsidR="00DD1EED" w:rsidRPr="00DD1EED" w:rsidRDefault="00DD1EED" w:rsidP="00DD1EED">
            <w:pPr>
              <w:rPr>
                <w:rFonts w:ascii="Nunito Sans" w:hAnsi="Nunito Sans" w:cs="Arial"/>
                <w:b/>
              </w:rPr>
            </w:pPr>
            <w:r w:rsidRPr="00DD1EED">
              <w:rPr>
                <w:rFonts w:ascii="Nunito Sans" w:hAnsi="Nunito Sans" w:cs="Arial"/>
                <w:b/>
              </w:rPr>
              <w:t>REHABILITATION OF OFFENDERS ACT 1974</w:t>
            </w:r>
          </w:p>
          <w:p w14:paraId="636789C8" w14:textId="77777777" w:rsidR="00DD1EED" w:rsidRPr="00DD1EED" w:rsidRDefault="00DD1EED" w:rsidP="00DD1EED">
            <w:pPr>
              <w:rPr>
                <w:rFonts w:ascii="Nunito Sans" w:hAnsi="Nunito Sans" w:cs="Arial"/>
                <w:b/>
                <w:u w:val="single"/>
              </w:rPr>
            </w:pPr>
          </w:p>
          <w:p w14:paraId="161DA788" w14:textId="02206504" w:rsidR="00DD1EED" w:rsidRPr="00DD1EED" w:rsidRDefault="00DD1EED" w:rsidP="00DD1EED">
            <w:pPr>
              <w:jc w:val="both"/>
              <w:rPr>
                <w:rFonts w:ascii="Nunito Sans" w:hAnsi="Nunito Sans" w:cs="Arial"/>
              </w:rPr>
            </w:pPr>
            <w:r w:rsidRPr="00DD1EED">
              <w:rPr>
                <w:rFonts w:ascii="Nunito Sans" w:hAnsi="Nunito Sans" w:cs="Arial"/>
              </w:rPr>
              <w:t xml:space="preserve">Some posts have been assessed as being exempt from the provisions of the Rehabilitation of Offenders Act 1974 and in these cases IC24 will require the post holder to disclose all convictions, whether spent or unspent. </w:t>
            </w:r>
          </w:p>
          <w:p w14:paraId="3A5D3271" w14:textId="77777777" w:rsidR="00DD1EED" w:rsidRPr="00DD1EED" w:rsidRDefault="00DD1EED" w:rsidP="00DD1EED">
            <w:pPr>
              <w:jc w:val="both"/>
              <w:rPr>
                <w:rFonts w:ascii="Nunito Sans" w:hAnsi="Nunito Sans" w:cs="Arial"/>
              </w:rPr>
            </w:pPr>
          </w:p>
          <w:p w14:paraId="2464DD16" w14:textId="0C14EF0D" w:rsidR="00DD1EED" w:rsidRPr="00DD1EED" w:rsidRDefault="00DD1EED" w:rsidP="00DD1EED">
            <w:pPr>
              <w:jc w:val="both"/>
              <w:rPr>
                <w:rFonts w:ascii="Nunito Sans" w:hAnsi="Nunito Sans" w:cs="Arial"/>
              </w:rPr>
            </w:pPr>
            <w:r w:rsidRPr="00DD1EED">
              <w:rPr>
                <w:rFonts w:ascii="Nunito Sans" w:hAnsi="Nunito Sans" w:cs="Arial"/>
              </w:rPr>
              <w:t xml:space="preserve">This post has been assessed as being exempt from the provisions of the Rehabilitation of Offenders Act 1974.  IC24 therefore require the post holder to disclose all convictions, whether spent or unspent. </w:t>
            </w:r>
          </w:p>
          <w:p w14:paraId="31755736" w14:textId="1A238677" w:rsidR="00DD1EED" w:rsidRPr="00DD1EED" w:rsidRDefault="00DD1EED" w:rsidP="00DD1EED">
            <w:pPr>
              <w:jc w:val="both"/>
              <w:rPr>
                <w:rFonts w:ascii="Nunito Sans" w:hAnsi="Nunito Sans" w:cs="Arial"/>
              </w:rPr>
            </w:pPr>
          </w:p>
          <w:p w14:paraId="4ED067A2" w14:textId="110884B3" w:rsidR="00DD1EED" w:rsidRPr="00DD1EED" w:rsidRDefault="00DD1EED" w:rsidP="00DD1EED">
            <w:pPr>
              <w:jc w:val="both"/>
              <w:rPr>
                <w:rFonts w:ascii="Nunito Sans" w:hAnsi="Nunito Sans" w:cs="Arial"/>
                <w:b/>
              </w:rPr>
            </w:pPr>
          </w:p>
        </w:tc>
      </w:tr>
      <w:tr w:rsidR="00DD1EED" w:rsidRPr="00227750" w14:paraId="1F262DDC" w14:textId="77777777" w:rsidTr="00227750">
        <w:tc>
          <w:tcPr>
            <w:tcW w:w="9252" w:type="dxa"/>
            <w:gridSpan w:val="2"/>
          </w:tcPr>
          <w:p w14:paraId="0FFEC343" w14:textId="77777777" w:rsidR="00DD1EED" w:rsidRPr="00227750" w:rsidRDefault="00DD1EED" w:rsidP="00DD1EED">
            <w:pPr>
              <w:jc w:val="both"/>
              <w:rPr>
                <w:rFonts w:ascii="Nunito Sans" w:hAnsi="Nunito Sans" w:cs="Arial"/>
                <w:b/>
              </w:rPr>
            </w:pPr>
          </w:p>
          <w:p w14:paraId="3B959C3C" w14:textId="77777777" w:rsidR="00DD1EED" w:rsidRPr="00227750" w:rsidRDefault="00DD1EED" w:rsidP="00DD1EED">
            <w:pPr>
              <w:rPr>
                <w:rFonts w:ascii="Nunito Sans" w:hAnsi="Nunito Sans" w:cs="Arial"/>
                <w:b/>
              </w:rPr>
            </w:pPr>
            <w:r w:rsidRPr="00227750">
              <w:rPr>
                <w:rFonts w:ascii="Nunito Sans" w:hAnsi="Nunito Sans" w:cs="Arial"/>
                <w:b/>
              </w:rPr>
              <w:t>PERFORMANCE AND DEVELOPMENT REVIEW</w:t>
            </w:r>
          </w:p>
          <w:p w14:paraId="75977ACB" w14:textId="77777777" w:rsidR="00DD1EED" w:rsidRPr="00227750" w:rsidRDefault="00DD1EED" w:rsidP="00DD1EED">
            <w:pPr>
              <w:rPr>
                <w:rFonts w:ascii="Nunito Sans" w:hAnsi="Nunito Sans" w:cs="Arial"/>
                <w:b/>
              </w:rPr>
            </w:pPr>
          </w:p>
          <w:p w14:paraId="4F4EA526" w14:textId="44676B84" w:rsidR="00DD1EED" w:rsidRPr="00227750" w:rsidRDefault="00DD1EED" w:rsidP="00DD1EED">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DD1EED" w:rsidRPr="00227750" w:rsidRDefault="00DD1EED" w:rsidP="00DD1EED">
            <w:pPr>
              <w:jc w:val="both"/>
              <w:rPr>
                <w:rFonts w:ascii="Nunito Sans" w:hAnsi="Nunito Sans" w:cs="Arial"/>
                <w:b/>
              </w:rPr>
            </w:pPr>
          </w:p>
        </w:tc>
      </w:tr>
      <w:tr w:rsidR="00DD1EED" w:rsidRPr="00227750" w14:paraId="412A3410" w14:textId="77777777" w:rsidTr="00227750">
        <w:tc>
          <w:tcPr>
            <w:tcW w:w="9252" w:type="dxa"/>
            <w:gridSpan w:val="2"/>
          </w:tcPr>
          <w:p w14:paraId="16BA163C" w14:textId="77777777" w:rsidR="00DD1EED" w:rsidRPr="00227750" w:rsidRDefault="00DD1EED" w:rsidP="00DD1EED">
            <w:pPr>
              <w:jc w:val="both"/>
              <w:rPr>
                <w:rFonts w:ascii="Nunito Sans" w:hAnsi="Nunito Sans" w:cs="Arial"/>
                <w:b/>
              </w:rPr>
            </w:pPr>
          </w:p>
          <w:p w14:paraId="7BF3AFF2" w14:textId="77777777" w:rsidR="00DD1EED" w:rsidRPr="00227750" w:rsidRDefault="00DD1EED" w:rsidP="00DD1EED">
            <w:pPr>
              <w:rPr>
                <w:rFonts w:ascii="Nunito Sans" w:hAnsi="Nunito Sans" w:cs="Arial"/>
                <w:b/>
              </w:rPr>
            </w:pPr>
            <w:r w:rsidRPr="00227750">
              <w:rPr>
                <w:rFonts w:ascii="Nunito Sans" w:hAnsi="Nunito Sans" w:cs="Arial"/>
                <w:b/>
              </w:rPr>
              <w:t>VARIATIONS</w:t>
            </w:r>
          </w:p>
          <w:p w14:paraId="4EB1C0F0" w14:textId="77777777" w:rsidR="00DD1EED" w:rsidRPr="00227750" w:rsidRDefault="00DD1EED" w:rsidP="00DD1EED">
            <w:pPr>
              <w:rPr>
                <w:rFonts w:ascii="Nunito Sans" w:hAnsi="Nunito Sans" w:cs="Arial"/>
              </w:rPr>
            </w:pPr>
          </w:p>
          <w:p w14:paraId="144391EE" w14:textId="1B364599" w:rsidR="00DD1EED" w:rsidRPr="00227750" w:rsidRDefault="00DD1EED" w:rsidP="00DD1EED">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DD1EED" w:rsidRPr="00227750" w:rsidRDefault="00DD1EED" w:rsidP="00DD1EED">
            <w:pPr>
              <w:jc w:val="both"/>
              <w:rPr>
                <w:rFonts w:ascii="Nunito Sans" w:hAnsi="Nunito Sans" w:cs="Arial"/>
              </w:rPr>
            </w:pPr>
          </w:p>
          <w:p w14:paraId="23798D0F" w14:textId="0BA0ADCF" w:rsidR="00DD1EED" w:rsidRPr="00227750" w:rsidRDefault="00DD1EED" w:rsidP="00DD1EED">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schedule and it is not part of the contract of employment.</w:t>
            </w:r>
          </w:p>
          <w:p w14:paraId="09254B40" w14:textId="77777777" w:rsidR="00DD1EED" w:rsidRPr="00227750" w:rsidRDefault="00DD1EED" w:rsidP="00DD1EED">
            <w:pPr>
              <w:jc w:val="both"/>
              <w:rPr>
                <w:rFonts w:ascii="Nunito Sans" w:hAnsi="Nunito Sans" w:cs="Arial"/>
              </w:rPr>
            </w:pPr>
          </w:p>
          <w:p w14:paraId="76C47EB5" w14:textId="77777777" w:rsidR="00DD1EED" w:rsidRPr="00227750" w:rsidRDefault="00DD1EED" w:rsidP="00DD1EED">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DD1EED" w:rsidRPr="00227750" w:rsidRDefault="00DD1EED" w:rsidP="00DD1EED">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4E603411" w14:textId="77777777" w:rsidR="00227750" w:rsidRPr="00227750" w:rsidRDefault="00227750" w:rsidP="00227750">
      <w:pPr>
        <w:rPr>
          <w:rFonts w:ascii="Nunito Sans" w:hAnsi="Nunito Sans" w:cs="Arial"/>
          <w:b/>
          <w:sz w:val="22"/>
          <w:szCs w:val="22"/>
        </w:rPr>
      </w:pPr>
    </w:p>
    <w:p w14:paraId="5BBA5D0C" w14:textId="77777777" w:rsidR="00227750" w:rsidRPr="00227750" w:rsidRDefault="00227750" w:rsidP="00227750">
      <w:pPr>
        <w:rPr>
          <w:rFonts w:ascii="Nunito Sans" w:hAnsi="Nunito Sans" w:cs="Arial"/>
          <w:b/>
          <w:sz w:val="22"/>
          <w:szCs w:val="22"/>
        </w:rPr>
      </w:pPr>
    </w:p>
    <w:p w14:paraId="17906C47" w14:textId="77777777" w:rsidR="00227750" w:rsidRPr="00227750" w:rsidRDefault="00227750" w:rsidP="00227750">
      <w:pPr>
        <w:rPr>
          <w:rFonts w:ascii="Nunito Sans" w:hAnsi="Nunito Sans" w:cs="Arial"/>
          <w:b/>
          <w:sz w:val="22"/>
          <w:szCs w:val="22"/>
        </w:rPr>
      </w:pPr>
    </w:p>
    <w:p w14:paraId="1A96AE3F"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0D18B127" w14:textId="77777777" w:rsidR="009B0AF2" w:rsidRDefault="009B0AF2" w:rsidP="009D3134">
      <w:pPr>
        <w:jc w:val="right"/>
        <w:rPr>
          <w:rFonts w:ascii="Nunito Sans" w:hAnsi="Nunito Sans" w:cs="Arial"/>
          <w:b/>
          <w:sz w:val="22"/>
          <w:szCs w:val="22"/>
        </w:rPr>
      </w:pPr>
    </w:p>
    <w:p w14:paraId="112A2A69" w14:textId="6722B2C1" w:rsidR="00227750" w:rsidRDefault="009D3134" w:rsidP="009D3134">
      <w:pPr>
        <w:jc w:val="right"/>
        <w:rPr>
          <w:rFonts w:ascii="Nunito Sans" w:hAnsi="Nunito Sans" w:cs="Arial"/>
          <w:b/>
          <w:sz w:val="22"/>
          <w:szCs w:val="22"/>
        </w:rPr>
      </w:pPr>
      <w:r w:rsidRPr="00462BC9">
        <w:rPr>
          <w:rFonts w:ascii="Nunito Sans" w:hAnsi="Nunito Sans" w:cs="Arial"/>
          <w:b/>
          <w:sz w:val="22"/>
          <w:szCs w:val="22"/>
        </w:rPr>
        <w:t>PERSON SPECIFICATION</w:t>
      </w:r>
    </w:p>
    <w:p w14:paraId="0662CA4C" w14:textId="16F78141" w:rsidR="009B0AF2" w:rsidRDefault="009B0AF2" w:rsidP="009B0AF2">
      <w:pPr>
        <w:rPr>
          <w:rFonts w:ascii="Nunito Sans" w:hAnsi="Nunito Sans" w:cs="Arial"/>
          <w:b/>
          <w:sz w:val="22"/>
          <w:szCs w:val="22"/>
        </w:rPr>
      </w:pPr>
    </w:p>
    <w:tbl>
      <w:tblPr>
        <w:tblW w:w="550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561"/>
        <w:gridCol w:w="3392"/>
        <w:gridCol w:w="3259"/>
        <w:gridCol w:w="1701"/>
      </w:tblGrid>
      <w:tr w:rsidR="00DD1EED" w:rsidRPr="00ED5F89" w14:paraId="5D98B4E4" w14:textId="77777777" w:rsidTr="00A815BF">
        <w:trPr>
          <w:trHeight w:val="210"/>
          <w:tblHeader/>
        </w:trPr>
        <w:tc>
          <w:tcPr>
            <w:tcW w:w="787" w:type="pct"/>
            <w:tcBorders>
              <w:bottom w:val="single" w:sz="8" w:space="0" w:color="000000"/>
              <w:right w:val="single" w:sz="6" w:space="0" w:color="000000"/>
            </w:tcBorders>
          </w:tcPr>
          <w:p w14:paraId="1C6B7000" w14:textId="77777777" w:rsidR="00DD1EED" w:rsidRPr="00ED5F89" w:rsidRDefault="00DD1EED" w:rsidP="00A815BF">
            <w:pPr>
              <w:jc w:val="center"/>
              <w:rPr>
                <w:rFonts w:ascii="Nunito Sans" w:hAnsi="Nunito Sans"/>
                <w:b/>
                <w:sz w:val="22"/>
                <w:szCs w:val="22"/>
                <w:rPrChange w:id="48" w:author="Sarah Rose" w:date="2023-09-27T15:42:00Z">
                  <w:rPr>
                    <w:rFonts w:ascii="Nunito Sans" w:hAnsi="Nunito Sans"/>
                    <w:b/>
                  </w:rPr>
                </w:rPrChange>
              </w:rPr>
            </w:pPr>
            <w:r w:rsidRPr="00ED5F89">
              <w:rPr>
                <w:rFonts w:ascii="Nunito Sans" w:hAnsi="Nunito Sans"/>
                <w:b/>
                <w:sz w:val="22"/>
                <w:szCs w:val="22"/>
                <w:rPrChange w:id="49" w:author="Sarah Rose" w:date="2023-09-27T15:42:00Z">
                  <w:rPr>
                    <w:rFonts w:ascii="Nunito Sans" w:hAnsi="Nunito Sans"/>
                    <w:b/>
                  </w:rPr>
                </w:rPrChange>
              </w:rPr>
              <w:t>Requirements</w:t>
            </w:r>
          </w:p>
        </w:tc>
        <w:tc>
          <w:tcPr>
            <w:tcW w:w="1711" w:type="pct"/>
            <w:tcBorders>
              <w:left w:val="single" w:sz="6" w:space="0" w:color="000000"/>
              <w:bottom w:val="single" w:sz="8" w:space="0" w:color="000000"/>
              <w:right w:val="single" w:sz="4" w:space="0" w:color="000000"/>
            </w:tcBorders>
          </w:tcPr>
          <w:p w14:paraId="60B46665" w14:textId="77777777" w:rsidR="00DD1EED" w:rsidRPr="00ED5F89" w:rsidRDefault="00DD1EED" w:rsidP="00A815BF">
            <w:pPr>
              <w:jc w:val="center"/>
              <w:rPr>
                <w:rFonts w:ascii="Nunito Sans" w:hAnsi="Nunito Sans"/>
                <w:b/>
                <w:sz w:val="22"/>
                <w:szCs w:val="22"/>
                <w:rPrChange w:id="50" w:author="Sarah Rose" w:date="2023-09-27T15:42:00Z">
                  <w:rPr>
                    <w:rFonts w:ascii="Nunito Sans" w:hAnsi="Nunito Sans"/>
                    <w:b/>
                  </w:rPr>
                </w:rPrChange>
              </w:rPr>
            </w:pPr>
            <w:r w:rsidRPr="00ED5F89">
              <w:rPr>
                <w:rFonts w:ascii="Nunito Sans" w:hAnsi="Nunito Sans"/>
                <w:b/>
                <w:sz w:val="22"/>
                <w:szCs w:val="22"/>
                <w:rPrChange w:id="51" w:author="Sarah Rose" w:date="2023-09-27T15:42:00Z">
                  <w:rPr>
                    <w:rFonts w:ascii="Nunito Sans" w:hAnsi="Nunito Sans"/>
                    <w:b/>
                  </w:rPr>
                </w:rPrChange>
              </w:rPr>
              <w:t>Essential</w:t>
            </w:r>
          </w:p>
        </w:tc>
        <w:tc>
          <w:tcPr>
            <w:tcW w:w="1644" w:type="pct"/>
            <w:tcBorders>
              <w:left w:val="single" w:sz="4" w:space="0" w:color="000000"/>
              <w:bottom w:val="single" w:sz="8" w:space="0" w:color="000000"/>
              <w:right w:val="single" w:sz="4" w:space="0" w:color="000000"/>
            </w:tcBorders>
          </w:tcPr>
          <w:p w14:paraId="03C92BF4" w14:textId="77777777" w:rsidR="00DD1EED" w:rsidRPr="00ED5F89" w:rsidRDefault="00DD1EED" w:rsidP="00A815BF">
            <w:pPr>
              <w:jc w:val="center"/>
              <w:rPr>
                <w:rFonts w:ascii="Nunito Sans" w:hAnsi="Nunito Sans"/>
                <w:b/>
                <w:sz w:val="22"/>
                <w:szCs w:val="22"/>
                <w:rPrChange w:id="52" w:author="Sarah Rose" w:date="2023-09-27T15:42:00Z">
                  <w:rPr>
                    <w:rFonts w:ascii="Nunito Sans" w:hAnsi="Nunito Sans"/>
                    <w:b/>
                  </w:rPr>
                </w:rPrChange>
              </w:rPr>
            </w:pPr>
            <w:r w:rsidRPr="00ED5F89">
              <w:rPr>
                <w:rFonts w:ascii="Nunito Sans" w:hAnsi="Nunito Sans"/>
                <w:b/>
                <w:sz w:val="22"/>
                <w:szCs w:val="22"/>
                <w:rPrChange w:id="53" w:author="Sarah Rose" w:date="2023-09-27T15:42:00Z">
                  <w:rPr>
                    <w:rFonts w:ascii="Nunito Sans" w:hAnsi="Nunito Sans"/>
                    <w:b/>
                  </w:rPr>
                </w:rPrChange>
              </w:rPr>
              <w:t>Desirable</w:t>
            </w:r>
          </w:p>
        </w:tc>
        <w:tc>
          <w:tcPr>
            <w:tcW w:w="858" w:type="pct"/>
            <w:tcBorders>
              <w:left w:val="single" w:sz="4" w:space="0" w:color="000000"/>
              <w:bottom w:val="single" w:sz="8" w:space="0" w:color="000000"/>
            </w:tcBorders>
          </w:tcPr>
          <w:p w14:paraId="57A7DB66" w14:textId="77777777" w:rsidR="00DD1EED" w:rsidRPr="00ED5F89" w:rsidRDefault="00DD1EED" w:rsidP="00A815BF">
            <w:pPr>
              <w:jc w:val="center"/>
              <w:rPr>
                <w:rFonts w:ascii="Nunito Sans" w:hAnsi="Nunito Sans"/>
                <w:b/>
                <w:sz w:val="22"/>
                <w:szCs w:val="22"/>
                <w:rPrChange w:id="54" w:author="Sarah Rose" w:date="2023-09-27T15:42:00Z">
                  <w:rPr>
                    <w:rFonts w:ascii="Nunito Sans" w:hAnsi="Nunito Sans"/>
                    <w:b/>
                  </w:rPr>
                </w:rPrChange>
              </w:rPr>
            </w:pPr>
            <w:r w:rsidRPr="00ED5F89">
              <w:rPr>
                <w:rFonts w:ascii="Nunito Sans" w:hAnsi="Nunito Sans"/>
                <w:b/>
                <w:sz w:val="22"/>
                <w:szCs w:val="22"/>
                <w:rPrChange w:id="55" w:author="Sarah Rose" w:date="2023-09-27T15:42:00Z">
                  <w:rPr>
                    <w:rFonts w:ascii="Nunito Sans" w:hAnsi="Nunito Sans"/>
                    <w:b/>
                  </w:rPr>
                </w:rPrChange>
              </w:rPr>
              <w:t>How identified</w:t>
            </w:r>
          </w:p>
        </w:tc>
      </w:tr>
      <w:tr w:rsidR="00DD1EED" w:rsidRPr="00ED5F89" w14:paraId="7C010AB8" w14:textId="77777777" w:rsidTr="00A815BF">
        <w:trPr>
          <w:trHeight w:val="1567"/>
        </w:trPr>
        <w:tc>
          <w:tcPr>
            <w:tcW w:w="787" w:type="pct"/>
            <w:tcBorders>
              <w:right w:val="single" w:sz="6" w:space="0" w:color="000000"/>
            </w:tcBorders>
          </w:tcPr>
          <w:p w14:paraId="46606AB1" w14:textId="77777777" w:rsidR="00DD1EED" w:rsidRPr="00ED5F89" w:rsidRDefault="00DD1EED" w:rsidP="00A815BF">
            <w:pPr>
              <w:jc w:val="center"/>
              <w:rPr>
                <w:rFonts w:ascii="Nunito Sans" w:hAnsi="Nunito Sans"/>
                <w:b/>
                <w:sz w:val="22"/>
                <w:szCs w:val="22"/>
                <w:rPrChange w:id="56" w:author="Sarah Rose" w:date="2023-09-27T15:42:00Z">
                  <w:rPr>
                    <w:rFonts w:ascii="Nunito Sans" w:hAnsi="Nunito Sans"/>
                    <w:b/>
                  </w:rPr>
                </w:rPrChange>
              </w:rPr>
            </w:pPr>
          </w:p>
          <w:p w14:paraId="7BE9D64C" w14:textId="77777777" w:rsidR="00DD1EED" w:rsidRPr="00ED5F89" w:rsidRDefault="00DD1EED" w:rsidP="00A815BF">
            <w:pPr>
              <w:jc w:val="center"/>
              <w:rPr>
                <w:rFonts w:ascii="Nunito Sans" w:hAnsi="Nunito Sans"/>
                <w:b/>
                <w:sz w:val="22"/>
                <w:szCs w:val="22"/>
                <w:rPrChange w:id="57" w:author="Sarah Rose" w:date="2023-09-27T15:42:00Z">
                  <w:rPr>
                    <w:rFonts w:ascii="Nunito Sans" w:hAnsi="Nunito Sans"/>
                    <w:b/>
                  </w:rPr>
                </w:rPrChange>
              </w:rPr>
            </w:pPr>
          </w:p>
          <w:p w14:paraId="54CF252F" w14:textId="77777777" w:rsidR="00DD1EED" w:rsidRPr="00ED5F89" w:rsidRDefault="00DD1EED" w:rsidP="00A815BF">
            <w:pPr>
              <w:jc w:val="center"/>
              <w:rPr>
                <w:rFonts w:ascii="Nunito Sans" w:hAnsi="Nunito Sans"/>
                <w:b/>
                <w:sz w:val="22"/>
                <w:szCs w:val="22"/>
                <w:rPrChange w:id="58" w:author="Sarah Rose" w:date="2023-09-27T15:42:00Z">
                  <w:rPr>
                    <w:rFonts w:ascii="Nunito Sans" w:hAnsi="Nunito Sans"/>
                    <w:b/>
                  </w:rPr>
                </w:rPrChange>
              </w:rPr>
            </w:pPr>
            <w:r w:rsidRPr="00ED5F89">
              <w:rPr>
                <w:rFonts w:ascii="Nunito Sans" w:hAnsi="Nunito Sans"/>
                <w:b/>
                <w:sz w:val="22"/>
                <w:szCs w:val="22"/>
                <w:rPrChange w:id="59" w:author="Sarah Rose" w:date="2023-09-27T15:42:00Z">
                  <w:rPr>
                    <w:rFonts w:ascii="Nunito Sans" w:hAnsi="Nunito Sans"/>
                    <w:b/>
                  </w:rPr>
                </w:rPrChange>
              </w:rPr>
              <w:t>Qualifications and training</w:t>
            </w:r>
          </w:p>
        </w:tc>
        <w:tc>
          <w:tcPr>
            <w:tcW w:w="1711" w:type="pct"/>
            <w:tcBorders>
              <w:left w:val="single" w:sz="6" w:space="0" w:color="000000"/>
              <w:right w:val="single" w:sz="4" w:space="0" w:color="000000"/>
            </w:tcBorders>
          </w:tcPr>
          <w:p w14:paraId="29D2546B" w14:textId="77777777" w:rsidR="00DD1EED" w:rsidRPr="00ED5F89" w:rsidRDefault="00DD1EED" w:rsidP="00A815BF">
            <w:pPr>
              <w:rPr>
                <w:rFonts w:ascii="Nunito Sans" w:hAnsi="Nunito Sans"/>
                <w:sz w:val="22"/>
                <w:szCs w:val="22"/>
                <w:rPrChange w:id="60" w:author="Sarah Rose" w:date="2023-09-27T15:42:00Z">
                  <w:rPr>
                    <w:rFonts w:ascii="Nunito Sans" w:hAnsi="Nunito Sans"/>
                  </w:rPr>
                </w:rPrChange>
              </w:rPr>
            </w:pPr>
          </w:p>
          <w:p w14:paraId="04FD4645" w14:textId="77777777" w:rsidR="00DD1EED" w:rsidRDefault="00DD1EED" w:rsidP="00A815BF">
            <w:pPr>
              <w:jc w:val="both"/>
              <w:rPr>
                <w:rFonts w:ascii="Nunito Sans" w:hAnsi="Nunito Sans" w:cs="Arial"/>
                <w:sz w:val="22"/>
                <w:szCs w:val="22"/>
              </w:rPr>
            </w:pPr>
            <w:r w:rsidRPr="00ED5F89">
              <w:rPr>
                <w:rFonts w:ascii="Nunito Sans" w:hAnsi="Nunito Sans" w:cs="Arial"/>
                <w:sz w:val="22"/>
                <w:szCs w:val="22"/>
                <w:rPrChange w:id="61" w:author="Sarah Rose" w:date="2023-09-27T15:42:00Z">
                  <w:rPr>
                    <w:rFonts w:ascii="Nunito Sans" w:hAnsi="Nunito Sans" w:cs="Arial"/>
                  </w:rPr>
                </w:rPrChange>
              </w:rPr>
              <w:t>Current GMC certificate</w:t>
            </w:r>
          </w:p>
          <w:p w14:paraId="0FBCCF59" w14:textId="77777777" w:rsidR="002B3619" w:rsidRDefault="002B3619" w:rsidP="00A815BF">
            <w:pPr>
              <w:jc w:val="both"/>
              <w:rPr>
                <w:rFonts w:ascii="Nunito Sans" w:hAnsi="Nunito Sans" w:cs="Arial"/>
                <w:sz w:val="22"/>
                <w:szCs w:val="22"/>
              </w:rPr>
            </w:pPr>
          </w:p>
          <w:p w14:paraId="7E5461D1" w14:textId="77777777" w:rsidR="002B3619" w:rsidRPr="00ED5F89" w:rsidRDefault="002B3619" w:rsidP="002B3619">
            <w:pPr>
              <w:rPr>
                <w:rFonts w:ascii="Nunito Sans" w:hAnsi="Nunito Sans" w:cs="Arial"/>
                <w:sz w:val="22"/>
                <w:szCs w:val="22"/>
                <w:rPrChange w:id="62" w:author="Sarah Rose" w:date="2023-09-27T15:42:00Z">
                  <w:rPr>
                    <w:rFonts w:ascii="Nunito Sans" w:hAnsi="Nunito Sans" w:cs="Arial"/>
                  </w:rPr>
                </w:rPrChange>
              </w:rPr>
            </w:pPr>
            <w:r w:rsidRPr="00ED5F89">
              <w:rPr>
                <w:rFonts w:ascii="Nunito Sans" w:hAnsi="Nunito Sans" w:cs="Arial"/>
                <w:sz w:val="22"/>
                <w:szCs w:val="22"/>
                <w:rPrChange w:id="63" w:author="Sarah Rose" w:date="2023-09-27T15:42:00Z">
                  <w:rPr>
                    <w:rFonts w:ascii="Nunito Sans" w:hAnsi="Nunito Sans" w:cs="Arial"/>
                  </w:rPr>
                </w:rPrChange>
              </w:rPr>
              <w:t>MRCGP graduate</w:t>
            </w:r>
          </w:p>
          <w:p w14:paraId="05613C56" w14:textId="77777777" w:rsidR="002B3619" w:rsidRPr="00ED5F89" w:rsidRDefault="002B3619" w:rsidP="00A815BF">
            <w:pPr>
              <w:jc w:val="both"/>
              <w:rPr>
                <w:rFonts w:ascii="Nunito Sans" w:hAnsi="Nunito Sans" w:cs="Arial"/>
                <w:sz w:val="22"/>
                <w:szCs w:val="22"/>
                <w:rPrChange w:id="64" w:author="Sarah Rose" w:date="2023-09-27T15:42:00Z">
                  <w:rPr>
                    <w:rFonts w:ascii="Nunito Sans" w:hAnsi="Nunito Sans" w:cs="Arial"/>
                  </w:rPr>
                </w:rPrChange>
              </w:rPr>
            </w:pPr>
          </w:p>
          <w:p w14:paraId="037D7DCB" w14:textId="77777777" w:rsidR="00DD1EED" w:rsidRPr="00ED5F89" w:rsidRDefault="00DD1EED" w:rsidP="00A815BF">
            <w:pPr>
              <w:jc w:val="both"/>
              <w:rPr>
                <w:rFonts w:ascii="Nunito Sans" w:hAnsi="Nunito Sans" w:cs="Arial"/>
                <w:sz w:val="22"/>
                <w:szCs w:val="22"/>
                <w:rPrChange w:id="65" w:author="Sarah Rose" w:date="2023-09-27T15:42:00Z">
                  <w:rPr>
                    <w:rFonts w:ascii="Nunito Sans" w:hAnsi="Nunito Sans" w:cs="Arial"/>
                  </w:rPr>
                </w:rPrChange>
              </w:rPr>
            </w:pPr>
          </w:p>
          <w:p w14:paraId="004F751F" w14:textId="77777777" w:rsidR="00DD1EED" w:rsidRPr="00ED5F89" w:rsidRDefault="00DD1EED" w:rsidP="00A815BF">
            <w:pPr>
              <w:rPr>
                <w:rFonts w:ascii="Nunito Sans" w:hAnsi="Nunito Sans" w:cs="Arial"/>
                <w:sz w:val="22"/>
                <w:szCs w:val="22"/>
                <w:rPrChange w:id="66" w:author="Sarah Rose" w:date="2023-09-27T15:42:00Z">
                  <w:rPr>
                    <w:rFonts w:ascii="Nunito Sans" w:hAnsi="Nunito Sans" w:cs="Arial"/>
                  </w:rPr>
                </w:rPrChange>
              </w:rPr>
            </w:pPr>
            <w:r w:rsidRPr="00ED5F89">
              <w:rPr>
                <w:rFonts w:ascii="Nunito Sans" w:hAnsi="Nunito Sans" w:cs="Arial"/>
                <w:sz w:val="22"/>
                <w:szCs w:val="22"/>
                <w:rPrChange w:id="67" w:author="Sarah Rose" w:date="2023-09-27T15:42:00Z">
                  <w:rPr>
                    <w:rFonts w:ascii="Nunito Sans" w:hAnsi="Nunito Sans" w:cs="Arial"/>
                  </w:rPr>
                </w:rPrChange>
              </w:rPr>
              <w:t xml:space="preserve">Vocational training cert or cert of equivalence / or pursued VTS training for </w:t>
            </w:r>
            <w:proofErr w:type="gramStart"/>
            <w:r w:rsidRPr="00ED5F89">
              <w:rPr>
                <w:rFonts w:ascii="Nunito Sans" w:hAnsi="Nunito Sans" w:cs="Arial"/>
                <w:sz w:val="22"/>
                <w:szCs w:val="22"/>
                <w:rPrChange w:id="68" w:author="Sarah Rose" w:date="2023-09-27T15:42:00Z">
                  <w:rPr>
                    <w:rFonts w:ascii="Nunito Sans" w:hAnsi="Nunito Sans" w:cs="Arial"/>
                  </w:rPr>
                </w:rPrChange>
              </w:rPr>
              <w:t>a period of time</w:t>
            </w:r>
            <w:proofErr w:type="gramEnd"/>
          </w:p>
          <w:p w14:paraId="034CC55C" w14:textId="77777777" w:rsidR="00DD1EED" w:rsidRPr="00ED5F89" w:rsidRDefault="00DD1EED" w:rsidP="00A815BF">
            <w:pPr>
              <w:rPr>
                <w:rFonts w:ascii="Nunito Sans" w:hAnsi="Nunito Sans" w:cs="Arial"/>
                <w:sz w:val="22"/>
                <w:szCs w:val="22"/>
                <w:rPrChange w:id="69" w:author="Sarah Rose" w:date="2023-09-27T15:42:00Z">
                  <w:rPr>
                    <w:rFonts w:ascii="Nunito Sans" w:hAnsi="Nunito Sans" w:cs="Arial"/>
                  </w:rPr>
                </w:rPrChange>
              </w:rPr>
            </w:pPr>
          </w:p>
          <w:p w14:paraId="333C1C83" w14:textId="77777777" w:rsidR="00DD1EED" w:rsidRPr="00ED5F89" w:rsidRDefault="00DD1EED" w:rsidP="00A815BF">
            <w:pPr>
              <w:rPr>
                <w:rFonts w:ascii="Nunito Sans" w:hAnsi="Nunito Sans" w:cs="Arial"/>
                <w:sz w:val="22"/>
                <w:szCs w:val="22"/>
                <w:rPrChange w:id="70" w:author="Sarah Rose" w:date="2023-09-27T15:42:00Z">
                  <w:rPr>
                    <w:rFonts w:ascii="Nunito Sans" w:hAnsi="Nunito Sans" w:cs="Arial"/>
                  </w:rPr>
                </w:rPrChange>
              </w:rPr>
            </w:pPr>
            <w:r w:rsidRPr="00ED5F89">
              <w:rPr>
                <w:rFonts w:ascii="Nunito Sans" w:hAnsi="Nunito Sans" w:cs="Arial"/>
                <w:sz w:val="22"/>
                <w:szCs w:val="22"/>
                <w:rPrChange w:id="71" w:author="Sarah Rose" w:date="2023-09-27T15:42:00Z">
                  <w:rPr>
                    <w:rFonts w:ascii="Nunito Sans" w:hAnsi="Nunito Sans" w:cs="Arial"/>
                  </w:rPr>
                </w:rPrChange>
              </w:rPr>
              <w:t>Current Hepatitis B immunity certificate</w:t>
            </w:r>
          </w:p>
          <w:p w14:paraId="241E9762" w14:textId="77777777" w:rsidR="00DD1EED" w:rsidRPr="00ED5F89" w:rsidRDefault="00DD1EED" w:rsidP="00A815BF">
            <w:pPr>
              <w:rPr>
                <w:rFonts w:ascii="Nunito Sans" w:hAnsi="Nunito Sans"/>
                <w:sz w:val="22"/>
                <w:szCs w:val="22"/>
                <w:rPrChange w:id="72" w:author="Sarah Rose" w:date="2023-09-27T15:42:00Z">
                  <w:rPr>
                    <w:rFonts w:ascii="Nunito Sans" w:hAnsi="Nunito Sans"/>
                  </w:rPr>
                </w:rPrChange>
              </w:rPr>
            </w:pPr>
          </w:p>
        </w:tc>
        <w:tc>
          <w:tcPr>
            <w:tcW w:w="1644" w:type="pct"/>
            <w:tcBorders>
              <w:left w:val="single" w:sz="4" w:space="0" w:color="000000"/>
              <w:right w:val="single" w:sz="4" w:space="0" w:color="000000"/>
            </w:tcBorders>
          </w:tcPr>
          <w:p w14:paraId="44A26155" w14:textId="77777777" w:rsidR="00DD1EED" w:rsidRPr="00ED5F89" w:rsidRDefault="00DD1EED" w:rsidP="00A815BF">
            <w:pPr>
              <w:rPr>
                <w:rFonts w:ascii="Nunito Sans" w:hAnsi="Nunito Sans"/>
                <w:sz w:val="22"/>
                <w:szCs w:val="22"/>
                <w:rPrChange w:id="73" w:author="Sarah Rose" w:date="2023-09-27T15:42:00Z">
                  <w:rPr>
                    <w:rFonts w:ascii="Nunito Sans" w:hAnsi="Nunito Sans"/>
                  </w:rPr>
                </w:rPrChange>
              </w:rPr>
            </w:pPr>
          </w:p>
          <w:p w14:paraId="247CCA17" w14:textId="650EBEAD" w:rsidR="00DD1EED" w:rsidRPr="00ED5F89" w:rsidRDefault="00DD1EED" w:rsidP="00A815BF">
            <w:pPr>
              <w:rPr>
                <w:rFonts w:ascii="Nunito Sans" w:hAnsi="Nunito Sans" w:cs="Arial"/>
                <w:sz w:val="22"/>
                <w:szCs w:val="22"/>
                <w:rPrChange w:id="74" w:author="Sarah Rose" w:date="2023-09-27T15:42:00Z">
                  <w:rPr>
                    <w:rFonts w:ascii="Nunito Sans" w:hAnsi="Nunito Sans" w:cs="Arial"/>
                  </w:rPr>
                </w:rPrChange>
              </w:rPr>
            </w:pPr>
            <w:r w:rsidRPr="00ED5F89">
              <w:rPr>
                <w:rFonts w:ascii="Nunito Sans" w:hAnsi="Nunito Sans" w:cs="Arial"/>
                <w:sz w:val="22"/>
                <w:szCs w:val="22"/>
                <w:rPrChange w:id="75" w:author="Sarah Rose" w:date="2023-09-27T15:42:00Z">
                  <w:rPr>
                    <w:rFonts w:ascii="Nunito Sans" w:hAnsi="Nunito Sans" w:cs="Arial"/>
                  </w:rPr>
                </w:rPrChange>
              </w:rPr>
              <w:t xml:space="preserve">Experience within </w:t>
            </w:r>
            <w:proofErr w:type="gramStart"/>
            <w:r w:rsidRPr="00ED5F89">
              <w:rPr>
                <w:rFonts w:ascii="Nunito Sans" w:hAnsi="Nunito Sans" w:cs="Arial"/>
                <w:sz w:val="22"/>
                <w:szCs w:val="22"/>
                <w:rPrChange w:id="76" w:author="Sarah Rose" w:date="2023-09-27T15:42:00Z">
                  <w:rPr>
                    <w:rFonts w:ascii="Nunito Sans" w:hAnsi="Nunito Sans" w:cs="Arial"/>
                  </w:rPr>
                </w:rPrChange>
              </w:rPr>
              <w:t xml:space="preserve">medical </w:t>
            </w:r>
            <w:r w:rsidR="002B3619">
              <w:rPr>
                <w:rFonts w:ascii="Nunito Sans" w:hAnsi="Nunito Sans" w:cs="Arial"/>
                <w:sz w:val="22"/>
                <w:szCs w:val="22"/>
              </w:rPr>
              <w:t xml:space="preserve"> </w:t>
            </w:r>
            <w:r w:rsidRPr="00ED5F89">
              <w:rPr>
                <w:rFonts w:ascii="Nunito Sans" w:hAnsi="Nunito Sans" w:cs="Arial"/>
                <w:sz w:val="22"/>
                <w:szCs w:val="22"/>
                <w:rPrChange w:id="77" w:author="Sarah Rose" w:date="2023-09-27T15:42:00Z">
                  <w:rPr>
                    <w:rFonts w:ascii="Nunito Sans" w:hAnsi="Nunito Sans" w:cs="Arial"/>
                  </w:rPr>
                </w:rPrChange>
              </w:rPr>
              <w:t>/</w:t>
            </w:r>
            <w:proofErr w:type="gramEnd"/>
            <w:r w:rsidRPr="00ED5F89">
              <w:rPr>
                <w:rFonts w:ascii="Nunito Sans" w:hAnsi="Nunito Sans" w:cs="Arial"/>
                <w:sz w:val="22"/>
                <w:szCs w:val="22"/>
                <w:rPrChange w:id="78" w:author="Sarah Rose" w:date="2023-09-27T15:42:00Z">
                  <w:rPr>
                    <w:rFonts w:ascii="Nunito Sans" w:hAnsi="Nunito Sans" w:cs="Arial"/>
                  </w:rPr>
                </w:rPrChange>
              </w:rPr>
              <w:t>surgical / A+E / paediatrics or mental health</w:t>
            </w:r>
          </w:p>
          <w:p w14:paraId="02021116" w14:textId="77777777" w:rsidR="00DD1EED" w:rsidRPr="00ED5F89" w:rsidRDefault="00DD1EED" w:rsidP="00A815BF">
            <w:pPr>
              <w:rPr>
                <w:rFonts w:ascii="Nunito Sans" w:hAnsi="Nunito Sans" w:cs="Arial"/>
                <w:sz w:val="22"/>
                <w:szCs w:val="22"/>
                <w:rPrChange w:id="79" w:author="Sarah Rose" w:date="2023-09-27T15:42:00Z">
                  <w:rPr>
                    <w:rFonts w:ascii="Nunito Sans" w:hAnsi="Nunito Sans" w:cs="Arial"/>
                  </w:rPr>
                </w:rPrChange>
              </w:rPr>
            </w:pPr>
          </w:p>
          <w:p w14:paraId="24563D1B" w14:textId="77777777" w:rsidR="00DD1EED" w:rsidRPr="00ED5F89" w:rsidRDefault="00DD1EED" w:rsidP="00A815BF">
            <w:pPr>
              <w:rPr>
                <w:rFonts w:ascii="Nunito Sans" w:hAnsi="Nunito Sans" w:cs="Arial"/>
                <w:sz w:val="22"/>
                <w:szCs w:val="22"/>
                <w:rPrChange w:id="80" w:author="Sarah Rose" w:date="2023-09-27T15:42:00Z">
                  <w:rPr>
                    <w:rFonts w:ascii="Nunito Sans" w:hAnsi="Nunito Sans" w:cs="Arial"/>
                  </w:rPr>
                </w:rPrChange>
              </w:rPr>
            </w:pPr>
            <w:r w:rsidRPr="00ED5F89">
              <w:rPr>
                <w:rFonts w:ascii="Nunito Sans" w:hAnsi="Nunito Sans" w:cs="Arial"/>
                <w:sz w:val="22"/>
                <w:szCs w:val="22"/>
                <w:rPrChange w:id="81" w:author="Sarah Rose" w:date="2023-09-27T15:42:00Z">
                  <w:rPr>
                    <w:rFonts w:ascii="Nunito Sans" w:hAnsi="Nunito Sans" w:cs="Arial"/>
                  </w:rPr>
                </w:rPrChange>
              </w:rPr>
              <w:t>Current resuscitation certificate</w:t>
            </w:r>
          </w:p>
          <w:p w14:paraId="1B72EC8F" w14:textId="77777777" w:rsidR="00DD1EED" w:rsidRPr="00ED5F89" w:rsidRDefault="00DD1EED" w:rsidP="00A815BF">
            <w:pPr>
              <w:rPr>
                <w:rFonts w:ascii="Nunito Sans" w:hAnsi="Nunito Sans" w:cs="Arial"/>
                <w:sz w:val="22"/>
                <w:szCs w:val="22"/>
                <w:rPrChange w:id="82" w:author="Sarah Rose" w:date="2023-09-27T15:42:00Z">
                  <w:rPr>
                    <w:rFonts w:ascii="Nunito Sans" w:hAnsi="Nunito Sans" w:cs="Arial"/>
                  </w:rPr>
                </w:rPrChange>
              </w:rPr>
            </w:pPr>
          </w:p>
          <w:p w14:paraId="22E9F9D3" w14:textId="77777777" w:rsidR="00DD1EED" w:rsidRPr="00ED5F89" w:rsidRDefault="00DD1EED" w:rsidP="00A815BF">
            <w:pPr>
              <w:rPr>
                <w:rFonts w:ascii="Nunito Sans" w:hAnsi="Nunito Sans" w:cs="Arial"/>
                <w:sz w:val="22"/>
                <w:szCs w:val="22"/>
                <w:rPrChange w:id="83" w:author="Sarah Rose" w:date="2023-09-27T15:42:00Z">
                  <w:rPr>
                    <w:rFonts w:ascii="Nunito Sans" w:hAnsi="Nunito Sans" w:cs="Arial"/>
                  </w:rPr>
                </w:rPrChange>
              </w:rPr>
            </w:pPr>
            <w:r w:rsidRPr="00ED5F89">
              <w:rPr>
                <w:rFonts w:ascii="Nunito Sans" w:hAnsi="Nunito Sans" w:cs="Arial"/>
                <w:sz w:val="22"/>
                <w:szCs w:val="22"/>
                <w:rPrChange w:id="84" w:author="Sarah Rose" w:date="2023-09-27T15:42:00Z">
                  <w:rPr>
                    <w:rFonts w:ascii="Nunito Sans" w:hAnsi="Nunito Sans" w:cs="Arial"/>
                  </w:rPr>
                </w:rPrChange>
              </w:rPr>
              <w:t>Full membership of a medical indemnity organisation</w:t>
            </w:r>
          </w:p>
          <w:p w14:paraId="0521DF42" w14:textId="77777777" w:rsidR="00DD1EED" w:rsidRPr="00ED5F89" w:rsidRDefault="00DD1EED" w:rsidP="00A815BF">
            <w:pPr>
              <w:rPr>
                <w:rFonts w:ascii="Nunito Sans" w:hAnsi="Nunito Sans" w:cs="Arial"/>
                <w:sz w:val="22"/>
                <w:szCs w:val="22"/>
                <w:rPrChange w:id="85" w:author="Sarah Rose" w:date="2023-09-27T15:42:00Z">
                  <w:rPr>
                    <w:rFonts w:ascii="Nunito Sans" w:hAnsi="Nunito Sans" w:cs="Arial"/>
                  </w:rPr>
                </w:rPrChange>
              </w:rPr>
            </w:pPr>
          </w:p>
          <w:p w14:paraId="7F7EA503" w14:textId="77777777" w:rsidR="00DD1EED" w:rsidRPr="00ED5F89" w:rsidRDefault="00DD1EED" w:rsidP="00A815BF">
            <w:pPr>
              <w:rPr>
                <w:rFonts w:ascii="Nunito Sans" w:hAnsi="Nunito Sans" w:cs="Arial"/>
                <w:sz w:val="22"/>
                <w:szCs w:val="22"/>
                <w:rPrChange w:id="86" w:author="Sarah Rose" w:date="2023-09-27T15:42:00Z">
                  <w:rPr>
                    <w:rFonts w:ascii="Nunito Sans" w:hAnsi="Nunito Sans" w:cs="Arial"/>
                  </w:rPr>
                </w:rPrChange>
              </w:rPr>
            </w:pPr>
            <w:r w:rsidRPr="00ED5F89">
              <w:rPr>
                <w:rFonts w:ascii="Nunito Sans" w:hAnsi="Nunito Sans" w:cs="Arial"/>
                <w:sz w:val="22"/>
                <w:szCs w:val="22"/>
                <w:rPrChange w:id="87" w:author="Sarah Rose" w:date="2023-09-27T15:42:00Z">
                  <w:rPr>
                    <w:rFonts w:ascii="Nunito Sans" w:hAnsi="Nunito Sans" w:cs="Arial"/>
                  </w:rPr>
                </w:rPrChange>
              </w:rPr>
              <w:t>Acquired out of hours experience at some point, including in other countries.</w:t>
            </w:r>
          </w:p>
          <w:p w14:paraId="388D7394" w14:textId="77777777" w:rsidR="00DD1EED" w:rsidRPr="00ED5F89" w:rsidRDefault="00DD1EED" w:rsidP="00A815BF">
            <w:pPr>
              <w:rPr>
                <w:rFonts w:ascii="Nunito Sans" w:hAnsi="Nunito Sans" w:cs="Arial"/>
                <w:sz w:val="22"/>
                <w:szCs w:val="22"/>
                <w:rPrChange w:id="88" w:author="Sarah Rose" w:date="2023-09-27T15:42:00Z">
                  <w:rPr>
                    <w:rFonts w:ascii="Nunito Sans" w:hAnsi="Nunito Sans" w:cs="Arial"/>
                  </w:rPr>
                </w:rPrChange>
              </w:rPr>
            </w:pPr>
          </w:p>
          <w:p w14:paraId="2597C89D" w14:textId="77777777" w:rsidR="00DD1EED" w:rsidRPr="00ED5F89" w:rsidRDefault="00DD1EED" w:rsidP="00A815BF">
            <w:pPr>
              <w:rPr>
                <w:rFonts w:ascii="Nunito Sans" w:hAnsi="Nunito Sans" w:cs="Arial"/>
                <w:sz w:val="22"/>
                <w:szCs w:val="22"/>
                <w:rPrChange w:id="89" w:author="Sarah Rose" w:date="2023-09-27T15:42:00Z">
                  <w:rPr>
                    <w:rFonts w:ascii="Nunito Sans" w:hAnsi="Nunito Sans" w:cs="Arial"/>
                  </w:rPr>
                </w:rPrChange>
              </w:rPr>
            </w:pPr>
            <w:r w:rsidRPr="00ED5F89">
              <w:rPr>
                <w:rFonts w:ascii="Nunito Sans" w:hAnsi="Nunito Sans" w:cs="Arial"/>
                <w:sz w:val="22"/>
                <w:szCs w:val="22"/>
                <w:rPrChange w:id="90" w:author="Sarah Rose" w:date="2023-09-27T15:42:00Z">
                  <w:rPr>
                    <w:rFonts w:ascii="Nunito Sans" w:hAnsi="Nunito Sans" w:cs="Arial"/>
                  </w:rPr>
                </w:rPrChange>
              </w:rPr>
              <w:t>Acquired primary care experience working in other specialities.</w:t>
            </w:r>
          </w:p>
          <w:p w14:paraId="4AF7EC53" w14:textId="77777777" w:rsidR="00DD1EED" w:rsidRPr="00ED5F89" w:rsidRDefault="00DD1EED" w:rsidP="00A815BF">
            <w:pPr>
              <w:rPr>
                <w:rFonts w:ascii="Nunito Sans" w:hAnsi="Nunito Sans"/>
                <w:sz w:val="22"/>
                <w:szCs w:val="22"/>
                <w:rPrChange w:id="91" w:author="Sarah Rose" w:date="2023-09-27T15:42:00Z">
                  <w:rPr>
                    <w:rFonts w:ascii="Nunito Sans" w:hAnsi="Nunito Sans"/>
                  </w:rPr>
                </w:rPrChange>
              </w:rPr>
            </w:pPr>
          </w:p>
        </w:tc>
        <w:tc>
          <w:tcPr>
            <w:tcW w:w="858" w:type="pct"/>
            <w:tcBorders>
              <w:left w:val="single" w:sz="4" w:space="0" w:color="000000"/>
            </w:tcBorders>
          </w:tcPr>
          <w:p w14:paraId="24321C52" w14:textId="77777777" w:rsidR="00DD1EED" w:rsidRPr="00ED5F89" w:rsidRDefault="00DD1EED" w:rsidP="00A815BF">
            <w:pPr>
              <w:rPr>
                <w:rFonts w:ascii="Nunito Sans" w:hAnsi="Nunito Sans"/>
                <w:sz w:val="22"/>
                <w:szCs w:val="22"/>
                <w:rPrChange w:id="92" w:author="Sarah Rose" w:date="2023-09-27T15:42:00Z">
                  <w:rPr>
                    <w:rFonts w:ascii="Nunito Sans" w:hAnsi="Nunito Sans"/>
                  </w:rPr>
                </w:rPrChange>
              </w:rPr>
            </w:pPr>
          </w:p>
          <w:p w14:paraId="31754C68" w14:textId="77777777" w:rsidR="00DD1EED" w:rsidRPr="00ED5F89" w:rsidRDefault="00DD1EED" w:rsidP="00A815BF">
            <w:pPr>
              <w:rPr>
                <w:rFonts w:ascii="Nunito Sans" w:hAnsi="Nunito Sans"/>
                <w:sz w:val="22"/>
                <w:szCs w:val="22"/>
                <w:rPrChange w:id="93" w:author="Sarah Rose" w:date="2023-09-27T15:42:00Z">
                  <w:rPr>
                    <w:rFonts w:ascii="Nunito Sans" w:hAnsi="Nunito Sans"/>
                  </w:rPr>
                </w:rPrChange>
              </w:rPr>
            </w:pPr>
            <w:r w:rsidRPr="00ED5F89">
              <w:rPr>
                <w:rFonts w:ascii="Nunito Sans" w:hAnsi="Nunito Sans"/>
                <w:sz w:val="22"/>
                <w:szCs w:val="22"/>
                <w:rPrChange w:id="94" w:author="Sarah Rose" w:date="2023-09-27T15:42:00Z">
                  <w:rPr>
                    <w:rFonts w:ascii="Nunito Sans" w:hAnsi="Nunito Sans"/>
                  </w:rPr>
                </w:rPrChange>
              </w:rPr>
              <w:t xml:space="preserve">Application </w:t>
            </w:r>
          </w:p>
        </w:tc>
      </w:tr>
      <w:tr w:rsidR="00DD1EED" w:rsidRPr="00ED5F89" w14:paraId="19CED2D1" w14:textId="77777777" w:rsidTr="00A815BF">
        <w:trPr>
          <w:trHeight w:val="1567"/>
        </w:trPr>
        <w:tc>
          <w:tcPr>
            <w:tcW w:w="787" w:type="pct"/>
            <w:tcBorders>
              <w:right w:val="single" w:sz="6" w:space="0" w:color="000000"/>
            </w:tcBorders>
          </w:tcPr>
          <w:p w14:paraId="4F0525FC" w14:textId="77777777" w:rsidR="00DD1EED" w:rsidRPr="00ED5F89" w:rsidRDefault="00DD1EED" w:rsidP="00A815BF">
            <w:pPr>
              <w:jc w:val="center"/>
              <w:rPr>
                <w:rFonts w:ascii="Nunito Sans" w:hAnsi="Nunito Sans"/>
                <w:b/>
                <w:sz w:val="22"/>
                <w:szCs w:val="22"/>
                <w:rPrChange w:id="95" w:author="Sarah Rose" w:date="2023-09-27T15:42:00Z">
                  <w:rPr>
                    <w:rFonts w:ascii="Nunito Sans" w:hAnsi="Nunito Sans"/>
                    <w:b/>
                  </w:rPr>
                </w:rPrChange>
              </w:rPr>
            </w:pPr>
          </w:p>
          <w:p w14:paraId="138F192E" w14:textId="77777777" w:rsidR="00DD1EED" w:rsidRPr="00ED5F89" w:rsidRDefault="00DD1EED" w:rsidP="00A815BF">
            <w:pPr>
              <w:jc w:val="center"/>
              <w:rPr>
                <w:rFonts w:ascii="Nunito Sans" w:hAnsi="Nunito Sans"/>
                <w:b/>
                <w:sz w:val="22"/>
                <w:szCs w:val="22"/>
                <w:rPrChange w:id="96" w:author="Sarah Rose" w:date="2023-09-27T15:42:00Z">
                  <w:rPr>
                    <w:rFonts w:ascii="Nunito Sans" w:hAnsi="Nunito Sans"/>
                    <w:b/>
                  </w:rPr>
                </w:rPrChange>
              </w:rPr>
            </w:pPr>
          </w:p>
          <w:p w14:paraId="73C5AB03" w14:textId="77777777" w:rsidR="00DD1EED" w:rsidRPr="00ED5F89" w:rsidRDefault="00DD1EED" w:rsidP="00A815BF">
            <w:pPr>
              <w:jc w:val="center"/>
              <w:rPr>
                <w:rFonts w:ascii="Nunito Sans" w:hAnsi="Nunito Sans"/>
                <w:b/>
                <w:sz w:val="22"/>
                <w:szCs w:val="22"/>
                <w:rPrChange w:id="97" w:author="Sarah Rose" w:date="2023-09-27T15:42:00Z">
                  <w:rPr>
                    <w:rFonts w:ascii="Nunito Sans" w:hAnsi="Nunito Sans"/>
                    <w:b/>
                  </w:rPr>
                </w:rPrChange>
              </w:rPr>
            </w:pPr>
            <w:r w:rsidRPr="00ED5F89">
              <w:rPr>
                <w:rFonts w:ascii="Nunito Sans" w:hAnsi="Nunito Sans"/>
                <w:b/>
                <w:sz w:val="22"/>
                <w:szCs w:val="22"/>
                <w:rPrChange w:id="98" w:author="Sarah Rose" w:date="2023-09-27T15:42:00Z">
                  <w:rPr>
                    <w:rFonts w:ascii="Nunito Sans" w:hAnsi="Nunito Sans"/>
                    <w:b/>
                  </w:rPr>
                </w:rPrChange>
              </w:rPr>
              <w:t>Experience</w:t>
            </w:r>
          </w:p>
        </w:tc>
        <w:tc>
          <w:tcPr>
            <w:tcW w:w="1711" w:type="pct"/>
            <w:tcBorders>
              <w:left w:val="single" w:sz="6" w:space="0" w:color="000000"/>
              <w:right w:val="single" w:sz="4" w:space="0" w:color="000000"/>
            </w:tcBorders>
          </w:tcPr>
          <w:p w14:paraId="013E7FDD" w14:textId="77777777" w:rsidR="00DD1EED" w:rsidRPr="00ED5F89" w:rsidRDefault="00DD1EED" w:rsidP="00A815BF">
            <w:pPr>
              <w:rPr>
                <w:rFonts w:ascii="Nunito Sans" w:hAnsi="Nunito Sans"/>
                <w:sz w:val="22"/>
                <w:szCs w:val="22"/>
                <w:rPrChange w:id="99" w:author="Sarah Rose" w:date="2023-09-27T15:42:00Z">
                  <w:rPr>
                    <w:rFonts w:ascii="Nunito Sans" w:hAnsi="Nunito Sans"/>
                  </w:rPr>
                </w:rPrChange>
              </w:rPr>
            </w:pPr>
          </w:p>
          <w:p w14:paraId="55BBF8CE" w14:textId="77777777" w:rsidR="00DD1EED" w:rsidRPr="00ED5F89" w:rsidRDefault="00DD1EED" w:rsidP="00A815BF">
            <w:pPr>
              <w:jc w:val="both"/>
              <w:rPr>
                <w:rFonts w:ascii="Nunito Sans" w:hAnsi="Nunito Sans" w:cs="Arial"/>
                <w:sz w:val="22"/>
                <w:szCs w:val="22"/>
                <w:rPrChange w:id="100" w:author="Sarah Rose" w:date="2023-09-27T15:42:00Z">
                  <w:rPr>
                    <w:rFonts w:ascii="Nunito Sans" w:hAnsi="Nunito Sans" w:cs="Arial"/>
                  </w:rPr>
                </w:rPrChange>
              </w:rPr>
            </w:pPr>
            <w:r w:rsidRPr="00ED5F89">
              <w:rPr>
                <w:rFonts w:ascii="Nunito Sans" w:hAnsi="Nunito Sans" w:cs="Arial"/>
                <w:sz w:val="22"/>
                <w:szCs w:val="22"/>
                <w:rPrChange w:id="101" w:author="Sarah Rose" w:date="2023-09-27T15:42:00Z">
                  <w:rPr>
                    <w:rFonts w:ascii="Nunito Sans" w:hAnsi="Nunito Sans" w:cs="Arial"/>
                  </w:rPr>
                </w:rPrChange>
              </w:rPr>
              <w:t>Primary care home visiting</w:t>
            </w:r>
          </w:p>
          <w:p w14:paraId="2744E788" w14:textId="77777777" w:rsidR="00DD1EED" w:rsidRPr="00ED5F89" w:rsidRDefault="00DD1EED" w:rsidP="00A815BF">
            <w:pPr>
              <w:jc w:val="both"/>
              <w:rPr>
                <w:rFonts w:ascii="Nunito Sans" w:hAnsi="Nunito Sans" w:cs="Arial"/>
                <w:sz w:val="22"/>
                <w:szCs w:val="22"/>
                <w:rPrChange w:id="102" w:author="Sarah Rose" w:date="2023-09-27T15:42:00Z">
                  <w:rPr>
                    <w:rFonts w:ascii="Nunito Sans" w:hAnsi="Nunito Sans" w:cs="Arial"/>
                  </w:rPr>
                </w:rPrChange>
              </w:rPr>
            </w:pPr>
          </w:p>
          <w:p w14:paraId="1973128B" w14:textId="77777777" w:rsidR="00DD1EED" w:rsidRPr="00ED5F89" w:rsidRDefault="00DD1EED" w:rsidP="00A815BF">
            <w:pPr>
              <w:jc w:val="both"/>
              <w:rPr>
                <w:rFonts w:ascii="Nunito Sans" w:hAnsi="Nunito Sans" w:cs="Arial"/>
                <w:sz w:val="22"/>
                <w:szCs w:val="22"/>
                <w:rPrChange w:id="103" w:author="Sarah Rose" w:date="2023-09-27T15:42:00Z">
                  <w:rPr>
                    <w:rFonts w:ascii="Nunito Sans" w:hAnsi="Nunito Sans" w:cs="Arial"/>
                  </w:rPr>
                </w:rPrChange>
              </w:rPr>
            </w:pPr>
            <w:r w:rsidRPr="00ED5F89">
              <w:rPr>
                <w:rFonts w:ascii="Nunito Sans" w:hAnsi="Nunito Sans" w:cs="Arial"/>
                <w:sz w:val="22"/>
                <w:szCs w:val="22"/>
                <w:rPrChange w:id="104" w:author="Sarah Rose" w:date="2023-09-27T15:42:00Z">
                  <w:rPr>
                    <w:rFonts w:ascii="Nunito Sans" w:hAnsi="Nunito Sans" w:cs="Arial"/>
                  </w:rPr>
                </w:rPrChange>
              </w:rPr>
              <w:t xml:space="preserve">Triage </w:t>
            </w:r>
          </w:p>
          <w:p w14:paraId="6E9B1292" w14:textId="77777777" w:rsidR="00DD1EED" w:rsidRPr="00ED5F89" w:rsidRDefault="00DD1EED" w:rsidP="00A815BF">
            <w:pPr>
              <w:jc w:val="both"/>
              <w:rPr>
                <w:rFonts w:ascii="Nunito Sans" w:hAnsi="Nunito Sans" w:cs="Arial"/>
                <w:sz w:val="22"/>
                <w:szCs w:val="22"/>
                <w:rPrChange w:id="105" w:author="Sarah Rose" w:date="2023-09-27T15:42:00Z">
                  <w:rPr>
                    <w:rFonts w:ascii="Nunito Sans" w:hAnsi="Nunito Sans" w:cs="Arial"/>
                  </w:rPr>
                </w:rPrChange>
              </w:rPr>
            </w:pPr>
          </w:p>
          <w:p w14:paraId="4E244E18" w14:textId="77777777" w:rsidR="00DD1EED" w:rsidRPr="00ED5F89" w:rsidRDefault="00DD1EED" w:rsidP="00A815BF">
            <w:pPr>
              <w:jc w:val="both"/>
              <w:rPr>
                <w:rFonts w:ascii="Nunito Sans" w:hAnsi="Nunito Sans" w:cs="Arial"/>
                <w:sz w:val="22"/>
                <w:szCs w:val="22"/>
                <w:rPrChange w:id="106" w:author="Sarah Rose" w:date="2023-09-27T15:42:00Z">
                  <w:rPr>
                    <w:rFonts w:ascii="Nunito Sans" w:hAnsi="Nunito Sans" w:cs="Arial"/>
                  </w:rPr>
                </w:rPrChange>
              </w:rPr>
            </w:pPr>
            <w:r w:rsidRPr="00ED5F89">
              <w:rPr>
                <w:rFonts w:ascii="Nunito Sans" w:hAnsi="Nunito Sans" w:cs="Arial"/>
                <w:sz w:val="22"/>
                <w:szCs w:val="22"/>
                <w:rPrChange w:id="107" w:author="Sarah Rose" w:date="2023-09-27T15:42:00Z">
                  <w:rPr>
                    <w:rFonts w:ascii="Nunito Sans" w:hAnsi="Nunito Sans" w:cs="Arial"/>
                  </w:rPr>
                </w:rPrChange>
              </w:rPr>
              <w:t>Face to face consultation</w:t>
            </w:r>
          </w:p>
          <w:p w14:paraId="61D4CDA7" w14:textId="77777777" w:rsidR="00DD1EED" w:rsidRPr="00ED5F89" w:rsidRDefault="00DD1EED" w:rsidP="00A815BF">
            <w:pPr>
              <w:rPr>
                <w:rFonts w:ascii="Nunito Sans" w:hAnsi="Nunito Sans"/>
                <w:sz w:val="22"/>
                <w:szCs w:val="22"/>
                <w:rPrChange w:id="108" w:author="Sarah Rose" w:date="2023-09-27T15:42:00Z">
                  <w:rPr>
                    <w:rFonts w:ascii="Nunito Sans" w:hAnsi="Nunito Sans"/>
                  </w:rPr>
                </w:rPrChange>
              </w:rPr>
            </w:pPr>
          </w:p>
        </w:tc>
        <w:tc>
          <w:tcPr>
            <w:tcW w:w="1644" w:type="pct"/>
            <w:tcBorders>
              <w:left w:val="single" w:sz="4" w:space="0" w:color="000000"/>
              <w:right w:val="single" w:sz="4" w:space="0" w:color="000000"/>
            </w:tcBorders>
          </w:tcPr>
          <w:p w14:paraId="3BE25ED4" w14:textId="77777777" w:rsidR="00DD1EED" w:rsidRPr="00ED5F89" w:rsidRDefault="00DD1EED" w:rsidP="00A815BF">
            <w:pPr>
              <w:rPr>
                <w:rFonts w:ascii="Nunito Sans" w:hAnsi="Nunito Sans"/>
                <w:sz w:val="22"/>
                <w:szCs w:val="22"/>
                <w:rPrChange w:id="109" w:author="Sarah Rose" w:date="2023-09-27T15:42:00Z">
                  <w:rPr>
                    <w:rFonts w:ascii="Nunito Sans" w:hAnsi="Nunito Sans"/>
                  </w:rPr>
                </w:rPrChange>
              </w:rPr>
            </w:pPr>
          </w:p>
          <w:p w14:paraId="765CB8B7" w14:textId="77777777" w:rsidR="00DD1EED" w:rsidRPr="00ED5F89" w:rsidRDefault="00DD1EED" w:rsidP="00A815BF">
            <w:pPr>
              <w:jc w:val="both"/>
              <w:rPr>
                <w:rFonts w:ascii="Nunito Sans" w:hAnsi="Nunito Sans" w:cs="Arial"/>
                <w:sz w:val="22"/>
                <w:szCs w:val="22"/>
                <w:rPrChange w:id="110" w:author="Sarah Rose" w:date="2023-09-27T15:42:00Z">
                  <w:rPr>
                    <w:rFonts w:ascii="Nunito Sans" w:hAnsi="Nunito Sans" w:cs="Arial"/>
                  </w:rPr>
                </w:rPrChange>
              </w:rPr>
            </w:pPr>
            <w:r w:rsidRPr="00ED5F89">
              <w:rPr>
                <w:rFonts w:ascii="Nunito Sans" w:hAnsi="Nunito Sans" w:cs="Arial"/>
                <w:sz w:val="22"/>
                <w:szCs w:val="22"/>
                <w:rPrChange w:id="111" w:author="Sarah Rose" w:date="2023-09-27T15:42:00Z">
                  <w:rPr>
                    <w:rFonts w:ascii="Nunito Sans" w:hAnsi="Nunito Sans" w:cs="Arial"/>
                  </w:rPr>
                </w:rPrChange>
              </w:rPr>
              <w:t>Management</w:t>
            </w:r>
          </w:p>
          <w:p w14:paraId="5E272C2E" w14:textId="77777777" w:rsidR="00DD1EED" w:rsidRPr="00ED5F89" w:rsidRDefault="00DD1EED" w:rsidP="00A815BF">
            <w:pPr>
              <w:jc w:val="both"/>
              <w:rPr>
                <w:rFonts w:ascii="Nunito Sans" w:hAnsi="Nunito Sans" w:cs="Arial"/>
                <w:sz w:val="22"/>
                <w:szCs w:val="22"/>
                <w:rPrChange w:id="112" w:author="Sarah Rose" w:date="2023-09-27T15:42:00Z">
                  <w:rPr>
                    <w:rFonts w:ascii="Nunito Sans" w:hAnsi="Nunito Sans" w:cs="Arial"/>
                  </w:rPr>
                </w:rPrChange>
              </w:rPr>
            </w:pPr>
          </w:p>
          <w:p w14:paraId="1FD6C98A" w14:textId="77777777" w:rsidR="00DD1EED" w:rsidRPr="00ED5F89" w:rsidRDefault="00DD1EED" w:rsidP="00A815BF">
            <w:pPr>
              <w:jc w:val="both"/>
              <w:rPr>
                <w:rFonts w:ascii="Nunito Sans" w:hAnsi="Nunito Sans" w:cs="Arial"/>
                <w:sz w:val="22"/>
                <w:szCs w:val="22"/>
                <w:rPrChange w:id="113" w:author="Sarah Rose" w:date="2023-09-27T15:42:00Z">
                  <w:rPr>
                    <w:rFonts w:ascii="Nunito Sans" w:hAnsi="Nunito Sans" w:cs="Arial"/>
                  </w:rPr>
                </w:rPrChange>
              </w:rPr>
            </w:pPr>
            <w:r w:rsidRPr="00ED5F89">
              <w:rPr>
                <w:rFonts w:ascii="Nunito Sans" w:hAnsi="Nunito Sans" w:cs="Arial"/>
                <w:sz w:val="22"/>
                <w:szCs w:val="22"/>
                <w:rPrChange w:id="114" w:author="Sarah Rose" w:date="2023-09-27T15:42:00Z">
                  <w:rPr>
                    <w:rFonts w:ascii="Nunito Sans" w:hAnsi="Nunito Sans" w:cs="Arial"/>
                  </w:rPr>
                </w:rPrChange>
              </w:rPr>
              <w:t xml:space="preserve">Audit </w:t>
            </w:r>
          </w:p>
          <w:p w14:paraId="0DFE6B08" w14:textId="77777777" w:rsidR="00DD1EED" w:rsidRPr="00ED5F89" w:rsidRDefault="00DD1EED" w:rsidP="00A815BF">
            <w:pPr>
              <w:jc w:val="both"/>
              <w:rPr>
                <w:rFonts w:ascii="Nunito Sans" w:hAnsi="Nunito Sans" w:cs="Arial"/>
                <w:sz w:val="22"/>
                <w:szCs w:val="22"/>
                <w:rPrChange w:id="115" w:author="Sarah Rose" w:date="2023-09-27T15:42:00Z">
                  <w:rPr>
                    <w:rFonts w:ascii="Nunito Sans" w:hAnsi="Nunito Sans" w:cs="Arial"/>
                  </w:rPr>
                </w:rPrChange>
              </w:rPr>
            </w:pPr>
          </w:p>
          <w:p w14:paraId="745CD8B6" w14:textId="77777777" w:rsidR="00DD1EED" w:rsidRPr="00ED5F89" w:rsidRDefault="00DD1EED" w:rsidP="00A815BF">
            <w:pPr>
              <w:jc w:val="both"/>
              <w:rPr>
                <w:rFonts w:ascii="Nunito Sans" w:hAnsi="Nunito Sans" w:cs="Arial"/>
                <w:sz w:val="22"/>
                <w:szCs w:val="22"/>
                <w:rPrChange w:id="116" w:author="Sarah Rose" w:date="2023-09-27T15:42:00Z">
                  <w:rPr>
                    <w:rFonts w:ascii="Nunito Sans" w:hAnsi="Nunito Sans" w:cs="Arial"/>
                  </w:rPr>
                </w:rPrChange>
              </w:rPr>
            </w:pPr>
            <w:r w:rsidRPr="00ED5F89">
              <w:rPr>
                <w:rFonts w:ascii="Nunito Sans" w:hAnsi="Nunito Sans" w:cs="Arial"/>
                <w:sz w:val="22"/>
                <w:szCs w:val="22"/>
                <w:rPrChange w:id="117" w:author="Sarah Rose" w:date="2023-09-27T15:42:00Z">
                  <w:rPr>
                    <w:rFonts w:ascii="Nunito Sans" w:hAnsi="Nunito Sans" w:cs="Arial"/>
                  </w:rPr>
                </w:rPrChange>
              </w:rPr>
              <w:t>Research</w:t>
            </w:r>
          </w:p>
          <w:p w14:paraId="28F2B0E9" w14:textId="77777777" w:rsidR="00DD1EED" w:rsidRPr="00ED5F89" w:rsidRDefault="00DD1EED" w:rsidP="00A815BF">
            <w:pPr>
              <w:jc w:val="both"/>
              <w:rPr>
                <w:rFonts w:ascii="Nunito Sans" w:hAnsi="Nunito Sans" w:cs="Arial"/>
                <w:sz w:val="22"/>
                <w:szCs w:val="22"/>
                <w:rPrChange w:id="118" w:author="Sarah Rose" w:date="2023-09-27T15:42:00Z">
                  <w:rPr>
                    <w:rFonts w:ascii="Nunito Sans" w:hAnsi="Nunito Sans" w:cs="Arial"/>
                  </w:rPr>
                </w:rPrChange>
              </w:rPr>
            </w:pPr>
          </w:p>
          <w:p w14:paraId="0179989D" w14:textId="77777777" w:rsidR="00DD1EED" w:rsidRPr="00ED5F89" w:rsidRDefault="00DD1EED" w:rsidP="00A815BF">
            <w:pPr>
              <w:jc w:val="both"/>
              <w:rPr>
                <w:rFonts w:ascii="Nunito Sans" w:hAnsi="Nunito Sans" w:cs="Arial"/>
                <w:sz w:val="22"/>
                <w:szCs w:val="22"/>
                <w:rPrChange w:id="119" w:author="Sarah Rose" w:date="2023-09-27T15:42:00Z">
                  <w:rPr>
                    <w:rFonts w:ascii="Nunito Sans" w:hAnsi="Nunito Sans" w:cs="Arial"/>
                  </w:rPr>
                </w:rPrChange>
              </w:rPr>
            </w:pPr>
            <w:r w:rsidRPr="00ED5F89">
              <w:rPr>
                <w:rFonts w:ascii="Nunito Sans" w:hAnsi="Nunito Sans" w:cs="Arial"/>
                <w:sz w:val="22"/>
                <w:szCs w:val="22"/>
                <w:rPrChange w:id="120" w:author="Sarah Rose" w:date="2023-09-27T15:42:00Z">
                  <w:rPr>
                    <w:rFonts w:ascii="Nunito Sans" w:hAnsi="Nunito Sans" w:cs="Arial"/>
                  </w:rPr>
                </w:rPrChange>
              </w:rPr>
              <w:t>Practice</w:t>
            </w:r>
            <w:r>
              <w:rPr>
                <w:rFonts w:ascii="Nunito Sans" w:hAnsi="Nunito Sans" w:cs="Arial"/>
                <w:sz w:val="22"/>
                <w:szCs w:val="22"/>
              </w:rPr>
              <w:t xml:space="preserve"> </w:t>
            </w:r>
            <w:r w:rsidRPr="00ED5F89">
              <w:rPr>
                <w:rFonts w:ascii="Nunito Sans" w:hAnsi="Nunito Sans" w:cs="Arial"/>
                <w:sz w:val="22"/>
                <w:szCs w:val="22"/>
                <w:rPrChange w:id="121" w:author="Sarah Rose" w:date="2023-09-27T15:42:00Z">
                  <w:rPr>
                    <w:rFonts w:ascii="Nunito Sans" w:hAnsi="Nunito Sans" w:cs="Arial"/>
                  </w:rPr>
                </w:rPrChange>
              </w:rPr>
              <w:t>based commissioning.</w:t>
            </w:r>
          </w:p>
          <w:p w14:paraId="30E07AD4" w14:textId="77777777" w:rsidR="00DD1EED" w:rsidRPr="00ED5F89" w:rsidRDefault="00DD1EED" w:rsidP="00A815BF">
            <w:pPr>
              <w:rPr>
                <w:rFonts w:ascii="Nunito Sans" w:hAnsi="Nunito Sans"/>
                <w:sz w:val="22"/>
                <w:szCs w:val="22"/>
                <w:rPrChange w:id="122" w:author="Sarah Rose" w:date="2023-09-27T15:42:00Z">
                  <w:rPr>
                    <w:rFonts w:ascii="Nunito Sans" w:hAnsi="Nunito Sans"/>
                  </w:rPr>
                </w:rPrChange>
              </w:rPr>
            </w:pPr>
          </w:p>
        </w:tc>
        <w:tc>
          <w:tcPr>
            <w:tcW w:w="858" w:type="pct"/>
            <w:tcBorders>
              <w:left w:val="single" w:sz="4" w:space="0" w:color="000000"/>
            </w:tcBorders>
          </w:tcPr>
          <w:p w14:paraId="2ED4EEE9" w14:textId="77777777" w:rsidR="00DD1EED" w:rsidRPr="00ED5F89" w:rsidRDefault="00DD1EED" w:rsidP="00A815BF">
            <w:pPr>
              <w:rPr>
                <w:rFonts w:ascii="Nunito Sans" w:hAnsi="Nunito Sans"/>
                <w:sz w:val="22"/>
                <w:szCs w:val="22"/>
                <w:rPrChange w:id="123" w:author="Sarah Rose" w:date="2023-09-27T15:42:00Z">
                  <w:rPr>
                    <w:rFonts w:ascii="Nunito Sans" w:hAnsi="Nunito Sans"/>
                  </w:rPr>
                </w:rPrChange>
              </w:rPr>
            </w:pPr>
          </w:p>
          <w:p w14:paraId="39DE2218" w14:textId="77777777" w:rsidR="00DD1EED" w:rsidRPr="00ED5F89" w:rsidRDefault="00DD1EED" w:rsidP="00A815BF">
            <w:pPr>
              <w:rPr>
                <w:rFonts w:ascii="Nunito Sans" w:hAnsi="Nunito Sans"/>
                <w:sz w:val="22"/>
                <w:szCs w:val="22"/>
                <w:rPrChange w:id="124" w:author="Sarah Rose" w:date="2023-09-27T15:42:00Z">
                  <w:rPr>
                    <w:rFonts w:ascii="Nunito Sans" w:hAnsi="Nunito Sans"/>
                  </w:rPr>
                </w:rPrChange>
              </w:rPr>
            </w:pPr>
            <w:r w:rsidRPr="00ED5F89">
              <w:rPr>
                <w:rFonts w:ascii="Nunito Sans" w:hAnsi="Nunito Sans"/>
                <w:sz w:val="22"/>
                <w:szCs w:val="22"/>
                <w:rPrChange w:id="125" w:author="Sarah Rose" w:date="2023-09-27T15:42:00Z">
                  <w:rPr>
                    <w:rFonts w:ascii="Nunito Sans" w:hAnsi="Nunito Sans"/>
                  </w:rPr>
                </w:rPrChange>
              </w:rPr>
              <w:t xml:space="preserve">Application &amp; Interview </w:t>
            </w:r>
          </w:p>
        </w:tc>
      </w:tr>
      <w:tr w:rsidR="00DD1EED" w:rsidRPr="00ED5F89" w14:paraId="12952DE1" w14:textId="77777777" w:rsidTr="00A815BF">
        <w:trPr>
          <w:trHeight w:val="987"/>
        </w:trPr>
        <w:tc>
          <w:tcPr>
            <w:tcW w:w="787" w:type="pct"/>
            <w:tcBorders>
              <w:right w:val="single" w:sz="6" w:space="0" w:color="000000"/>
            </w:tcBorders>
          </w:tcPr>
          <w:p w14:paraId="2E7A60DC" w14:textId="77777777" w:rsidR="00DD1EED" w:rsidRPr="00ED5F89" w:rsidRDefault="00DD1EED" w:rsidP="00A815BF">
            <w:pPr>
              <w:jc w:val="center"/>
              <w:rPr>
                <w:rFonts w:ascii="Nunito Sans" w:hAnsi="Nunito Sans"/>
                <w:b/>
                <w:sz w:val="22"/>
                <w:szCs w:val="22"/>
                <w:rPrChange w:id="126" w:author="Sarah Rose" w:date="2023-09-27T15:42:00Z">
                  <w:rPr>
                    <w:rFonts w:ascii="Nunito Sans" w:hAnsi="Nunito Sans"/>
                    <w:b/>
                  </w:rPr>
                </w:rPrChange>
              </w:rPr>
            </w:pPr>
          </w:p>
          <w:p w14:paraId="27E2B5F5" w14:textId="77777777" w:rsidR="00DD1EED" w:rsidRPr="00ED5F89" w:rsidRDefault="00DD1EED" w:rsidP="00A815BF">
            <w:pPr>
              <w:jc w:val="center"/>
              <w:rPr>
                <w:rFonts w:ascii="Nunito Sans" w:hAnsi="Nunito Sans"/>
                <w:b/>
                <w:sz w:val="22"/>
                <w:szCs w:val="22"/>
                <w:rPrChange w:id="127" w:author="Sarah Rose" w:date="2023-09-27T15:42:00Z">
                  <w:rPr>
                    <w:rFonts w:ascii="Nunito Sans" w:hAnsi="Nunito Sans"/>
                    <w:b/>
                  </w:rPr>
                </w:rPrChange>
              </w:rPr>
            </w:pPr>
            <w:r w:rsidRPr="00ED5F89">
              <w:rPr>
                <w:rFonts w:ascii="Nunito Sans" w:hAnsi="Nunito Sans"/>
                <w:b/>
                <w:sz w:val="22"/>
                <w:szCs w:val="22"/>
                <w:rPrChange w:id="128" w:author="Sarah Rose" w:date="2023-09-27T15:42:00Z">
                  <w:rPr>
                    <w:rFonts w:ascii="Nunito Sans" w:hAnsi="Nunito Sans"/>
                    <w:b/>
                  </w:rPr>
                </w:rPrChange>
              </w:rPr>
              <w:t>Practical skills</w:t>
            </w:r>
          </w:p>
        </w:tc>
        <w:tc>
          <w:tcPr>
            <w:tcW w:w="1711" w:type="pct"/>
            <w:tcBorders>
              <w:left w:val="single" w:sz="6" w:space="0" w:color="000000"/>
              <w:right w:val="single" w:sz="4" w:space="0" w:color="000000"/>
            </w:tcBorders>
          </w:tcPr>
          <w:p w14:paraId="3F6B5045" w14:textId="77777777" w:rsidR="00DD1EED" w:rsidRPr="00ED5F89" w:rsidRDefault="00DD1EED" w:rsidP="00A815BF">
            <w:pPr>
              <w:rPr>
                <w:rFonts w:ascii="Nunito Sans" w:hAnsi="Nunito Sans"/>
                <w:sz w:val="22"/>
                <w:szCs w:val="22"/>
                <w:rPrChange w:id="129" w:author="Sarah Rose" w:date="2023-09-27T15:42:00Z">
                  <w:rPr>
                    <w:rFonts w:ascii="Nunito Sans" w:hAnsi="Nunito Sans"/>
                  </w:rPr>
                </w:rPrChange>
              </w:rPr>
            </w:pPr>
          </w:p>
          <w:p w14:paraId="12F33FDC" w14:textId="77777777" w:rsidR="00DD1EED" w:rsidRPr="00ED5F89" w:rsidRDefault="00DD1EED" w:rsidP="00A815BF">
            <w:pPr>
              <w:rPr>
                <w:rFonts w:ascii="Nunito Sans" w:hAnsi="Nunito Sans" w:cs="Arial"/>
                <w:sz w:val="22"/>
                <w:szCs w:val="22"/>
                <w:rPrChange w:id="130" w:author="Sarah Rose" w:date="2023-09-27T15:42:00Z">
                  <w:rPr>
                    <w:rFonts w:ascii="Nunito Sans" w:hAnsi="Nunito Sans" w:cs="Arial"/>
                  </w:rPr>
                </w:rPrChange>
              </w:rPr>
            </w:pPr>
            <w:r w:rsidRPr="00ED5F89">
              <w:rPr>
                <w:rFonts w:ascii="Nunito Sans" w:hAnsi="Nunito Sans" w:cs="Arial"/>
                <w:sz w:val="22"/>
                <w:szCs w:val="22"/>
                <w:rPrChange w:id="131" w:author="Sarah Rose" w:date="2023-09-27T15:42:00Z">
                  <w:rPr>
                    <w:rFonts w:ascii="Nunito Sans" w:hAnsi="Nunito Sans" w:cs="Arial"/>
                  </w:rPr>
                </w:rPrChange>
              </w:rPr>
              <w:t>IT: basic computer literacy (training available)</w:t>
            </w:r>
          </w:p>
          <w:p w14:paraId="18E597C4" w14:textId="77777777" w:rsidR="00DD1EED" w:rsidRPr="00ED5F89" w:rsidRDefault="00DD1EED" w:rsidP="00A815BF">
            <w:pPr>
              <w:rPr>
                <w:rFonts w:ascii="Nunito Sans" w:hAnsi="Nunito Sans" w:cs="Arial"/>
                <w:sz w:val="22"/>
                <w:szCs w:val="22"/>
                <w:rPrChange w:id="132" w:author="Sarah Rose" w:date="2023-09-27T15:42:00Z">
                  <w:rPr>
                    <w:rFonts w:ascii="Nunito Sans" w:hAnsi="Nunito Sans" w:cs="Arial"/>
                  </w:rPr>
                </w:rPrChange>
              </w:rPr>
            </w:pPr>
          </w:p>
          <w:p w14:paraId="3AFC0090" w14:textId="77777777" w:rsidR="00DD1EED" w:rsidRPr="00ED5F89" w:rsidRDefault="00DD1EED" w:rsidP="00A815BF">
            <w:pPr>
              <w:rPr>
                <w:rFonts w:ascii="Nunito Sans" w:hAnsi="Nunito Sans" w:cs="Arial"/>
                <w:sz w:val="22"/>
                <w:szCs w:val="22"/>
                <w:rPrChange w:id="133" w:author="Sarah Rose" w:date="2023-09-27T15:42:00Z">
                  <w:rPr>
                    <w:rFonts w:ascii="Nunito Sans" w:hAnsi="Nunito Sans" w:cs="Arial"/>
                  </w:rPr>
                </w:rPrChange>
              </w:rPr>
            </w:pPr>
            <w:r w:rsidRPr="00ED5F89">
              <w:rPr>
                <w:rFonts w:ascii="Nunito Sans" w:hAnsi="Nunito Sans" w:cs="Arial"/>
                <w:sz w:val="22"/>
                <w:szCs w:val="22"/>
                <w:rPrChange w:id="134" w:author="Sarah Rose" w:date="2023-09-27T15:42:00Z">
                  <w:rPr>
                    <w:rFonts w:ascii="Nunito Sans" w:hAnsi="Nunito Sans" w:cs="Arial"/>
                  </w:rPr>
                </w:rPrChange>
              </w:rPr>
              <w:t>Good telephone manner, clear speech</w:t>
            </w:r>
          </w:p>
          <w:p w14:paraId="70AE5D4A" w14:textId="77777777" w:rsidR="00DD1EED" w:rsidRPr="00ED5F89" w:rsidRDefault="00DD1EED" w:rsidP="00A815BF">
            <w:pPr>
              <w:rPr>
                <w:rFonts w:ascii="Nunito Sans" w:hAnsi="Nunito Sans" w:cs="Arial"/>
                <w:sz w:val="22"/>
                <w:szCs w:val="22"/>
                <w:rPrChange w:id="135" w:author="Sarah Rose" w:date="2023-09-27T15:42:00Z">
                  <w:rPr>
                    <w:rFonts w:ascii="Nunito Sans" w:hAnsi="Nunito Sans" w:cs="Arial"/>
                  </w:rPr>
                </w:rPrChange>
              </w:rPr>
            </w:pPr>
          </w:p>
          <w:p w14:paraId="6C3DDCF0" w14:textId="77777777" w:rsidR="00DD1EED" w:rsidRPr="00ED5F89" w:rsidRDefault="00DD1EED" w:rsidP="00A815BF">
            <w:pPr>
              <w:rPr>
                <w:rFonts w:ascii="Nunito Sans" w:hAnsi="Nunito Sans" w:cs="Arial"/>
                <w:sz w:val="22"/>
                <w:szCs w:val="22"/>
                <w:rPrChange w:id="136" w:author="Sarah Rose" w:date="2023-09-27T15:42:00Z">
                  <w:rPr>
                    <w:rFonts w:ascii="Nunito Sans" w:hAnsi="Nunito Sans" w:cs="Arial"/>
                  </w:rPr>
                </w:rPrChange>
              </w:rPr>
            </w:pPr>
            <w:r w:rsidRPr="00ED5F89">
              <w:rPr>
                <w:rFonts w:ascii="Nunito Sans" w:hAnsi="Nunito Sans" w:cs="Arial"/>
                <w:sz w:val="22"/>
                <w:szCs w:val="22"/>
                <w:rPrChange w:id="137" w:author="Sarah Rose" w:date="2023-09-27T15:42:00Z">
                  <w:rPr>
                    <w:rFonts w:ascii="Nunito Sans" w:hAnsi="Nunito Sans" w:cs="Arial"/>
                  </w:rPr>
                </w:rPrChange>
              </w:rPr>
              <w:t>Good record keeping</w:t>
            </w:r>
            <w:r w:rsidRPr="00ED5F89">
              <w:rPr>
                <w:rFonts w:ascii="Nunito Sans" w:hAnsi="Nunito Sans" w:cs="Arial"/>
                <w:sz w:val="22"/>
                <w:szCs w:val="22"/>
                <w:rPrChange w:id="138" w:author="Sarah Rose" w:date="2023-09-27T15:42:00Z">
                  <w:rPr>
                    <w:rFonts w:ascii="Nunito Sans" w:hAnsi="Nunito Sans" w:cs="Arial"/>
                  </w:rPr>
                </w:rPrChange>
              </w:rPr>
              <w:tab/>
            </w:r>
          </w:p>
          <w:p w14:paraId="1C51C32C" w14:textId="77777777" w:rsidR="00DD1EED" w:rsidRPr="00ED5F89" w:rsidRDefault="00DD1EED" w:rsidP="00A815BF">
            <w:pPr>
              <w:rPr>
                <w:rFonts w:ascii="Nunito Sans" w:hAnsi="Nunito Sans" w:cs="Arial"/>
                <w:sz w:val="22"/>
                <w:szCs w:val="22"/>
                <w:rPrChange w:id="139" w:author="Sarah Rose" w:date="2023-09-27T15:42:00Z">
                  <w:rPr>
                    <w:rFonts w:ascii="Nunito Sans" w:hAnsi="Nunito Sans" w:cs="Arial"/>
                  </w:rPr>
                </w:rPrChange>
              </w:rPr>
            </w:pPr>
            <w:r w:rsidRPr="00ED5F89">
              <w:rPr>
                <w:rFonts w:ascii="Nunito Sans" w:hAnsi="Nunito Sans" w:cs="Arial"/>
                <w:sz w:val="22"/>
                <w:szCs w:val="22"/>
                <w:rPrChange w:id="140" w:author="Sarah Rose" w:date="2023-09-27T15:42:00Z">
                  <w:rPr>
                    <w:rFonts w:ascii="Nunito Sans" w:hAnsi="Nunito Sans" w:cs="Arial"/>
                  </w:rPr>
                </w:rPrChange>
              </w:rPr>
              <w:tab/>
            </w:r>
          </w:p>
          <w:p w14:paraId="07B93CB0" w14:textId="77777777" w:rsidR="00DD1EED" w:rsidRPr="00ED5F89" w:rsidRDefault="00DD1EED" w:rsidP="00A815BF">
            <w:pPr>
              <w:rPr>
                <w:rFonts w:ascii="Nunito Sans" w:hAnsi="Nunito Sans" w:cs="Arial"/>
                <w:sz w:val="22"/>
                <w:szCs w:val="22"/>
                <w:rPrChange w:id="141" w:author="Sarah Rose" w:date="2023-09-27T15:42:00Z">
                  <w:rPr>
                    <w:rFonts w:ascii="Nunito Sans" w:hAnsi="Nunito Sans" w:cs="Arial"/>
                  </w:rPr>
                </w:rPrChange>
              </w:rPr>
            </w:pPr>
            <w:r w:rsidRPr="00ED5F89">
              <w:rPr>
                <w:rFonts w:ascii="Nunito Sans" w:hAnsi="Nunito Sans" w:cs="Arial"/>
                <w:sz w:val="22"/>
                <w:szCs w:val="22"/>
                <w:rPrChange w:id="142" w:author="Sarah Rose" w:date="2023-09-27T15:42:00Z">
                  <w:rPr>
                    <w:rFonts w:ascii="Nunito Sans" w:hAnsi="Nunito Sans" w:cs="Arial"/>
                  </w:rPr>
                </w:rPrChange>
              </w:rPr>
              <w:t>Communication and listening skills</w:t>
            </w:r>
          </w:p>
          <w:p w14:paraId="6859ED46" w14:textId="77777777" w:rsidR="00DD1EED" w:rsidRPr="00ED5F89" w:rsidRDefault="00DD1EED" w:rsidP="00A815BF">
            <w:pPr>
              <w:rPr>
                <w:rFonts w:ascii="Nunito Sans" w:hAnsi="Nunito Sans" w:cs="Arial"/>
                <w:sz w:val="22"/>
                <w:szCs w:val="22"/>
                <w:rPrChange w:id="143" w:author="Sarah Rose" w:date="2023-09-27T15:42:00Z">
                  <w:rPr>
                    <w:rFonts w:ascii="Nunito Sans" w:hAnsi="Nunito Sans" w:cs="Arial"/>
                  </w:rPr>
                </w:rPrChange>
              </w:rPr>
            </w:pPr>
          </w:p>
          <w:p w14:paraId="5CF07F41" w14:textId="77777777" w:rsidR="00DD1EED" w:rsidRPr="00ED5F89" w:rsidRDefault="00DD1EED" w:rsidP="00A815BF">
            <w:pPr>
              <w:rPr>
                <w:rFonts w:ascii="Nunito Sans" w:hAnsi="Nunito Sans" w:cs="Arial"/>
                <w:sz w:val="22"/>
                <w:szCs w:val="22"/>
                <w:rPrChange w:id="144" w:author="Sarah Rose" w:date="2023-09-27T15:42:00Z">
                  <w:rPr>
                    <w:rFonts w:ascii="Nunito Sans" w:hAnsi="Nunito Sans" w:cs="Arial"/>
                  </w:rPr>
                </w:rPrChange>
              </w:rPr>
            </w:pPr>
          </w:p>
          <w:p w14:paraId="114EBEE0" w14:textId="77777777" w:rsidR="00DD1EED" w:rsidRPr="00ED5F89" w:rsidRDefault="00DD1EED" w:rsidP="00A815BF">
            <w:pPr>
              <w:rPr>
                <w:rFonts w:ascii="Nunito Sans" w:hAnsi="Nunito Sans" w:cs="Arial"/>
                <w:sz w:val="22"/>
                <w:szCs w:val="22"/>
                <w:rPrChange w:id="145" w:author="Sarah Rose" w:date="2023-09-27T15:42:00Z">
                  <w:rPr>
                    <w:rFonts w:ascii="Nunito Sans" w:hAnsi="Nunito Sans" w:cs="Arial"/>
                  </w:rPr>
                </w:rPrChange>
              </w:rPr>
            </w:pPr>
            <w:r w:rsidRPr="00ED5F89">
              <w:rPr>
                <w:rFonts w:ascii="Nunito Sans" w:hAnsi="Nunito Sans" w:cs="Arial"/>
                <w:sz w:val="22"/>
                <w:szCs w:val="22"/>
                <w:rPrChange w:id="146" w:author="Sarah Rose" w:date="2023-09-27T15:42:00Z">
                  <w:rPr>
                    <w:rFonts w:ascii="Nunito Sans" w:hAnsi="Nunito Sans" w:cs="Arial"/>
                  </w:rPr>
                </w:rPrChange>
              </w:rPr>
              <w:t>Ability to work in a multi- professional team</w:t>
            </w:r>
          </w:p>
          <w:p w14:paraId="14FD5E2F" w14:textId="77777777" w:rsidR="00DD1EED" w:rsidRPr="00ED5F89" w:rsidRDefault="00DD1EED" w:rsidP="00A815BF">
            <w:pPr>
              <w:rPr>
                <w:rFonts w:ascii="Nunito Sans" w:hAnsi="Nunito Sans"/>
                <w:sz w:val="22"/>
                <w:szCs w:val="22"/>
                <w:rPrChange w:id="147" w:author="Sarah Rose" w:date="2023-09-27T15:42:00Z">
                  <w:rPr>
                    <w:rFonts w:ascii="Nunito Sans" w:hAnsi="Nunito Sans"/>
                  </w:rPr>
                </w:rPrChange>
              </w:rPr>
            </w:pPr>
          </w:p>
        </w:tc>
        <w:tc>
          <w:tcPr>
            <w:tcW w:w="1644" w:type="pct"/>
            <w:tcBorders>
              <w:left w:val="single" w:sz="4" w:space="0" w:color="000000"/>
              <w:right w:val="single" w:sz="4" w:space="0" w:color="000000"/>
            </w:tcBorders>
          </w:tcPr>
          <w:p w14:paraId="5712FD80" w14:textId="77777777" w:rsidR="00DD1EED" w:rsidRPr="00ED5F89" w:rsidRDefault="00DD1EED" w:rsidP="00A815BF">
            <w:pPr>
              <w:rPr>
                <w:rFonts w:ascii="Nunito Sans" w:hAnsi="Nunito Sans"/>
                <w:sz w:val="22"/>
                <w:szCs w:val="22"/>
                <w:rPrChange w:id="148" w:author="Sarah Rose" w:date="2023-09-27T15:42:00Z">
                  <w:rPr>
                    <w:rFonts w:ascii="Nunito Sans" w:hAnsi="Nunito Sans"/>
                  </w:rPr>
                </w:rPrChange>
              </w:rPr>
            </w:pPr>
          </w:p>
        </w:tc>
        <w:tc>
          <w:tcPr>
            <w:tcW w:w="858" w:type="pct"/>
            <w:tcBorders>
              <w:left w:val="single" w:sz="4" w:space="0" w:color="000000"/>
            </w:tcBorders>
          </w:tcPr>
          <w:p w14:paraId="0E93FBD5" w14:textId="77777777" w:rsidR="00DD1EED" w:rsidRPr="00ED5F89" w:rsidRDefault="00DD1EED" w:rsidP="00A815BF">
            <w:pPr>
              <w:rPr>
                <w:rFonts w:ascii="Nunito Sans" w:hAnsi="Nunito Sans"/>
                <w:sz w:val="22"/>
                <w:szCs w:val="22"/>
                <w:rPrChange w:id="149" w:author="Sarah Rose" w:date="2023-09-27T15:42:00Z">
                  <w:rPr>
                    <w:rFonts w:ascii="Nunito Sans" w:hAnsi="Nunito Sans"/>
                  </w:rPr>
                </w:rPrChange>
              </w:rPr>
            </w:pPr>
          </w:p>
          <w:p w14:paraId="5E30D62C" w14:textId="77777777" w:rsidR="00DD1EED" w:rsidRPr="00ED5F89" w:rsidRDefault="00DD1EED" w:rsidP="00A815BF">
            <w:pPr>
              <w:rPr>
                <w:rFonts w:ascii="Nunito Sans" w:hAnsi="Nunito Sans"/>
                <w:sz w:val="22"/>
                <w:szCs w:val="22"/>
                <w:rPrChange w:id="150" w:author="Sarah Rose" w:date="2023-09-27T15:42:00Z">
                  <w:rPr>
                    <w:rFonts w:ascii="Nunito Sans" w:hAnsi="Nunito Sans"/>
                  </w:rPr>
                </w:rPrChange>
              </w:rPr>
            </w:pPr>
            <w:r w:rsidRPr="00ED5F89">
              <w:rPr>
                <w:rFonts w:ascii="Nunito Sans" w:hAnsi="Nunito Sans"/>
                <w:sz w:val="22"/>
                <w:szCs w:val="22"/>
                <w:rPrChange w:id="151" w:author="Sarah Rose" w:date="2023-09-27T15:42:00Z">
                  <w:rPr>
                    <w:rFonts w:ascii="Nunito Sans" w:hAnsi="Nunito Sans"/>
                  </w:rPr>
                </w:rPrChange>
              </w:rPr>
              <w:t xml:space="preserve">Application &amp; Interview </w:t>
            </w:r>
          </w:p>
        </w:tc>
      </w:tr>
      <w:tr w:rsidR="00DD1EED" w:rsidRPr="00ED5F89" w14:paraId="5F89E4F1" w14:textId="77777777" w:rsidTr="00A815BF">
        <w:trPr>
          <w:trHeight w:val="1717"/>
        </w:trPr>
        <w:tc>
          <w:tcPr>
            <w:tcW w:w="787" w:type="pct"/>
            <w:tcBorders>
              <w:right w:val="single" w:sz="6" w:space="0" w:color="000000"/>
            </w:tcBorders>
          </w:tcPr>
          <w:p w14:paraId="000DC6B1" w14:textId="77777777" w:rsidR="00DD1EED" w:rsidRPr="00ED5F89" w:rsidRDefault="00DD1EED" w:rsidP="00A815BF">
            <w:pPr>
              <w:jc w:val="center"/>
              <w:rPr>
                <w:rFonts w:ascii="Nunito Sans" w:hAnsi="Nunito Sans"/>
                <w:b/>
                <w:sz w:val="22"/>
                <w:szCs w:val="22"/>
                <w:rPrChange w:id="152" w:author="Sarah Rose" w:date="2023-09-27T15:42:00Z">
                  <w:rPr>
                    <w:rFonts w:ascii="Nunito Sans" w:hAnsi="Nunito Sans"/>
                    <w:b/>
                  </w:rPr>
                </w:rPrChange>
              </w:rPr>
            </w:pPr>
          </w:p>
          <w:p w14:paraId="2B8C1F63" w14:textId="77777777" w:rsidR="00DD1EED" w:rsidRPr="00ED5F89" w:rsidRDefault="00DD1EED" w:rsidP="00A815BF">
            <w:pPr>
              <w:jc w:val="center"/>
              <w:rPr>
                <w:rFonts w:ascii="Nunito Sans" w:hAnsi="Nunito Sans"/>
                <w:b/>
                <w:sz w:val="22"/>
                <w:szCs w:val="22"/>
                <w:rPrChange w:id="153" w:author="Sarah Rose" w:date="2023-09-27T15:42:00Z">
                  <w:rPr>
                    <w:rFonts w:ascii="Nunito Sans" w:hAnsi="Nunito Sans"/>
                    <w:b/>
                  </w:rPr>
                </w:rPrChange>
              </w:rPr>
            </w:pPr>
          </w:p>
          <w:p w14:paraId="399CDD74" w14:textId="77777777" w:rsidR="00DD1EED" w:rsidRPr="00ED5F89" w:rsidRDefault="00DD1EED" w:rsidP="00A815BF">
            <w:pPr>
              <w:jc w:val="center"/>
              <w:rPr>
                <w:rFonts w:ascii="Nunito Sans" w:hAnsi="Nunito Sans"/>
                <w:b/>
                <w:sz w:val="22"/>
                <w:szCs w:val="22"/>
                <w:rPrChange w:id="154" w:author="Sarah Rose" w:date="2023-09-27T15:42:00Z">
                  <w:rPr>
                    <w:rFonts w:ascii="Nunito Sans" w:hAnsi="Nunito Sans"/>
                    <w:b/>
                  </w:rPr>
                </w:rPrChange>
              </w:rPr>
            </w:pPr>
            <w:r w:rsidRPr="00ED5F89">
              <w:rPr>
                <w:rFonts w:ascii="Nunito Sans" w:hAnsi="Nunito Sans"/>
                <w:b/>
                <w:sz w:val="22"/>
                <w:szCs w:val="22"/>
                <w:rPrChange w:id="155" w:author="Sarah Rose" w:date="2023-09-27T15:42:00Z">
                  <w:rPr>
                    <w:rFonts w:ascii="Nunito Sans" w:hAnsi="Nunito Sans"/>
                    <w:b/>
                  </w:rPr>
                </w:rPrChange>
              </w:rPr>
              <w:t>General</w:t>
            </w:r>
          </w:p>
        </w:tc>
        <w:tc>
          <w:tcPr>
            <w:tcW w:w="1711" w:type="pct"/>
            <w:tcBorders>
              <w:left w:val="single" w:sz="6" w:space="0" w:color="000000"/>
              <w:right w:val="single" w:sz="4" w:space="0" w:color="000000"/>
            </w:tcBorders>
          </w:tcPr>
          <w:p w14:paraId="51E86D00" w14:textId="77777777" w:rsidR="00DD1EED" w:rsidRPr="00ED5F89" w:rsidRDefault="00DD1EED" w:rsidP="00A815BF">
            <w:pPr>
              <w:rPr>
                <w:rFonts w:ascii="Nunito Sans" w:hAnsi="Nunito Sans" w:cs="Arial"/>
                <w:sz w:val="22"/>
                <w:szCs w:val="22"/>
                <w:rPrChange w:id="156" w:author="Sarah Rose" w:date="2023-09-27T15:42:00Z">
                  <w:rPr>
                    <w:rFonts w:ascii="Nunito Sans" w:hAnsi="Nunito Sans" w:cs="Arial"/>
                  </w:rPr>
                </w:rPrChange>
              </w:rPr>
            </w:pPr>
          </w:p>
          <w:p w14:paraId="5CAA8C3D" w14:textId="77777777" w:rsidR="00DD1EED" w:rsidRPr="00ED5F89" w:rsidRDefault="00DD1EED" w:rsidP="00A815BF">
            <w:pPr>
              <w:rPr>
                <w:rFonts w:ascii="Nunito Sans" w:hAnsi="Nunito Sans" w:cs="Arial"/>
                <w:sz w:val="22"/>
                <w:szCs w:val="22"/>
                <w:rPrChange w:id="157" w:author="Sarah Rose" w:date="2023-09-27T15:42:00Z">
                  <w:rPr>
                    <w:rFonts w:ascii="Nunito Sans" w:hAnsi="Nunito Sans" w:cs="Arial"/>
                  </w:rPr>
                </w:rPrChange>
              </w:rPr>
            </w:pPr>
            <w:r w:rsidRPr="00ED5F89">
              <w:rPr>
                <w:rFonts w:ascii="Nunito Sans" w:hAnsi="Nunito Sans" w:cs="Arial"/>
                <w:sz w:val="22"/>
                <w:szCs w:val="22"/>
                <w:rPrChange w:id="158" w:author="Sarah Rose" w:date="2023-09-27T15:42:00Z">
                  <w:rPr>
                    <w:rFonts w:ascii="Nunito Sans" w:hAnsi="Nunito Sans" w:cs="Arial"/>
                  </w:rPr>
                </w:rPrChange>
              </w:rPr>
              <w:t>Ability to work under pressure, manage demanding workloads</w:t>
            </w:r>
          </w:p>
          <w:p w14:paraId="15D2E7F0" w14:textId="77777777" w:rsidR="00DD1EED" w:rsidRPr="00ED5F89" w:rsidRDefault="00DD1EED" w:rsidP="00A815BF">
            <w:pPr>
              <w:jc w:val="both"/>
              <w:rPr>
                <w:rFonts w:ascii="Nunito Sans" w:hAnsi="Nunito Sans" w:cs="Arial"/>
                <w:sz w:val="22"/>
                <w:szCs w:val="22"/>
                <w:rPrChange w:id="159" w:author="Sarah Rose" w:date="2023-09-27T15:42:00Z">
                  <w:rPr>
                    <w:rFonts w:ascii="Nunito Sans" w:hAnsi="Nunito Sans" w:cs="Arial"/>
                  </w:rPr>
                </w:rPrChange>
              </w:rPr>
            </w:pPr>
          </w:p>
          <w:p w14:paraId="5718AB9E" w14:textId="77777777" w:rsidR="00DD1EED" w:rsidRPr="00ED5F89" w:rsidRDefault="00DD1EED" w:rsidP="00A815BF">
            <w:pPr>
              <w:jc w:val="both"/>
              <w:rPr>
                <w:rFonts w:ascii="Nunito Sans" w:hAnsi="Nunito Sans" w:cs="Arial"/>
                <w:sz w:val="22"/>
                <w:szCs w:val="22"/>
                <w:rPrChange w:id="160" w:author="Sarah Rose" w:date="2023-09-27T15:42:00Z">
                  <w:rPr>
                    <w:rFonts w:ascii="Nunito Sans" w:hAnsi="Nunito Sans" w:cs="Arial"/>
                  </w:rPr>
                </w:rPrChange>
              </w:rPr>
            </w:pPr>
            <w:r w:rsidRPr="00ED5F89">
              <w:rPr>
                <w:rFonts w:ascii="Nunito Sans" w:hAnsi="Nunito Sans" w:cs="Arial"/>
                <w:sz w:val="22"/>
                <w:szCs w:val="22"/>
                <w:rPrChange w:id="161" w:author="Sarah Rose" w:date="2023-09-27T15:42:00Z">
                  <w:rPr>
                    <w:rFonts w:ascii="Nunito Sans" w:hAnsi="Nunito Sans" w:cs="Arial"/>
                  </w:rPr>
                </w:rPrChange>
              </w:rPr>
              <w:t>Aware of needs of patients, relatives and carers</w:t>
            </w:r>
          </w:p>
          <w:p w14:paraId="687CA689" w14:textId="77777777" w:rsidR="00DD1EED" w:rsidRPr="00ED5F89" w:rsidRDefault="00DD1EED" w:rsidP="00A815BF">
            <w:pPr>
              <w:jc w:val="both"/>
              <w:rPr>
                <w:rFonts w:ascii="Nunito Sans" w:hAnsi="Nunito Sans" w:cs="Arial"/>
                <w:sz w:val="22"/>
                <w:szCs w:val="22"/>
                <w:rPrChange w:id="162" w:author="Sarah Rose" w:date="2023-09-27T15:42:00Z">
                  <w:rPr>
                    <w:rFonts w:ascii="Nunito Sans" w:hAnsi="Nunito Sans" w:cs="Arial"/>
                  </w:rPr>
                </w:rPrChange>
              </w:rPr>
            </w:pPr>
          </w:p>
          <w:p w14:paraId="110DC351" w14:textId="77777777" w:rsidR="00DD1EED" w:rsidRPr="00ED5F89" w:rsidRDefault="00DD1EED" w:rsidP="00A815BF">
            <w:pPr>
              <w:rPr>
                <w:rFonts w:ascii="Nunito Sans" w:hAnsi="Nunito Sans" w:cs="Arial"/>
                <w:sz w:val="22"/>
                <w:szCs w:val="22"/>
                <w:rPrChange w:id="163" w:author="Sarah Rose" w:date="2023-09-27T15:42:00Z">
                  <w:rPr>
                    <w:rFonts w:ascii="Nunito Sans" w:hAnsi="Nunito Sans" w:cs="Arial"/>
                  </w:rPr>
                </w:rPrChange>
              </w:rPr>
            </w:pPr>
            <w:r w:rsidRPr="00ED5F89">
              <w:rPr>
                <w:rFonts w:ascii="Nunito Sans" w:hAnsi="Nunito Sans" w:cs="Arial"/>
                <w:sz w:val="22"/>
                <w:szCs w:val="22"/>
                <w:rPrChange w:id="164" w:author="Sarah Rose" w:date="2023-09-27T15:42:00Z">
                  <w:rPr>
                    <w:rFonts w:ascii="Nunito Sans" w:hAnsi="Nunito Sans" w:cs="Arial"/>
                  </w:rPr>
                </w:rPrChange>
              </w:rPr>
              <w:t>Adhere to and abide by confidentiality requirements.</w:t>
            </w:r>
          </w:p>
          <w:p w14:paraId="580AC354" w14:textId="77777777" w:rsidR="00DD1EED" w:rsidRPr="00ED5F89" w:rsidRDefault="00DD1EED" w:rsidP="00A815BF">
            <w:pPr>
              <w:rPr>
                <w:rFonts w:ascii="Nunito Sans" w:hAnsi="Nunito Sans" w:cs="Arial"/>
                <w:sz w:val="22"/>
                <w:szCs w:val="22"/>
                <w:rPrChange w:id="165" w:author="Sarah Rose" w:date="2023-09-27T15:42:00Z">
                  <w:rPr>
                    <w:rFonts w:ascii="Nunito Sans" w:hAnsi="Nunito Sans" w:cs="Arial"/>
                  </w:rPr>
                </w:rPrChange>
              </w:rPr>
            </w:pPr>
          </w:p>
          <w:p w14:paraId="2FF4639B" w14:textId="77777777" w:rsidR="00DD1EED" w:rsidRPr="00ED5F89" w:rsidRDefault="00DD1EED" w:rsidP="00A815BF">
            <w:pPr>
              <w:rPr>
                <w:rFonts w:ascii="Nunito Sans" w:hAnsi="Nunito Sans" w:cs="Arial"/>
                <w:sz w:val="22"/>
                <w:szCs w:val="22"/>
                <w:rPrChange w:id="166" w:author="Sarah Rose" w:date="2023-09-27T15:42:00Z">
                  <w:rPr>
                    <w:rFonts w:ascii="Nunito Sans" w:hAnsi="Nunito Sans" w:cs="Arial"/>
                  </w:rPr>
                </w:rPrChange>
              </w:rPr>
            </w:pPr>
            <w:r w:rsidRPr="00ED5F89">
              <w:rPr>
                <w:rFonts w:ascii="Nunito Sans" w:hAnsi="Nunito Sans" w:cs="Arial"/>
                <w:sz w:val="22"/>
                <w:szCs w:val="22"/>
                <w:rPrChange w:id="167" w:author="Sarah Rose" w:date="2023-09-27T15:42:00Z">
                  <w:rPr>
                    <w:rFonts w:ascii="Nunito Sans" w:hAnsi="Nunito Sans" w:cs="Arial"/>
                  </w:rPr>
                </w:rPrChange>
              </w:rPr>
              <w:t>Ability to cope with patients under extreme stress from both social and clinical circumstances.</w:t>
            </w:r>
          </w:p>
          <w:p w14:paraId="4D9DEEF9" w14:textId="77777777" w:rsidR="00DD1EED" w:rsidRPr="00ED5F89" w:rsidRDefault="00DD1EED" w:rsidP="00A815BF">
            <w:pPr>
              <w:rPr>
                <w:rFonts w:ascii="Nunito Sans" w:hAnsi="Nunito Sans" w:cs="Arial"/>
                <w:sz w:val="22"/>
                <w:szCs w:val="22"/>
                <w:rPrChange w:id="168" w:author="Sarah Rose" w:date="2023-09-27T15:42:00Z">
                  <w:rPr>
                    <w:rFonts w:ascii="Nunito Sans" w:hAnsi="Nunito Sans" w:cs="Arial"/>
                  </w:rPr>
                </w:rPrChange>
              </w:rPr>
            </w:pPr>
            <w:r w:rsidRPr="00ED5F89">
              <w:rPr>
                <w:rFonts w:ascii="Nunito Sans" w:hAnsi="Nunito Sans" w:cs="Arial"/>
                <w:sz w:val="22"/>
                <w:szCs w:val="22"/>
                <w:rPrChange w:id="169" w:author="Sarah Rose" w:date="2023-09-27T15:42:00Z">
                  <w:rPr>
                    <w:rFonts w:ascii="Nunito Sans" w:hAnsi="Nunito Sans" w:cs="Arial"/>
                  </w:rPr>
                </w:rPrChange>
              </w:rPr>
              <w:t xml:space="preserve"> </w:t>
            </w:r>
          </w:p>
          <w:p w14:paraId="3EE5B31A" w14:textId="77777777" w:rsidR="00DD1EED" w:rsidRPr="00ED5F89" w:rsidRDefault="00DD1EED" w:rsidP="00A815BF">
            <w:pPr>
              <w:rPr>
                <w:rFonts w:ascii="Nunito Sans" w:hAnsi="Nunito Sans" w:cs="Arial"/>
                <w:sz w:val="22"/>
                <w:szCs w:val="22"/>
                <w:rPrChange w:id="170" w:author="Sarah Rose" w:date="2023-09-27T15:42:00Z">
                  <w:rPr>
                    <w:rFonts w:ascii="Nunito Sans" w:hAnsi="Nunito Sans" w:cs="Arial"/>
                  </w:rPr>
                </w:rPrChange>
              </w:rPr>
            </w:pPr>
            <w:r w:rsidRPr="00ED5F89">
              <w:rPr>
                <w:rFonts w:ascii="Nunito Sans" w:hAnsi="Nunito Sans" w:cs="Arial"/>
                <w:sz w:val="22"/>
                <w:szCs w:val="22"/>
                <w:rPrChange w:id="171" w:author="Sarah Rose" w:date="2023-09-27T15:42:00Z">
                  <w:rPr>
                    <w:rFonts w:ascii="Nunito Sans" w:hAnsi="Nunito Sans" w:cs="Arial"/>
                  </w:rPr>
                </w:rPrChange>
              </w:rPr>
              <w:t>Ability to handle change and unexpected urgent requirements.</w:t>
            </w:r>
          </w:p>
          <w:p w14:paraId="0D14D4D3" w14:textId="77777777" w:rsidR="00DD1EED" w:rsidRPr="00ED5F89" w:rsidRDefault="00DD1EED" w:rsidP="00A815BF">
            <w:pPr>
              <w:jc w:val="both"/>
              <w:rPr>
                <w:rFonts w:ascii="Nunito Sans" w:hAnsi="Nunito Sans" w:cs="Arial"/>
                <w:sz w:val="22"/>
                <w:szCs w:val="22"/>
                <w:rPrChange w:id="172" w:author="Sarah Rose" w:date="2023-09-27T15:42:00Z">
                  <w:rPr>
                    <w:rFonts w:ascii="Nunito Sans" w:hAnsi="Nunito Sans" w:cs="Arial"/>
                  </w:rPr>
                </w:rPrChange>
              </w:rPr>
            </w:pPr>
          </w:p>
          <w:p w14:paraId="73355719" w14:textId="77777777" w:rsidR="00DD1EED" w:rsidRPr="00ED5F89" w:rsidRDefault="00DD1EED" w:rsidP="00A815BF">
            <w:pPr>
              <w:pStyle w:val="Default"/>
              <w:rPr>
                <w:rFonts w:ascii="Nunito Sans" w:hAnsi="Nunito Sans"/>
                <w:sz w:val="22"/>
                <w:szCs w:val="22"/>
                <w:rPrChange w:id="173" w:author="Sarah Rose" w:date="2023-09-27T15:42:00Z">
                  <w:rPr>
                    <w:rFonts w:ascii="Nunito Sans" w:hAnsi="Nunito Sans"/>
                  </w:rPr>
                </w:rPrChange>
              </w:rPr>
            </w:pPr>
            <w:r w:rsidRPr="00ED5F89">
              <w:rPr>
                <w:rFonts w:ascii="Nunito Sans" w:hAnsi="Nunito Sans"/>
                <w:sz w:val="22"/>
                <w:szCs w:val="22"/>
                <w:rPrChange w:id="174" w:author="Sarah Rose" w:date="2023-09-27T15:42:00Z">
                  <w:rPr>
                    <w:rFonts w:ascii="Nunito Sans" w:hAnsi="Nunito Sans"/>
                  </w:rPr>
                </w:rPrChange>
              </w:rPr>
              <w:t>Skills in written and spoken English adequate to enable effective communication about medical topics with patients and colleagues.</w:t>
            </w:r>
          </w:p>
          <w:p w14:paraId="605B5FFA" w14:textId="77777777" w:rsidR="00DD1EED" w:rsidRPr="00ED5F89" w:rsidRDefault="00DD1EED" w:rsidP="00A815BF">
            <w:pPr>
              <w:pStyle w:val="Default"/>
              <w:rPr>
                <w:rFonts w:ascii="Nunito Sans" w:hAnsi="Nunito Sans"/>
                <w:sz w:val="22"/>
                <w:szCs w:val="22"/>
                <w:rPrChange w:id="175" w:author="Sarah Rose" w:date="2023-09-27T15:42:00Z">
                  <w:rPr>
                    <w:rFonts w:ascii="Nunito Sans" w:hAnsi="Nunito Sans"/>
                  </w:rPr>
                </w:rPrChange>
              </w:rPr>
            </w:pPr>
          </w:p>
          <w:p w14:paraId="2C7DEA70" w14:textId="77777777" w:rsidR="00DD1EED" w:rsidRPr="00ED5F89" w:rsidRDefault="00DD1EED" w:rsidP="00A815BF">
            <w:pPr>
              <w:jc w:val="both"/>
              <w:rPr>
                <w:rFonts w:ascii="Nunito Sans" w:hAnsi="Nunito Sans" w:cs="Arial"/>
                <w:sz w:val="22"/>
                <w:szCs w:val="22"/>
                <w:rPrChange w:id="176" w:author="Sarah Rose" w:date="2023-09-27T15:42:00Z">
                  <w:rPr>
                    <w:rFonts w:ascii="Nunito Sans" w:hAnsi="Nunito Sans" w:cs="Arial"/>
                  </w:rPr>
                </w:rPrChange>
              </w:rPr>
            </w:pPr>
            <w:r w:rsidRPr="00ED5F89">
              <w:rPr>
                <w:rFonts w:ascii="Nunito Sans" w:hAnsi="Nunito Sans" w:cs="Arial"/>
                <w:sz w:val="22"/>
                <w:szCs w:val="22"/>
                <w:rPrChange w:id="177" w:author="Sarah Rose" w:date="2023-09-27T15:42:00Z">
                  <w:rPr>
                    <w:rFonts w:ascii="Nunito Sans" w:hAnsi="Nunito Sans" w:cs="Arial"/>
                  </w:rPr>
                </w:rPrChange>
              </w:rPr>
              <w:t>Flexible, caring and empathetic</w:t>
            </w:r>
          </w:p>
          <w:p w14:paraId="7597A4C0" w14:textId="77777777" w:rsidR="00DD1EED" w:rsidRPr="00ED5F89" w:rsidRDefault="00DD1EED" w:rsidP="00A815BF">
            <w:pPr>
              <w:jc w:val="both"/>
              <w:rPr>
                <w:rFonts w:ascii="Nunito Sans" w:hAnsi="Nunito Sans" w:cs="Arial"/>
                <w:sz w:val="22"/>
                <w:szCs w:val="22"/>
                <w:rPrChange w:id="178" w:author="Sarah Rose" w:date="2023-09-27T15:42:00Z">
                  <w:rPr>
                    <w:rFonts w:ascii="Nunito Sans" w:hAnsi="Nunito Sans" w:cs="Arial"/>
                  </w:rPr>
                </w:rPrChange>
              </w:rPr>
            </w:pPr>
          </w:p>
          <w:p w14:paraId="55984053" w14:textId="77777777" w:rsidR="00DD1EED" w:rsidRPr="00ED5F89" w:rsidRDefault="00DD1EED" w:rsidP="00A815BF">
            <w:pPr>
              <w:jc w:val="both"/>
              <w:rPr>
                <w:rFonts w:ascii="Nunito Sans" w:hAnsi="Nunito Sans" w:cs="Arial"/>
                <w:sz w:val="22"/>
                <w:szCs w:val="22"/>
                <w:rPrChange w:id="179" w:author="Sarah Rose" w:date="2023-09-27T15:42:00Z">
                  <w:rPr>
                    <w:rFonts w:ascii="Nunito Sans" w:hAnsi="Nunito Sans" w:cs="Arial"/>
                  </w:rPr>
                </w:rPrChange>
              </w:rPr>
            </w:pPr>
            <w:r w:rsidRPr="00ED5F89">
              <w:rPr>
                <w:rFonts w:ascii="Nunito Sans" w:hAnsi="Nunito Sans" w:cs="Arial"/>
                <w:sz w:val="22"/>
                <w:szCs w:val="22"/>
                <w:rPrChange w:id="180" w:author="Sarah Rose" w:date="2023-09-27T15:42:00Z">
                  <w:rPr>
                    <w:rFonts w:ascii="Nunito Sans" w:hAnsi="Nunito Sans" w:cs="Arial"/>
                  </w:rPr>
                </w:rPrChange>
              </w:rPr>
              <w:t>Self-motivated</w:t>
            </w:r>
          </w:p>
          <w:p w14:paraId="4CE8A39E" w14:textId="77777777" w:rsidR="00DD1EED" w:rsidRPr="00ED5F89" w:rsidRDefault="00DD1EED" w:rsidP="00A815BF">
            <w:pPr>
              <w:jc w:val="both"/>
              <w:rPr>
                <w:rFonts w:ascii="Nunito Sans" w:hAnsi="Nunito Sans" w:cs="Arial"/>
                <w:sz w:val="22"/>
                <w:szCs w:val="22"/>
                <w:rPrChange w:id="181" w:author="Sarah Rose" w:date="2023-09-27T15:42:00Z">
                  <w:rPr>
                    <w:rFonts w:ascii="Nunito Sans" w:hAnsi="Nunito Sans" w:cs="Arial"/>
                  </w:rPr>
                </w:rPrChange>
              </w:rPr>
            </w:pPr>
          </w:p>
          <w:p w14:paraId="13D9BAB8" w14:textId="77777777" w:rsidR="00DD1EED" w:rsidRPr="00ED5F89" w:rsidRDefault="00DD1EED" w:rsidP="00A815BF">
            <w:pPr>
              <w:jc w:val="both"/>
              <w:rPr>
                <w:rFonts w:ascii="Nunito Sans" w:hAnsi="Nunito Sans" w:cs="Arial"/>
                <w:sz w:val="22"/>
                <w:szCs w:val="22"/>
                <w:rPrChange w:id="182" w:author="Sarah Rose" w:date="2023-09-27T15:42:00Z">
                  <w:rPr>
                    <w:rFonts w:ascii="Nunito Sans" w:hAnsi="Nunito Sans" w:cs="Arial"/>
                  </w:rPr>
                </w:rPrChange>
              </w:rPr>
            </w:pPr>
            <w:r w:rsidRPr="00ED5F89">
              <w:rPr>
                <w:rFonts w:ascii="Nunito Sans" w:hAnsi="Nunito Sans" w:cs="Arial"/>
                <w:sz w:val="22"/>
                <w:szCs w:val="22"/>
                <w:rPrChange w:id="183" w:author="Sarah Rose" w:date="2023-09-27T15:42:00Z">
                  <w:rPr>
                    <w:rFonts w:ascii="Nunito Sans" w:hAnsi="Nunito Sans" w:cs="Arial"/>
                  </w:rPr>
                </w:rPrChange>
              </w:rPr>
              <w:t>Professional approach</w:t>
            </w:r>
          </w:p>
          <w:p w14:paraId="22DCE1EA" w14:textId="77777777" w:rsidR="00DD1EED" w:rsidRPr="00ED5F89" w:rsidRDefault="00DD1EED" w:rsidP="00A815BF">
            <w:pPr>
              <w:jc w:val="both"/>
              <w:rPr>
                <w:rFonts w:ascii="Nunito Sans" w:hAnsi="Nunito Sans" w:cs="Arial"/>
                <w:sz w:val="22"/>
                <w:szCs w:val="22"/>
                <w:rPrChange w:id="184" w:author="Sarah Rose" w:date="2023-09-27T15:42:00Z">
                  <w:rPr>
                    <w:rFonts w:ascii="Nunito Sans" w:hAnsi="Nunito Sans" w:cs="Arial"/>
                  </w:rPr>
                </w:rPrChange>
              </w:rPr>
            </w:pPr>
          </w:p>
          <w:p w14:paraId="0ED382E9" w14:textId="77777777" w:rsidR="00DD1EED" w:rsidRPr="00ED5F89" w:rsidRDefault="00DD1EED" w:rsidP="00A815BF">
            <w:pPr>
              <w:jc w:val="both"/>
              <w:rPr>
                <w:rFonts w:ascii="Nunito Sans" w:hAnsi="Nunito Sans" w:cs="Arial"/>
                <w:sz w:val="22"/>
                <w:szCs w:val="22"/>
                <w:rPrChange w:id="185" w:author="Sarah Rose" w:date="2023-09-27T15:42:00Z">
                  <w:rPr>
                    <w:rFonts w:ascii="Nunito Sans" w:hAnsi="Nunito Sans" w:cs="Arial"/>
                  </w:rPr>
                </w:rPrChange>
              </w:rPr>
            </w:pPr>
            <w:r w:rsidRPr="00ED5F89">
              <w:rPr>
                <w:rFonts w:ascii="Nunito Sans" w:hAnsi="Nunito Sans" w:cs="Arial"/>
                <w:sz w:val="22"/>
                <w:szCs w:val="22"/>
                <w:rPrChange w:id="186" w:author="Sarah Rose" w:date="2023-09-27T15:42:00Z">
                  <w:rPr>
                    <w:rFonts w:ascii="Nunito Sans" w:hAnsi="Nunito Sans" w:cs="Arial"/>
                  </w:rPr>
                </w:rPrChange>
              </w:rPr>
              <w:t>Presentable appearance</w:t>
            </w:r>
          </w:p>
        </w:tc>
        <w:tc>
          <w:tcPr>
            <w:tcW w:w="1644" w:type="pct"/>
            <w:tcBorders>
              <w:left w:val="single" w:sz="4" w:space="0" w:color="000000"/>
              <w:right w:val="single" w:sz="4" w:space="0" w:color="000000"/>
            </w:tcBorders>
          </w:tcPr>
          <w:p w14:paraId="6351E142" w14:textId="77777777" w:rsidR="00DD1EED" w:rsidRPr="00ED5F89" w:rsidRDefault="00DD1EED" w:rsidP="00A815BF">
            <w:pPr>
              <w:rPr>
                <w:rFonts w:ascii="Nunito Sans" w:hAnsi="Nunito Sans" w:cs="Arial"/>
                <w:sz w:val="22"/>
                <w:szCs w:val="22"/>
                <w:rPrChange w:id="187" w:author="Sarah Rose" w:date="2023-09-27T15:42:00Z">
                  <w:rPr>
                    <w:rFonts w:ascii="Nunito Sans" w:hAnsi="Nunito Sans" w:cs="Arial"/>
                  </w:rPr>
                </w:rPrChange>
              </w:rPr>
            </w:pPr>
          </w:p>
        </w:tc>
        <w:tc>
          <w:tcPr>
            <w:tcW w:w="858" w:type="pct"/>
            <w:tcBorders>
              <w:left w:val="single" w:sz="4" w:space="0" w:color="000000"/>
            </w:tcBorders>
          </w:tcPr>
          <w:p w14:paraId="573B9F28" w14:textId="77777777" w:rsidR="00DD1EED" w:rsidRPr="00ED5F89" w:rsidRDefault="00DD1EED" w:rsidP="00A815BF">
            <w:pPr>
              <w:rPr>
                <w:rFonts w:ascii="Nunito Sans" w:hAnsi="Nunito Sans" w:cs="Arial"/>
                <w:sz w:val="22"/>
                <w:szCs w:val="22"/>
                <w:rPrChange w:id="188" w:author="Sarah Rose" w:date="2023-09-27T15:42:00Z">
                  <w:rPr>
                    <w:rFonts w:ascii="Nunito Sans" w:hAnsi="Nunito Sans" w:cs="Arial"/>
                  </w:rPr>
                </w:rPrChange>
              </w:rPr>
            </w:pPr>
          </w:p>
          <w:p w14:paraId="255596E0" w14:textId="77777777" w:rsidR="00DD1EED" w:rsidRPr="00ED5F89" w:rsidRDefault="00DD1EED" w:rsidP="00A815BF">
            <w:pPr>
              <w:rPr>
                <w:rFonts w:ascii="Nunito Sans" w:hAnsi="Nunito Sans" w:cs="Arial"/>
                <w:sz w:val="22"/>
                <w:szCs w:val="22"/>
                <w:rPrChange w:id="189" w:author="Sarah Rose" w:date="2023-09-27T15:42:00Z">
                  <w:rPr>
                    <w:rFonts w:ascii="Nunito Sans" w:hAnsi="Nunito Sans" w:cs="Arial"/>
                  </w:rPr>
                </w:rPrChange>
              </w:rPr>
            </w:pPr>
            <w:r w:rsidRPr="00ED5F89">
              <w:rPr>
                <w:rFonts w:ascii="Nunito Sans" w:hAnsi="Nunito Sans" w:cs="Arial"/>
                <w:sz w:val="22"/>
                <w:szCs w:val="22"/>
                <w:rPrChange w:id="190" w:author="Sarah Rose" w:date="2023-09-27T15:42:00Z">
                  <w:rPr>
                    <w:rFonts w:ascii="Nunito Sans" w:hAnsi="Nunito Sans" w:cs="Arial"/>
                  </w:rPr>
                </w:rPrChange>
              </w:rPr>
              <w:t xml:space="preserve">Application &amp; Interview </w:t>
            </w:r>
          </w:p>
        </w:tc>
      </w:tr>
    </w:tbl>
    <w:p w14:paraId="5292D305" w14:textId="77777777" w:rsidR="009B0AF2" w:rsidRPr="00227750" w:rsidRDefault="009B0AF2" w:rsidP="009B0AF2">
      <w:pPr>
        <w:rPr>
          <w:rFonts w:ascii="Nunito Sans" w:hAnsi="Nunito Sans"/>
          <w:b/>
          <w:bCs/>
          <w:lang w:val="en-US"/>
        </w:rPr>
      </w:pPr>
    </w:p>
    <w:p w14:paraId="30266492" w14:textId="77777777" w:rsidR="009B0AF2" w:rsidRPr="00227750" w:rsidRDefault="009B0AF2" w:rsidP="009B0AF2">
      <w:pPr>
        <w:rPr>
          <w:rFonts w:ascii="Nunito Sans" w:hAnsi="Nunito Sans" w:cs="Arial"/>
          <w:b/>
          <w:sz w:val="22"/>
          <w:szCs w:val="22"/>
        </w:rPr>
      </w:pPr>
    </w:p>
    <w:sectPr w:rsidR="009B0AF2" w:rsidRPr="00227750"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375F" w14:textId="77777777" w:rsidR="00A13D5A" w:rsidRDefault="00A13D5A" w:rsidP="00D85AF1">
      <w:r>
        <w:separator/>
      </w:r>
    </w:p>
  </w:endnote>
  <w:endnote w:type="continuationSeparator" w:id="0">
    <w:p w14:paraId="0BE3591E" w14:textId="77777777" w:rsidR="00A13D5A" w:rsidRDefault="00A13D5A"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0BAF4" w14:textId="77777777" w:rsidR="00A13D5A" w:rsidRDefault="00A13D5A" w:rsidP="00D85AF1">
      <w:r>
        <w:separator/>
      </w:r>
    </w:p>
  </w:footnote>
  <w:footnote w:type="continuationSeparator" w:id="0">
    <w:p w14:paraId="2C793863" w14:textId="77777777" w:rsidR="00A13D5A" w:rsidRDefault="00A13D5A"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A84816"/>
    <w:multiLevelType w:val="hybridMultilevel"/>
    <w:tmpl w:val="93AC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41F52004"/>
    <w:multiLevelType w:val="hybridMultilevel"/>
    <w:tmpl w:val="E19CB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98126F"/>
    <w:multiLevelType w:val="hybridMultilevel"/>
    <w:tmpl w:val="D2E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6DCB421D"/>
    <w:multiLevelType w:val="hybridMultilevel"/>
    <w:tmpl w:val="06B4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61736"/>
    <w:multiLevelType w:val="hybridMultilevel"/>
    <w:tmpl w:val="54FE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27409">
    <w:abstractNumId w:val="6"/>
  </w:num>
  <w:num w:numId="2" w16cid:durableId="1358972130">
    <w:abstractNumId w:val="3"/>
  </w:num>
  <w:num w:numId="3" w16cid:durableId="1989045652">
    <w:abstractNumId w:val="9"/>
  </w:num>
  <w:num w:numId="4" w16cid:durableId="1420709299">
    <w:abstractNumId w:val="1"/>
  </w:num>
  <w:num w:numId="5" w16cid:durableId="1923643016">
    <w:abstractNumId w:val="0"/>
  </w:num>
  <w:num w:numId="6" w16cid:durableId="1977954072">
    <w:abstractNumId w:val="5"/>
  </w:num>
  <w:num w:numId="7" w16cid:durableId="184633921">
    <w:abstractNumId w:val="4"/>
  </w:num>
  <w:num w:numId="8" w16cid:durableId="1743723292">
    <w:abstractNumId w:val="10"/>
  </w:num>
  <w:num w:numId="9" w16cid:durableId="804202178">
    <w:abstractNumId w:val="11"/>
  </w:num>
  <w:num w:numId="10" w16cid:durableId="614218241">
    <w:abstractNumId w:val="7"/>
  </w:num>
  <w:num w:numId="11" w16cid:durableId="1909611678">
    <w:abstractNumId w:val="2"/>
  </w:num>
  <w:num w:numId="12" w16cid:durableId="144515528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Rose">
    <w15:presenceInfo w15:providerId="AD" w15:userId="S::srose1@sehnp.nhs.uk::daa2c589-7560-4942-ac3b-28030d591b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87A87"/>
    <w:rsid w:val="000B0160"/>
    <w:rsid w:val="000D2629"/>
    <w:rsid w:val="000E172D"/>
    <w:rsid w:val="000F47D3"/>
    <w:rsid w:val="0011194A"/>
    <w:rsid w:val="00155484"/>
    <w:rsid w:val="00183452"/>
    <w:rsid w:val="001B233E"/>
    <w:rsid w:val="001C5343"/>
    <w:rsid w:val="001C559D"/>
    <w:rsid w:val="001C5C55"/>
    <w:rsid w:val="00216041"/>
    <w:rsid w:val="00227750"/>
    <w:rsid w:val="00264DE3"/>
    <w:rsid w:val="00274B55"/>
    <w:rsid w:val="002A49A4"/>
    <w:rsid w:val="002A7C73"/>
    <w:rsid w:val="002B3438"/>
    <w:rsid w:val="002B3619"/>
    <w:rsid w:val="002B5ADC"/>
    <w:rsid w:val="002B5E07"/>
    <w:rsid w:val="002C2402"/>
    <w:rsid w:val="002E1D16"/>
    <w:rsid w:val="002E2F7D"/>
    <w:rsid w:val="00350153"/>
    <w:rsid w:val="00354E3A"/>
    <w:rsid w:val="003629A8"/>
    <w:rsid w:val="0038237F"/>
    <w:rsid w:val="0040550C"/>
    <w:rsid w:val="004132E5"/>
    <w:rsid w:val="004445D7"/>
    <w:rsid w:val="00456A14"/>
    <w:rsid w:val="00481823"/>
    <w:rsid w:val="004836C7"/>
    <w:rsid w:val="004A41BB"/>
    <w:rsid w:val="004B5B6F"/>
    <w:rsid w:val="00520C7F"/>
    <w:rsid w:val="00525DD2"/>
    <w:rsid w:val="005642E2"/>
    <w:rsid w:val="00572A8C"/>
    <w:rsid w:val="005740DC"/>
    <w:rsid w:val="00580DEF"/>
    <w:rsid w:val="005843D2"/>
    <w:rsid w:val="005A0790"/>
    <w:rsid w:val="005C16D6"/>
    <w:rsid w:val="005E77A3"/>
    <w:rsid w:val="00612953"/>
    <w:rsid w:val="00614D14"/>
    <w:rsid w:val="00614D36"/>
    <w:rsid w:val="00643D11"/>
    <w:rsid w:val="006676F5"/>
    <w:rsid w:val="00671FAA"/>
    <w:rsid w:val="006808A9"/>
    <w:rsid w:val="006A77C6"/>
    <w:rsid w:val="006B2EBD"/>
    <w:rsid w:val="006C71D9"/>
    <w:rsid w:val="006E4CC2"/>
    <w:rsid w:val="00746005"/>
    <w:rsid w:val="007509F5"/>
    <w:rsid w:val="00753A8D"/>
    <w:rsid w:val="007859E5"/>
    <w:rsid w:val="007970FB"/>
    <w:rsid w:val="007C3508"/>
    <w:rsid w:val="007D1FC5"/>
    <w:rsid w:val="007E1E17"/>
    <w:rsid w:val="00851214"/>
    <w:rsid w:val="00851D82"/>
    <w:rsid w:val="008800B0"/>
    <w:rsid w:val="00896D5B"/>
    <w:rsid w:val="008D7D11"/>
    <w:rsid w:val="008E6A3F"/>
    <w:rsid w:val="0091300C"/>
    <w:rsid w:val="009302DE"/>
    <w:rsid w:val="00937162"/>
    <w:rsid w:val="00940B5E"/>
    <w:rsid w:val="0096593F"/>
    <w:rsid w:val="009B03B6"/>
    <w:rsid w:val="009B0AF2"/>
    <w:rsid w:val="009B3592"/>
    <w:rsid w:val="009D1DEF"/>
    <w:rsid w:val="009D3134"/>
    <w:rsid w:val="009F21D9"/>
    <w:rsid w:val="009F68E8"/>
    <w:rsid w:val="00A12398"/>
    <w:rsid w:val="00A13D5A"/>
    <w:rsid w:val="00A25AEE"/>
    <w:rsid w:val="00A43540"/>
    <w:rsid w:val="00A64B02"/>
    <w:rsid w:val="00A720D2"/>
    <w:rsid w:val="00AC6330"/>
    <w:rsid w:val="00AD1172"/>
    <w:rsid w:val="00AD6BF7"/>
    <w:rsid w:val="00B05B04"/>
    <w:rsid w:val="00B25860"/>
    <w:rsid w:val="00B328EC"/>
    <w:rsid w:val="00B43639"/>
    <w:rsid w:val="00B53F08"/>
    <w:rsid w:val="00B56739"/>
    <w:rsid w:val="00B76475"/>
    <w:rsid w:val="00BA1795"/>
    <w:rsid w:val="00BA500C"/>
    <w:rsid w:val="00BB17DE"/>
    <w:rsid w:val="00BE2165"/>
    <w:rsid w:val="00BF51C6"/>
    <w:rsid w:val="00C127E6"/>
    <w:rsid w:val="00C34F3A"/>
    <w:rsid w:val="00C429C9"/>
    <w:rsid w:val="00C7399D"/>
    <w:rsid w:val="00CB233D"/>
    <w:rsid w:val="00CD1EF1"/>
    <w:rsid w:val="00D03EBC"/>
    <w:rsid w:val="00D42C4F"/>
    <w:rsid w:val="00D47133"/>
    <w:rsid w:val="00D74E0A"/>
    <w:rsid w:val="00D85AF1"/>
    <w:rsid w:val="00D94796"/>
    <w:rsid w:val="00DD1EED"/>
    <w:rsid w:val="00DE273D"/>
    <w:rsid w:val="00E3262C"/>
    <w:rsid w:val="00E54125"/>
    <w:rsid w:val="00E802F9"/>
    <w:rsid w:val="00EA1C98"/>
    <w:rsid w:val="00EA28E3"/>
    <w:rsid w:val="00EA4B44"/>
    <w:rsid w:val="00EB68F1"/>
    <w:rsid w:val="00EC491D"/>
    <w:rsid w:val="00EC7122"/>
    <w:rsid w:val="00ED6A06"/>
    <w:rsid w:val="00F30A76"/>
    <w:rsid w:val="00F338A8"/>
    <w:rsid w:val="00F37CCB"/>
    <w:rsid w:val="00F80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3B8"/>
    <w:pPr>
      <w:ind w:left="720"/>
      <w:contextualSpacing/>
    </w:pPr>
  </w:style>
  <w:style w:type="character" w:styleId="Hyperlink">
    <w:name w:val="Hyperlink"/>
    <w:basedOn w:val="DefaultParagraphFont"/>
    <w:uiPriority w:val="99"/>
    <w:unhideWhenUsed/>
    <w:rsid w:val="00F30A76"/>
    <w:rPr>
      <w:color w:val="0563C1" w:themeColor="hyperlink"/>
      <w:u w:val="single"/>
    </w:rPr>
  </w:style>
  <w:style w:type="paragraph" w:customStyle="1" w:styleId="Default">
    <w:name w:val="Default"/>
    <w:uiPriority w:val="99"/>
    <w:rsid w:val="00DD1EED"/>
    <w:pPr>
      <w:autoSpaceDE w:val="0"/>
      <w:autoSpaceDN w:val="0"/>
      <w:adjustRightInd w:val="0"/>
    </w:pPr>
    <w:rPr>
      <w:rFonts w:ascii="Arial" w:eastAsia="Times New Roman"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C651-8389-4047-8467-37F789C0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TotalTime>
  <Pages>8</Pages>
  <Words>2044</Words>
  <Characters>11551</Characters>
  <Application>Microsoft Office Word</Application>
  <DocSecurity>0</DocSecurity>
  <Lines>398</Lines>
  <Paragraphs>165</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Jasmine Quittenden</cp:lastModifiedBy>
  <cp:revision>2</cp:revision>
  <cp:lastPrinted>2023-10-13T09:43:00Z</cp:lastPrinted>
  <dcterms:created xsi:type="dcterms:W3CDTF">2025-11-19T20:09:00Z</dcterms:created>
  <dcterms:modified xsi:type="dcterms:W3CDTF">2025-11-19T20:09:00Z</dcterms:modified>
</cp:coreProperties>
</file>