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59910123">
        <w:tc>
          <w:tcPr>
            <w:tcW w:w="9252" w:type="dxa"/>
            <w:gridSpan w:val="2"/>
          </w:tcPr>
          <w:p w14:paraId="0FA48DA1" w14:textId="037FB358" w:rsidR="00227750" w:rsidRPr="00227750" w:rsidRDefault="002E1D16" w:rsidP="005B3CFF">
            <w:pPr>
              <w:jc w:val="center"/>
              <w:rPr>
                <w:rFonts w:ascii="Nunito Sans" w:hAnsi="Nunito Sans" w:cs="Arial"/>
                <w:b/>
              </w:rPr>
            </w:pPr>
            <w:r>
              <w:rPr>
                <w:rFonts w:ascii="Nunito Sans" w:hAnsi="Nunito Sans" w:cs="Arial"/>
                <w:b/>
              </w:rPr>
              <w:t>JOB DESCRIPTION</w:t>
            </w:r>
          </w:p>
        </w:tc>
      </w:tr>
      <w:tr w:rsidR="00227750" w:rsidRPr="00227750" w14:paraId="7B75133E" w14:textId="77777777" w:rsidTr="59910123">
        <w:tc>
          <w:tcPr>
            <w:tcW w:w="2361" w:type="dxa"/>
          </w:tcPr>
          <w:p w14:paraId="67E51DBE" w14:textId="77777777" w:rsidR="00227750" w:rsidRPr="00227750" w:rsidRDefault="00227750" w:rsidP="005B3CFF">
            <w:pPr>
              <w:rPr>
                <w:rFonts w:ascii="Nunito Sans" w:hAnsi="Nunito Sans" w:cs="Arial"/>
                <w:b/>
              </w:rPr>
            </w:pPr>
            <w:r w:rsidRPr="00227750">
              <w:rPr>
                <w:rFonts w:ascii="Nunito Sans" w:hAnsi="Nunito Sans" w:cs="Arial"/>
                <w:b/>
              </w:rPr>
              <w:t>Job title:</w:t>
            </w:r>
          </w:p>
        </w:tc>
        <w:tc>
          <w:tcPr>
            <w:tcW w:w="6891" w:type="dxa"/>
          </w:tcPr>
          <w:p w14:paraId="5BB2F530" w14:textId="774B55C5" w:rsidR="00227750" w:rsidRPr="00227750" w:rsidRDefault="00CD69E4" w:rsidP="005B3CFF">
            <w:pPr>
              <w:rPr>
                <w:rFonts w:ascii="Nunito Sans" w:hAnsi="Nunito Sans" w:cs="Arial"/>
              </w:rPr>
            </w:pPr>
            <w:r>
              <w:rPr>
                <w:rFonts w:ascii="Nunito Sans" w:hAnsi="Nunito Sans" w:cs="Arial"/>
              </w:rPr>
              <w:t xml:space="preserve">AWS </w:t>
            </w:r>
            <w:r w:rsidR="008238B9">
              <w:rPr>
                <w:rFonts w:ascii="Nunito Sans" w:hAnsi="Nunito Sans" w:cs="Arial"/>
              </w:rPr>
              <w:t>Cloud Architect</w:t>
            </w:r>
          </w:p>
        </w:tc>
      </w:tr>
      <w:tr w:rsidR="00227750" w:rsidRPr="00227750" w14:paraId="564EF3B7" w14:textId="77777777" w:rsidTr="59910123">
        <w:tc>
          <w:tcPr>
            <w:tcW w:w="2361" w:type="dxa"/>
          </w:tcPr>
          <w:p w14:paraId="55702570" w14:textId="77777777" w:rsidR="00227750" w:rsidRPr="00227750" w:rsidRDefault="00227750" w:rsidP="005B3CFF">
            <w:pPr>
              <w:rPr>
                <w:rFonts w:ascii="Nunito Sans" w:hAnsi="Nunito Sans" w:cs="Arial"/>
                <w:b/>
              </w:rPr>
            </w:pPr>
            <w:r w:rsidRPr="00227750">
              <w:rPr>
                <w:rFonts w:ascii="Nunito Sans" w:hAnsi="Nunito Sans" w:cs="Arial"/>
                <w:b/>
              </w:rPr>
              <w:t>Team/Department:</w:t>
            </w:r>
          </w:p>
        </w:tc>
        <w:tc>
          <w:tcPr>
            <w:tcW w:w="6891" w:type="dxa"/>
          </w:tcPr>
          <w:p w14:paraId="4A591387" w14:textId="6D98F59F" w:rsidR="00227750" w:rsidRPr="00227750" w:rsidRDefault="007E1DDC" w:rsidP="005B3CFF">
            <w:pPr>
              <w:rPr>
                <w:rFonts w:ascii="Nunito Sans" w:hAnsi="Nunito Sans" w:cs="Arial"/>
              </w:rPr>
            </w:pPr>
            <w:r>
              <w:rPr>
                <w:rFonts w:ascii="Nunito Sans" w:hAnsi="Nunito Sans" w:cs="Arial"/>
              </w:rPr>
              <w:t>CLEO</w:t>
            </w:r>
          </w:p>
        </w:tc>
      </w:tr>
      <w:tr w:rsidR="00227750" w:rsidRPr="00227750" w14:paraId="064890EB" w14:textId="77777777" w:rsidTr="59910123">
        <w:tc>
          <w:tcPr>
            <w:tcW w:w="2361" w:type="dxa"/>
          </w:tcPr>
          <w:p w14:paraId="2DE88CDF" w14:textId="77777777" w:rsidR="00227750" w:rsidRPr="00227750" w:rsidRDefault="00227750" w:rsidP="005B3CFF">
            <w:pPr>
              <w:rPr>
                <w:rFonts w:ascii="Nunito Sans" w:hAnsi="Nunito Sans" w:cs="Arial"/>
                <w:b/>
              </w:rPr>
            </w:pPr>
            <w:r w:rsidRPr="00227750">
              <w:rPr>
                <w:rFonts w:ascii="Nunito Sans" w:hAnsi="Nunito Sans" w:cs="Arial"/>
                <w:b/>
              </w:rPr>
              <w:t>Location:</w:t>
            </w:r>
          </w:p>
        </w:tc>
        <w:tc>
          <w:tcPr>
            <w:tcW w:w="6891" w:type="dxa"/>
          </w:tcPr>
          <w:p w14:paraId="4D71153D" w14:textId="3796085C" w:rsidR="00227750" w:rsidRPr="00227750" w:rsidRDefault="00874C1C" w:rsidP="005B3CFF">
            <w:pPr>
              <w:rPr>
                <w:rFonts w:ascii="Nunito Sans" w:hAnsi="Nunito Sans" w:cs="Arial"/>
              </w:rPr>
            </w:pPr>
            <w:r w:rsidRPr="00874C1C">
              <w:rPr>
                <w:rFonts w:ascii="Nunito Sans" w:hAnsi="Nunito Sans" w:cs="Arial"/>
              </w:rPr>
              <w:t>Remote hybrid (occasional travel to Ashford Kent)</w:t>
            </w:r>
          </w:p>
        </w:tc>
      </w:tr>
      <w:tr w:rsidR="00227750" w:rsidRPr="00227750" w14:paraId="52C5707B" w14:textId="77777777" w:rsidTr="59910123">
        <w:tc>
          <w:tcPr>
            <w:tcW w:w="2361" w:type="dxa"/>
          </w:tcPr>
          <w:p w14:paraId="28EC2CFD" w14:textId="77777777" w:rsidR="00227750" w:rsidRPr="00227750" w:rsidRDefault="00227750" w:rsidP="005B3CFF">
            <w:pPr>
              <w:rPr>
                <w:rFonts w:ascii="Nunito Sans" w:hAnsi="Nunito Sans" w:cs="Arial"/>
                <w:b/>
              </w:rPr>
            </w:pPr>
            <w:r w:rsidRPr="00227750">
              <w:rPr>
                <w:rFonts w:ascii="Nunito Sans" w:hAnsi="Nunito Sans" w:cs="Arial"/>
                <w:b/>
              </w:rPr>
              <w:t>Hours of work:</w:t>
            </w:r>
          </w:p>
        </w:tc>
        <w:tc>
          <w:tcPr>
            <w:tcW w:w="6891" w:type="dxa"/>
          </w:tcPr>
          <w:p w14:paraId="0786A06F" w14:textId="23EC5465" w:rsidR="00227750" w:rsidRPr="00227750" w:rsidRDefault="00874C1C" w:rsidP="005B3CFF">
            <w:pPr>
              <w:rPr>
                <w:rFonts w:ascii="Nunito Sans" w:hAnsi="Nunito Sans" w:cs="Arial"/>
              </w:rPr>
            </w:pPr>
            <w:r w:rsidRPr="00874C1C">
              <w:rPr>
                <w:rFonts w:ascii="Nunito Sans" w:hAnsi="Nunito Sans" w:cs="Arial"/>
              </w:rPr>
              <w:t>37.5 hours (plus out-of-hours on-call)</w:t>
            </w:r>
          </w:p>
        </w:tc>
      </w:tr>
      <w:tr w:rsidR="00227750" w:rsidRPr="00227750" w14:paraId="01DD725D" w14:textId="77777777" w:rsidTr="59910123">
        <w:tc>
          <w:tcPr>
            <w:tcW w:w="2361" w:type="dxa"/>
          </w:tcPr>
          <w:p w14:paraId="7B78F453" w14:textId="77777777" w:rsidR="00227750" w:rsidRPr="00227750" w:rsidRDefault="00227750" w:rsidP="005B3CFF">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924890C" w:rsidR="00227750" w:rsidRPr="00227750" w:rsidRDefault="00CD69E4" w:rsidP="005B3CFF">
            <w:pPr>
              <w:rPr>
                <w:rFonts w:ascii="Nunito Sans" w:hAnsi="Nunito Sans" w:cs="Arial"/>
              </w:rPr>
            </w:pPr>
            <w:r>
              <w:rPr>
                <w:rFonts w:ascii="Nunito Sans" w:hAnsi="Nunito Sans" w:cs="Arial"/>
              </w:rPr>
              <w:t>Managing Director</w:t>
            </w:r>
          </w:p>
        </w:tc>
      </w:tr>
      <w:tr w:rsidR="00227750" w:rsidRPr="00227750" w14:paraId="242A85B6" w14:textId="77777777" w:rsidTr="59910123">
        <w:tc>
          <w:tcPr>
            <w:tcW w:w="2361" w:type="dxa"/>
          </w:tcPr>
          <w:p w14:paraId="2778FA9B" w14:textId="0B9D8B67" w:rsidR="00227750" w:rsidRPr="00227750" w:rsidRDefault="00227750" w:rsidP="005B3CFF">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8192925" w:rsidR="00227750" w:rsidRPr="00227750" w:rsidRDefault="00443B77" w:rsidP="005B3CFF">
            <w:pPr>
              <w:rPr>
                <w:rFonts w:ascii="Nunito Sans" w:hAnsi="Nunito Sans" w:cs="Arial"/>
              </w:rPr>
            </w:pPr>
            <w:r w:rsidRPr="004C4919">
              <w:rPr>
                <w:rFonts w:ascii="Nunito Sans" w:hAnsi="Nunito Sans" w:cs="Arial"/>
              </w:rPr>
              <w:t>None</w:t>
            </w:r>
          </w:p>
        </w:tc>
      </w:tr>
      <w:tr w:rsidR="00227750" w:rsidRPr="00227750" w14:paraId="5DC18A93" w14:textId="77777777" w:rsidTr="59910123">
        <w:tc>
          <w:tcPr>
            <w:tcW w:w="2361" w:type="dxa"/>
          </w:tcPr>
          <w:p w14:paraId="0E584BB8" w14:textId="77777777" w:rsidR="00227750" w:rsidRPr="00227750" w:rsidRDefault="00227750" w:rsidP="005B3CFF">
            <w:pPr>
              <w:rPr>
                <w:rFonts w:ascii="Nunito Sans" w:hAnsi="Nunito Sans" w:cs="Arial"/>
                <w:b/>
              </w:rPr>
            </w:pPr>
            <w:r w:rsidRPr="00227750">
              <w:rPr>
                <w:rFonts w:ascii="Nunito Sans" w:hAnsi="Nunito Sans" w:cs="Arial"/>
                <w:b/>
              </w:rPr>
              <w:t>Date the role profile was revised:</w:t>
            </w:r>
          </w:p>
        </w:tc>
        <w:tc>
          <w:tcPr>
            <w:tcW w:w="6891" w:type="dxa"/>
          </w:tcPr>
          <w:p w14:paraId="6C5D98F3" w14:textId="7F79148B" w:rsidR="00227750" w:rsidRPr="00227750" w:rsidRDefault="008238B9" w:rsidP="005B3CFF">
            <w:pPr>
              <w:rPr>
                <w:rFonts w:ascii="Nunito Sans" w:hAnsi="Nunito Sans" w:cs="Arial"/>
              </w:rPr>
            </w:pPr>
            <w:r>
              <w:rPr>
                <w:rFonts w:ascii="Nunito Sans" w:hAnsi="Nunito Sans" w:cs="Arial"/>
              </w:rPr>
              <w:t>July</w:t>
            </w:r>
            <w:r w:rsidR="542B160E" w:rsidRPr="59910123">
              <w:rPr>
                <w:rFonts w:ascii="Nunito Sans" w:hAnsi="Nunito Sans" w:cs="Arial"/>
              </w:rPr>
              <w:t xml:space="preserve"> </w:t>
            </w:r>
            <w:r w:rsidR="00874C1C" w:rsidRPr="59910123">
              <w:rPr>
                <w:rFonts w:ascii="Nunito Sans" w:hAnsi="Nunito Sans" w:cs="Arial"/>
              </w:rPr>
              <w:t>2</w:t>
            </w:r>
            <w:r w:rsidR="27555D11" w:rsidRPr="59910123">
              <w:rPr>
                <w:rFonts w:ascii="Nunito Sans" w:hAnsi="Nunito Sans" w:cs="Arial"/>
              </w:rPr>
              <w:t>4</w:t>
            </w:r>
          </w:p>
        </w:tc>
      </w:tr>
      <w:tr w:rsidR="00227750" w:rsidRPr="00227750" w14:paraId="33EDFC07" w14:textId="77777777" w:rsidTr="59910123">
        <w:tc>
          <w:tcPr>
            <w:tcW w:w="9252" w:type="dxa"/>
            <w:gridSpan w:val="2"/>
          </w:tcPr>
          <w:p w14:paraId="64EE239C" w14:textId="77777777" w:rsidR="00227750" w:rsidRPr="00227750" w:rsidRDefault="00227750" w:rsidP="005B3CFF">
            <w:pPr>
              <w:rPr>
                <w:rFonts w:ascii="Nunito Sans" w:hAnsi="Nunito Sans" w:cs="Arial"/>
                <w:b/>
              </w:rPr>
            </w:pPr>
          </w:p>
          <w:p w14:paraId="052E8F53" w14:textId="4C1EEB26" w:rsidR="00227750" w:rsidRDefault="00227750" w:rsidP="005B3CFF">
            <w:pPr>
              <w:rPr>
                <w:rFonts w:ascii="Nunito Sans" w:hAnsi="Nunito Sans" w:cs="Arial"/>
                <w:b/>
              </w:rPr>
            </w:pPr>
            <w:r w:rsidRPr="00227750">
              <w:rPr>
                <w:rFonts w:ascii="Nunito Sans" w:hAnsi="Nunito Sans" w:cs="Arial"/>
                <w:b/>
              </w:rPr>
              <w:t>JOB PURPOSE</w:t>
            </w:r>
          </w:p>
          <w:p w14:paraId="1FDBFB83" w14:textId="77777777" w:rsidR="00FB1960" w:rsidRPr="00227750" w:rsidRDefault="00FB1960" w:rsidP="005B3CFF">
            <w:pPr>
              <w:rPr>
                <w:rFonts w:ascii="Nunito Sans" w:hAnsi="Nunito Sans" w:cs="Arial"/>
                <w:b/>
              </w:rPr>
            </w:pPr>
          </w:p>
          <w:p w14:paraId="625D7D8A" w14:textId="4146B07A" w:rsidR="00FB1960" w:rsidRPr="00FB1960" w:rsidRDefault="00FB1960" w:rsidP="00FB1960">
            <w:pPr>
              <w:jc w:val="both"/>
              <w:rPr>
                <w:rFonts w:ascii="Nunito Sans" w:hAnsi="Nunito Sans" w:cs="Arial"/>
                <w:color w:val="000000"/>
              </w:rPr>
            </w:pPr>
            <w:r w:rsidRPr="00FB1960">
              <w:rPr>
                <w:rFonts w:ascii="Nunito Sans" w:hAnsi="Nunito Sans" w:cs="Arial"/>
                <w:color w:val="000000"/>
              </w:rPr>
              <w:t xml:space="preserve">As an AWS Cloud Architect, your primary mission is to lead and guide the design, implementation, and optimization of our cloud infrastructure solutions on Amazon Web Services (AWS). You will play a critical role in </w:t>
            </w:r>
            <w:r w:rsidR="00CD69E4">
              <w:rPr>
                <w:rFonts w:ascii="Nunito Sans" w:hAnsi="Nunito Sans" w:cs="Arial"/>
                <w:color w:val="000000"/>
              </w:rPr>
              <w:t xml:space="preserve">establishing our cloud-first strategy through </w:t>
            </w:r>
            <w:r w:rsidRPr="00FB1960">
              <w:rPr>
                <w:rFonts w:ascii="Nunito Sans" w:hAnsi="Nunito Sans" w:cs="Arial"/>
                <w:color w:val="000000"/>
              </w:rPr>
              <w:t>architecting and managing scalable, secure, and high-performance cloud environments that support our business operations and strategic goals.</w:t>
            </w:r>
          </w:p>
          <w:p w14:paraId="37A60D4C" w14:textId="77777777" w:rsidR="00FB1960" w:rsidRPr="00FB1960" w:rsidRDefault="00FB1960" w:rsidP="00FB1960">
            <w:pPr>
              <w:jc w:val="both"/>
              <w:rPr>
                <w:rFonts w:ascii="Nunito Sans" w:hAnsi="Nunito Sans" w:cs="Arial"/>
                <w:color w:val="000000"/>
              </w:rPr>
            </w:pPr>
          </w:p>
          <w:p w14:paraId="7858E13E" w14:textId="77777777" w:rsidR="00FB1960" w:rsidRPr="00FB1960" w:rsidRDefault="00FB1960" w:rsidP="00FB1960">
            <w:pPr>
              <w:jc w:val="both"/>
              <w:rPr>
                <w:rFonts w:ascii="Nunito Sans" w:hAnsi="Nunito Sans" w:cs="Arial"/>
                <w:color w:val="000000"/>
              </w:rPr>
            </w:pPr>
            <w:r w:rsidRPr="00FB1960">
              <w:rPr>
                <w:rFonts w:ascii="Nunito Sans" w:hAnsi="Nunito Sans" w:cs="Arial"/>
                <w:color w:val="000000"/>
              </w:rPr>
              <w:t>Your responsibilities include designing complex cloud architectures, ensuring seamless integration with various services, and optimizing cloud performance for efficiency and reliability. You will lead efforts to implement robust security measures, safeguard sensitive information, and comply with industry standards and best practices.</w:t>
            </w:r>
          </w:p>
          <w:p w14:paraId="04C5F00D" w14:textId="77777777" w:rsidR="00FB1960" w:rsidRPr="00FB1960" w:rsidRDefault="00FB1960" w:rsidP="00FB1960">
            <w:pPr>
              <w:jc w:val="both"/>
              <w:rPr>
                <w:rFonts w:ascii="Nunito Sans" w:hAnsi="Nunito Sans" w:cs="Arial"/>
                <w:color w:val="000000"/>
              </w:rPr>
            </w:pPr>
          </w:p>
          <w:p w14:paraId="3896E52F" w14:textId="22F9241D" w:rsidR="00FB1960" w:rsidRPr="00FB1960" w:rsidRDefault="00FB1960" w:rsidP="00FB1960">
            <w:pPr>
              <w:jc w:val="both"/>
              <w:rPr>
                <w:rFonts w:ascii="Nunito Sans" w:hAnsi="Nunito Sans" w:cs="Arial"/>
                <w:color w:val="000000"/>
              </w:rPr>
            </w:pPr>
            <w:r w:rsidRPr="00FB1960">
              <w:rPr>
                <w:rFonts w:ascii="Nunito Sans" w:hAnsi="Nunito Sans" w:cs="Arial"/>
                <w:color w:val="000000"/>
              </w:rPr>
              <w:t>Moreover, you will actively collaborate with cross-functional teams to define cloud strategies</w:t>
            </w:r>
            <w:r>
              <w:rPr>
                <w:rFonts w:ascii="Nunito Sans" w:hAnsi="Nunito Sans" w:cs="Arial"/>
                <w:color w:val="000000"/>
              </w:rPr>
              <w:t xml:space="preserve"> and </w:t>
            </w:r>
            <w:r w:rsidRPr="00FB1960">
              <w:rPr>
                <w:rFonts w:ascii="Nunito Sans" w:hAnsi="Nunito Sans" w:cs="Arial"/>
                <w:color w:val="000000"/>
              </w:rPr>
              <w:t>architectures, ensuring alignment with project requirements and overall business objectives. Your deep knowledge of AWS technologies will enable you to craft maintainable and scalable cloud solutions that drive innovation and efficiency.</w:t>
            </w:r>
          </w:p>
          <w:p w14:paraId="0FE31A56" w14:textId="77777777" w:rsidR="00FB1960" w:rsidRPr="00FB1960" w:rsidRDefault="00FB1960" w:rsidP="00FB1960">
            <w:pPr>
              <w:jc w:val="both"/>
              <w:rPr>
                <w:rFonts w:ascii="Nunito Sans" w:hAnsi="Nunito Sans" w:cs="Arial"/>
                <w:color w:val="000000"/>
              </w:rPr>
            </w:pPr>
          </w:p>
          <w:p w14:paraId="36CB64FD" w14:textId="2B5E4FAF" w:rsidR="00704A39" w:rsidRPr="00227750" w:rsidRDefault="00FB1960" w:rsidP="00FB1960">
            <w:pPr>
              <w:jc w:val="both"/>
              <w:rPr>
                <w:rFonts w:ascii="Nunito Sans" w:hAnsi="Nunito Sans" w:cs="Arial"/>
              </w:rPr>
            </w:pPr>
            <w:r w:rsidRPr="00FB1960">
              <w:rPr>
                <w:rFonts w:ascii="Nunito Sans" w:hAnsi="Nunito Sans" w:cs="Arial"/>
                <w:color w:val="000000"/>
              </w:rPr>
              <w:t>In addition to your technical responsibilities, you will also provide leadership and mentorship to development</w:t>
            </w:r>
            <w:r w:rsidR="00CD69E4">
              <w:rPr>
                <w:rFonts w:ascii="Nunito Sans" w:hAnsi="Nunito Sans" w:cs="Arial"/>
                <w:color w:val="000000"/>
              </w:rPr>
              <w:t xml:space="preserve"> and infrastructure</w:t>
            </w:r>
            <w:r w:rsidRPr="00FB1960">
              <w:rPr>
                <w:rFonts w:ascii="Nunito Sans" w:hAnsi="Nunito Sans" w:cs="Arial"/>
                <w:color w:val="000000"/>
              </w:rPr>
              <w:t xml:space="preserve"> teams, fostering their growth and expertise in cloud technologies. Your leadership and experience will be instrumental in elevating our cloud practices, driving innovation, and ensuring the successful delivery of mission-critical applications that align with our overarching goals.</w:t>
            </w:r>
          </w:p>
        </w:tc>
      </w:tr>
      <w:tr w:rsidR="00227750" w:rsidRPr="00227750" w14:paraId="3FBD1303" w14:textId="77777777" w:rsidTr="59910123">
        <w:tc>
          <w:tcPr>
            <w:tcW w:w="9252" w:type="dxa"/>
            <w:gridSpan w:val="2"/>
          </w:tcPr>
          <w:p w14:paraId="4BEA6246" w14:textId="77777777" w:rsidR="00227750" w:rsidRPr="006A3EA2" w:rsidRDefault="00227750" w:rsidP="006A3EA2">
            <w:pPr>
              <w:pStyle w:val="ListParagraph"/>
              <w:jc w:val="both"/>
              <w:rPr>
                <w:rFonts w:ascii="Nunito Sans" w:hAnsi="Nunito Sans" w:cs="Arial"/>
                <w:b/>
              </w:rPr>
            </w:pPr>
          </w:p>
          <w:p w14:paraId="79C8E713" w14:textId="77777777" w:rsidR="00227750" w:rsidRPr="006A3EA2" w:rsidRDefault="00227750" w:rsidP="006A3EA2">
            <w:pPr>
              <w:jc w:val="both"/>
              <w:rPr>
                <w:rFonts w:ascii="Nunito Sans" w:hAnsi="Nunito Sans" w:cs="Arial"/>
                <w:b/>
              </w:rPr>
            </w:pPr>
            <w:r w:rsidRPr="006A3EA2">
              <w:rPr>
                <w:rFonts w:ascii="Nunito Sans" w:hAnsi="Nunito Sans" w:cs="Arial"/>
                <w:b/>
              </w:rPr>
              <w:t>KEY RESPONSIBILITES AND ACCOUNTABILITIES</w:t>
            </w:r>
          </w:p>
          <w:p w14:paraId="2B55C754" w14:textId="77777777" w:rsidR="00227750" w:rsidRPr="00227750" w:rsidRDefault="00227750" w:rsidP="005B3CFF">
            <w:pPr>
              <w:jc w:val="both"/>
              <w:rPr>
                <w:rFonts w:ascii="Nunito Sans" w:hAnsi="Nunito Sans" w:cs="Arial"/>
                <w:b/>
              </w:rPr>
            </w:pPr>
          </w:p>
          <w:p w14:paraId="5E6501DA" w14:textId="7C210FDB"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Design and Implementation</w:t>
            </w:r>
            <w:r w:rsidRPr="006A3EA2">
              <w:rPr>
                <w:rFonts w:ascii="Nunito Sans" w:hAnsi="Nunito Sans" w:cs="Arial"/>
              </w:rPr>
              <w:t xml:space="preserve">: </w:t>
            </w:r>
            <w:r w:rsidR="00CD69E4">
              <w:rPr>
                <w:rFonts w:ascii="Nunito Sans" w:hAnsi="Nunito Sans" w:cs="Arial"/>
              </w:rPr>
              <w:t>As lead cloud a</w:t>
            </w:r>
            <w:r w:rsidRPr="006A3EA2">
              <w:rPr>
                <w:rFonts w:ascii="Nunito Sans" w:hAnsi="Nunito Sans" w:cs="Arial"/>
              </w:rPr>
              <w:t xml:space="preserve">rchitect, design, </w:t>
            </w:r>
            <w:r w:rsidR="00CD69E4">
              <w:rPr>
                <w:rFonts w:ascii="Nunito Sans" w:hAnsi="Nunito Sans" w:cs="Arial"/>
              </w:rPr>
              <w:t xml:space="preserve">create, and </w:t>
            </w:r>
            <w:r w:rsidRPr="006A3EA2">
              <w:rPr>
                <w:rFonts w:ascii="Nunito Sans" w:hAnsi="Nunito Sans" w:cs="Arial"/>
              </w:rPr>
              <w:t xml:space="preserve">deploy </w:t>
            </w:r>
            <w:r w:rsidR="00CD69E4">
              <w:rPr>
                <w:rFonts w:ascii="Nunito Sans" w:hAnsi="Nunito Sans" w:cs="Arial"/>
              </w:rPr>
              <w:t xml:space="preserve">a </w:t>
            </w:r>
            <w:r w:rsidRPr="006A3EA2">
              <w:rPr>
                <w:rFonts w:ascii="Nunito Sans" w:hAnsi="Nunito Sans" w:cs="Arial"/>
              </w:rPr>
              <w:t xml:space="preserve">scalable, secure, and robust cloud solutions </w:t>
            </w:r>
            <w:r w:rsidR="00CD69E4">
              <w:rPr>
                <w:rFonts w:ascii="Nunito Sans" w:hAnsi="Nunito Sans" w:cs="Arial"/>
              </w:rPr>
              <w:t xml:space="preserve">strategy and deployment </w:t>
            </w:r>
            <w:r w:rsidRPr="006A3EA2">
              <w:rPr>
                <w:rFonts w:ascii="Nunito Sans" w:hAnsi="Nunito Sans" w:cs="Arial"/>
              </w:rPr>
              <w:t>on AWS.</w:t>
            </w:r>
          </w:p>
          <w:p w14:paraId="6BC4BD71" w14:textId="77777777" w:rsidR="006A3EA2" w:rsidRPr="006A3EA2" w:rsidRDefault="006A3EA2" w:rsidP="006A3EA2">
            <w:pPr>
              <w:pStyle w:val="ListParagraph"/>
              <w:rPr>
                <w:rFonts w:ascii="Nunito Sans" w:hAnsi="Nunito Sans" w:cs="Arial"/>
              </w:rPr>
            </w:pPr>
          </w:p>
          <w:p w14:paraId="6404DF09" w14:textId="56A3412C"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Optimization</w:t>
            </w:r>
            <w:r w:rsidRPr="006A3EA2">
              <w:rPr>
                <w:rFonts w:ascii="Nunito Sans" w:hAnsi="Nunito Sans" w:cs="Arial"/>
              </w:rPr>
              <w:t>: Optimize cloud infrastructure for performance, cost, and reliability, ensuring efficient resource utili</w:t>
            </w:r>
            <w:r w:rsidR="00CD69E4">
              <w:rPr>
                <w:rFonts w:ascii="Nunito Sans" w:hAnsi="Nunito Sans" w:cs="Arial"/>
              </w:rPr>
              <w:t>s</w:t>
            </w:r>
            <w:r w:rsidRPr="006A3EA2">
              <w:rPr>
                <w:rFonts w:ascii="Nunito Sans" w:hAnsi="Nunito Sans" w:cs="Arial"/>
              </w:rPr>
              <w:t>ation.</w:t>
            </w:r>
          </w:p>
          <w:p w14:paraId="0D866C8C" w14:textId="77777777" w:rsidR="006A3EA2" w:rsidRDefault="006A3EA2" w:rsidP="006A3EA2">
            <w:pPr>
              <w:rPr>
                <w:rFonts w:ascii="Nunito Sans" w:hAnsi="Nunito Sans" w:cs="Arial"/>
              </w:rPr>
            </w:pPr>
          </w:p>
          <w:p w14:paraId="29ED4A1E" w14:textId="3BF051FF" w:rsidR="006A3EA2" w:rsidRPr="006A3EA2" w:rsidRDefault="006A3EA2" w:rsidP="006A3EA2">
            <w:pPr>
              <w:pStyle w:val="ListParagraph"/>
              <w:numPr>
                <w:ilvl w:val="0"/>
                <w:numId w:val="4"/>
              </w:numPr>
              <w:rPr>
                <w:rFonts w:ascii="Nunito Sans" w:hAnsi="Nunito Sans" w:cs="Arial"/>
              </w:rPr>
            </w:pPr>
            <w:r w:rsidRPr="006A3EA2">
              <w:rPr>
                <w:rFonts w:ascii="Nunito Sans" w:hAnsi="Nunito Sans" w:cs="Arial"/>
                <w:b/>
                <w:bCs/>
              </w:rPr>
              <w:lastRenderedPageBreak/>
              <w:t>Security</w:t>
            </w:r>
            <w:r w:rsidRPr="006A3EA2">
              <w:rPr>
                <w:rFonts w:ascii="Nunito Sans" w:hAnsi="Nunito Sans" w:cs="Arial"/>
              </w:rPr>
              <w:t>: Implement and manage security best practices, including IAM, VPC, encryption, and compliance with industry standards.</w:t>
            </w:r>
          </w:p>
          <w:p w14:paraId="7A253CC5" w14:textId="77777777" w:rsidR="006A3EA2" w:rsidRPr="006A3EA2" w:rsidRDefault="006A3EA2" w:rsidP="006A3EA2">
            <w:pPr>
              <w:rPr>
                <w:rFonts w:ascii="Nunito Sans" w:hAnsi="Nunito Sans" w:cs="Arial"/>
              </w:rPr>
            </w:pPr>
          </w:p>
          <w:p w14:paraId="0F411F51" w14:textId="77777777"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Collaboration</w:t>
            </w:r>
            <w:r w:rsidRPr="006A3EA2">
              <w:rPr>
                <w:rFonts w:ascii="Nunito Sans" w:hAnsi="Nunito Sans" w:cs="Arial"/>
              </w:rPr>
              <w:t>: Work closely with cross-functional teams, including developers, operations, and security, to define requirements and deliver effective cloud solutions.</w:t>
            </w:r>
          </w:p>
          <w:p w14:paraId="627DCCD5" w14:textId="77777777" w:rsidR="006A3EA2" w:rsidRPr="006A3EA2" w:rsidRDefault="006A3EA2" w:rsidP="006A3EA2">
            <w:pPr>
              <w:rPr>
                <w:rFonts w:ascii="Nunito Sans" w:hAnsi="Nunito Sans" w:cs="Arial"/>
              </w:rPr>
            </w:pPr>
          </w:p>
          <w:p w14:paraId="505B25AA" w14:textId="77777777"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Automation</w:t>
            </w:r>
            <w:r w:rsidRPr="006A3EA2">
              <w:rPr>
                <w:rFonts w:ascii="Nunito Sans" w:hAnsi="Nunito Sans" w:cs="Arial"/>
              </w:rPr>
              <w:t>: Develop and maintain infrastructure as code using tools like CloudFormation or Terraform, automating deployments and configurations.</w:t>
            </w:r>
          </w:p>
          <w:p w14:paraId="3D65C0C7" w14:textId="77777777" w:rsidR="006A3EA2" w:rsidRPr="006A3EA2" w:rsidRDefault="006A3EA2" w:rsidP="006A3EA2">
            <w:pPr>
              <w:rPr>
                <w:rFonts w:ascii="Nunito Sans" w:hAnsi="Nunito Sans" w:cs="Arial"/>
              </w:rPr>
            </w:pPr>
          </w:p>
          <w:p w14:paraId="53C0D049" w14:textId="44C8A5C2"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Monitoring and Maintenance</w:t>
            </w:r>
            <w:r w:rsidRPr="006A3EA2">
              <w:rPr>
                <w:rFonts w:ascii="Nunito Sans" w:hAnsi="Nunito Sans" w:cs="Arial"/>
              </w:rPr>
              <w:t xml:space="preserve">: Implement monitoring solutions to ensure the health and performance of cloud </w:t>
            </w:r>
            <w:r w:rsidR="008A2EC5" w:rsidRPr="006A3EA2">
              <w:rPr>
                <w:rFonts w:ascii="Nunito Sans" w:hAnsi="Nunito Sans" w:cs="Arial"/>
              </w:rPr>
              <w:t>infrastructure and</w:t>
            </w:r>
            <w:r w:rsidRPr="006A3EA2">
              <w:rPr>
                <w:rFonts w:ascii="Nunito Sans" w:hAnsi="Nunito Sans" w:cs="Arial"/>
              </w:rPr>
              <w:t xml:space="preserve"> respond to incidents as needed.</w:t>
            </w:r>
          </w:p>
          <w:p w14:paraId="38580608" w14:textId="77777777" w:rsidR="006A3EA2" w:rsidRPr="006A3EA2" w:rsidRDefault="006A3EA2" w:rsidP="006A3EA2">
            <w:pPr>
              <w:rPr>
                <w:rFonts w:ascii="Nunito Sans" w:hAnsi="Nunito Sans" w:cs="Arial"/>
              </w:rPr>
            </w:pPr>
          </w:p>
          <w:p w14:paraId="27035F15" w14:textId="77777777"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Documentation</w:t>
            </w:r>
            <w:r w:rsidRPr="006A3EA2">
              <w:rPr>
                <w:rFonts w:ascii="Nunito Sans" w:hAnsi="Nunito Sans" w:cs="Arial"/>
              </w:rPr>
              <w:t>: Maintain comprehensive documentation for architecture, configurations, and procedures, ensuring knowledge sharing and compliance.</w:t>
            </w:r>
          </w:p>
          <w:p w14:paraId="3F1B9F46" w14:textId="77777777" w:rsidR="006A3EA2" w:rsidRPr="006A3EA2" w:rsidRDefault="006A3EA2" w:rsidP="006A3EA2">
            <w:pPr>
              <w:rPr>
                <w:rFonts w:ascii="Nunito Sans" w:hAnsi="Nunito Sans" w:cs="Arial"/>
              </w:rPr>
            </w:pPr>
          </w:p>
          <w:p w14:paraId="476364F2" w14:textId="77777777" w:rsidR="006A3EA2" w:rsidRDefault="006A3EA2" w:rsidP="006A3EA2">
            <w:pPr>
              <w:pStyle w:val="ListParagraph"/>
              <w:numPr>
                <w:ilvl w:val="0"/>
                <w:numId w:val="4"/>
              </w:numPr>
              <w:rPr>
                <w:rFonts w:ascii="Nunito Sans" w:hAnsi="Nunito Sans" w:cs="Arial"/>
              </w:rPr>
            </w:pPr>
            <w:r w:rsidRPr="006A3EA2">
              <w:rPr>
                <w:rFonts w:ascii="Nunito Sans" w:hAnsi="Nunito Sans" w:cs="Arial"/>
                <w:b/>
                <w:bCs/>
              </w:rPr>
              <w:t>Innovation</w:t>
            </w:r>
            <w:r w:rsidRPr="006A3EA2">
              <w:rPr>
                <w:rFonts w:ascii="Nunito Sans" w:hAnsi="Nunito Sans" w:cs="Arial"/>
              </w:rPr>
              <w:t>: Stay current with AWS advancements and industry trends, driving innovation and continuous improvement in our cloud practices.</w:t>
            </w:r>
          </w:p>
          <w:p w14:paraId="391088C4" w14:textId="77777777" w:rsidR="006A3EA2" w:rsidRPr="006A3EA2" w:rsidRDefault="006A3EA2" w:rsidP="006A3EA2">
            <w:pPr>
              <w:rPr>
                <w:rFonts w:ascii="Nunito Sans" w:hAnsi="Nunito Sans" w:cs="Arial"/>
              </w:rPr>
            </w:pPr>
          </w:p>
          <w:p w14:paraId="484BE3F9" w14:textId="77777777" w:rsidR="00BA4FE5" w:rsidRDefault="006A3EA2" w:rsidP="006A3EA2">
            <w:pPr>
              <w:pStyle w:val="ListParagraph"/>
              <w:numPr>
                <w:ilvl w:val="0"/>
                <w:numId w:val="4"/>
              </w:numPr>
              <w:rPr>
                <w:rFonts w:ascii="Nunito Sans" w:hAnsi="Nunito Sans" w:cs="Arial"/>
              </w:rPr>
            </w:pPr>
            <w:r w:rsidRPr="006A3EA2">
              <w:rPr>
                <w:rFonts w:ascii="Nunito Sans" w:hAnsi="Nunito Sans" w:cs="Arial"/>
                <w:b/>
                <w:bCs/>
              </w:rPr>
              <w:t>Mentorship</w:t>
            </w:r>
            <w:r w:rsidRPr="006A3EA2">
              <w:rPr>
                <w:rFonts w:ascii="Nunito Sans" w:hAnsi="Nunito Sans" w:cs="Arial"/>
              </w:rPr>
              <w:t>: Provide guidance and support to development teams on best practices and effective use of AWS services.</w:t>
            </w:r>
          </w:p>
          <w:p w14:paraId="70134E21" w14:textId="77777777" w:rsidR="00DA2932" w:rsidRPr="00DA2932" w:rsidRDefault="00DA2932" w:rsidP="00DA2932">
            <w:pPr>
              <w:pStyle w:val="ListParagraph"/>
              <w:rPr>
                <w:rFonts w:ascii="Nunito Sans" w:hAnsi="Nunito Sans" w:cs="Arial"/>
              </w:rPr>
            </w:pPr>
          </w:p>
          <w:p w14:paraId="3C039260" w14:textId="214E3B99" w:rsidR="00DA2932" w:rsidRDefault="004369A3" w:rsidP="006A3EA2">
            <w:pPr>
              <w:pStyle w:val="ListParagraph"/>
              <w:numPr>
                <w:ilvl w:val="0"/>
                <w:numId w:val="4"/>
              </w:numPr>
              <w:rPr>
                <w:rFonts w:ascii="Nunito Sans" w:hAnsi="Nunito Sans" w:cs="Arial"/>
              </w:rPr>
            </w:pPr>
            <w:r w:rsidRPr="004369A3">
              <w:rPr>
                <w:rFonts w:ascii="Nunito Sans" w:hAnsi="Nunito Sans" w:cs="Arial"/>
                <w:b/>
                <w:bCs/>
              </w:rPr>
              <w:t>On call responsibility</w:t>
            </w:r>
            <w:r>
              <w:rPr>
                <w:rFonts w:ascii="Nunito Sans" w:hAnsi="Nunito Sans" w:cs="Arial"/>
              </w:rPr>
              <w:t xml:space="preserve">: </w:t>
            </w:r>
            <w:r w:rsidRPr="00B81D05">
              <w:rPr>
                <w:rFonts w:ascii="Nunito Sans" w:hAnsi="Nunito Sans" w:cs="Arial"/>
              </w:rPr>
              <w:t>Undertake On-call sessions defined in the IT out of hours on call rota.</w:t>
            </w:r>
          </w:p>
          <w:p w14:paraId="00AE74A2" w14:textId="4B247A38" w:rsidR="006A3EA2" w:rsidRPr="006A3EA2" w:rsidRDefault="006A3EA2" w:rsidP="006A3EA2">
            <w:pPr>
              <w:rPr>
                <w:rFonts w:ascii="Nunito Sans" w:hAnsi="Nunito Sans" w:cs="Arial"/>
              </w:rPr>
            </w:pPr>
          </w:p>
        </w:tc>
      </w:tr>
      <w:tr w:rsidR="00227750" w:rsidRPr="00227750" w14:paraId="1C769E96" w14:textId="77777777" w:rsidTr="59910123">
        <w:tc>
          <w:tcPr>
            <w:tcW w:w="9252" w:type="dxa"/>
            <w:gridSpan w:val="2"/>
          </w:tcPr>
          <w:p w14:paraId="538F41B7" w14:textId="77777777" w:rsidR="00227750" w:rsidRPr="00227750" w:rsidRDefault="00227750" w:rsidP="005B3CFF">
            <w:pPr>
              <w:jc w:val="both"/>
              <w:rPr>
                <w:rFonts w:ascii="Nunito Sans" w:hAnsi="Nunito Sans" w:cs="Arial"/>
                <w:b/>
              </w:rPr>
            </w:pPr>
          </w:p>
          <w:p w14:paraId="39D8F6CD" w14:textId="77777777" w:rsidR="00227750" w:rsidRPr="00227750" w:rsidRDefault="00227750" w:rsidP="005B3CFF">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5B3CFF">
            <w:pPr>
              <w:jc w:val="both"/>
              <w:rPr>
                <w:rFonts w:ascii="Nunito Sans" w:hAnsi="Nunito Sans" w:cs="Arial"/>
              </w:rPr>
            </w:pPr>
          </w:p>
          <w:p w14:paraId="14A41DD5" w14:textId="439F524B" w:rsidR="00227750" w:rsidRPr="00227750" w:rsidRDefault="00227750" w:rsidP="005B3CFF">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5B3CFF">
            <w:pPr>
              <w:pStyle w:val="BodyTextIndent"/>
              <w:spacing w:after="0"/>
              <w:ind w:left="0"/>
              <w:jc w:val="both"/>
              <w:rPr>
                <w:rFonts w:ascii="Nunito Sans" w:hAnsi="Nunito Sans" w:cs="Arial"/>
                <w:b/>
              </w:rPr>
            </w:pPr>
          </w:p>
        </w:tc>
      </w:tr>
      <w:tr w:rsidR="00227750" w:rsidRPr="00227750" w14:paraId="5F30B4F0" w14:textId="77777777" w:rsidTr="59910123">
        <w:tc>
          <w:tcPr>
            <w:tcW w:w="9252" w:type="dxa"/>
            <w:gridSpan w:val="2"/>
          </w:tcPr>
          <w:p w14:paraId="0DAE93AC" w14:textId="77777777" w:rsidR="00227750" w:rsidRPr="00227750" w:rsidRDefault="00227750" w:rsidP="005B3CFF">
            <w:pPr>
              <w:jc w:val="both"/>
              <w:rPr>
                <w:rFonts w:ascii="Nunito Sans" w:hAnsi="Nunito Sans" w:cs="Arial"/>
                <w:b/>
              </w:rPr>
            </w:pPr>
          </w:p>
          <w:p w14:paraId="7D63E348" w14:textId="77777777" w:rsidR="00227750" w:rsidRPr="00227750" w:rsidRDefault="00227750" w:rsidP="005B3CFF">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5B3CFF">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5B3CFF">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5B3CFF">
            <w:pPr>
              <w:jc w:val="both"/>
              <w:rPr>
                <w:rFonts w:ascii="Nunito Sans" w:hAnsi="Nunito Sans" w:cs="Arial"/>
              </w:rPr>
            </w:pPr>
          </w:p>
          <w:p w14:paraId="7D3E7F75" w14:textId="77777777" w:rsidR="00227750" w:rsidRDefault="00227750" w:rsidP="005B3CFF">
            <w:pPr>
              <w:jc w:val="both"/>
              <w:rPr>
                <w:rFonts w:ascii="Nunito Sans" w:hAnsi="Nunito Sans" w:cs="Arial"/>
              </w:rPr>
            </w:pPr>
            <w:r w:rsidRPr="00227750">
              <w:rPr>
                <w:rFonts w:ascii="Nunito Sans" w:hAnsi="Nunito Sans" w:cs="Arial"/>
              </w:rPr>
              <w:lastRenderedPageBreak/>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6C6B9432" w:rsidR="006A3EA2" w:rsidRPr="00227750" w:rsidRDefault="006A3EA2" w:rsidP="005B3CFF">
            <w:pPr>
              <w:jc w:val="both"/>
              <w:rPr>
                <w:rFonts w:ascii="Nunito Sans" w:hAnsi="Nunito Sans" w:cs="Arial"/>
              </w:rPr>
            </w:pPr>
          </w:p>
        </w:tc>
      </w:tr>
      <w:tr w:rsidR="00227750" w:rsidRPr="00227750" w14:paraId="34A6842A" w14:textId="77777777" w:rsidTr="59910123">
        <w:tc>
          <w:tcPr>
            <w:tcW w:w="9252" w:type="dxa"/>
            <w:gridSpan w:val="2"/>
          </w:tcPr>
          <w:p w14:paraId="6A9A4CA0" w14:textId="77777777" w:rsidR="00227750" w:rsidRPr="00227750" w:rsidRDefault="00227750" w:rsidP="005B3CFF">
            <w:pPr>
              <w:jc w:val="both"/>
              <w:rPr>
                <w:rFonts w:ascii="Nunito Sans" w:hAnsi="Nunito Sans" w:cs="Arial"/>
                <w:b/>
              </w:rPr>
            </w:pPr>
          </w:p>
          <w:p w14:paraId="3C7A967A" w14:textId="77777777" w:rsidR="00227750" w:rsidRPr="00227750" w:rsidRDefault="00227750" w:rsidP="005B3CFF">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59910123">
        <w:tc>
          <w:tcPr>
            <w:tcW w:w="9252" w:type="dxa"/>
            <w:gridSpan w:val="2"/>
          </w:tcPr>
          <w:p w14:paraId="73291652" w14:textId="77777777" w:rsidR="00227750" w:rsidRPr="00227750" w:rsidRDefault="00227750" w:rsidP="005B3CFF">
            <w:pPr>
              <w:jc w:val="both"/>
              <w:rPr>
                <w:rFonts w:ascii="Nunito Sans" w:hAnsi="Nunito Sans" w:cs="Arial"/>
                <w:b/>
              </w:rPr>
            </w:pPr>
          </w:p>
          <w:p w14:paraId="0A4A4A8B" w14:textId="77777777" w:rsidR="00227750" w:rsidRPr="00227750" w:rsidRDefault="00227750" w:rsidP="005B3CFF">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5B3CFF">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lastRenderedPageBreak/>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503BD48E" w14:textId="61ACA303" w:rsidR="00443B77"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59910123">
        <w:tc>
          <w:tcPr>
            <w:tcW w:w="9252" w:type="dxa"/>
            <w:gridSpan w:val="2"/>
          </w:tcPr>
          <w:p w14:paraId="3E692EC9" w14:textId="77777777" w:rsidR="00227750" w:rsidRPr="00227750" w:rsidRDefault="00227750" w:rsidP="005B3CFF">
            <w:pPr>
              <w:jc w:val="both"/>
              <w:rPr>
                <w:rFonts w:ascii="Nunito Sans" w:hAnsi="Nunito Sans" w:cs="Arial"/>
                <w:b/>
              </w:rPr>
            </w:pPr>
          </w:p>
          <w:p w14:paraId="6434A438" w14:textId="77777777" w:rsidR="00227750" w:rsidRPr="00227750" w:rsidRDefault="00227750" w:rsidP="005B3CFF">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5B3CFF">
            <w:pPr>
              <w:jc w:val="both"/>
              <w:rPr>
                <w:rFonts w:ascii="Nunito Sans" w:hAnsi="Nunito Sans" w:cs="Arial"/>
              </w:rPr>
            </w:pPr>
          </w:p>
          <w:p w14:paraId="7F5F8721" w14:textId="2E952D38" w:rsidR="00227750" w:rsidRPr="00227750" w:rsidRDefault="00227750" w:rsidP="005B3CFF">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5B3CFF">
            <w:pPr>
              <w:jc w:val="both"/>
              <w:rPr>
                <w:rFonts w:ascii="Nunito Sans" w:hAnsi="Nunito Sans" w:cs="Arial"/>
              </w:rPr>
            </w:pPr>
          </w:p>
          <w:p w14:paraId="5DFA1E0F" w14:textId="27A27138" w:rsidR="00227750" w:rsidRPr="00227750" w:rsidRDefault="00227750" w:rsidP="005B3CFF">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5B3CFF">
            <w:pPr>
              <w:jc w:val="both"/>
              <w:rPr>
                <w:rFonts w:ascii="Nunito Sans" w:hAnsi="Nunito Sans" w:cs="Arial"/>
                <w:b/>
              </w:rPr>
            </w:pPr>
          </w:p>
        </w:tc>
      </w:tr>
      <w:tr w:rsidR="00227750" w:rsidRPr="00227750" w14:paraId="019F070A" w14:textId="77777777" w:rsidTr="59910123">
        <w:tc>
          <w:tcPr>
            <w:tcW w:w="9252" w:type="dxa"/>
            <w:gridSpan w:val="2"/>
          </w:tcPr>
          <w:p w14:paraId="621F1EC7" w14:textId="77777777" w:rsidR="00227750" w:rsidRPr="00227750" w:rsidRDefault="00227750" w:rsidP="005B3CFF">
            <w:pPr>
              <w:rPr>
                <w:rFonts w:ascii="Nunito Sans" w:hAnsi="Nunito Sans" w:cs="Arial"/>
                <w:b/>
              </w:rPr>
            </w:pPr>
          </w:p>
          <w:p w14:paraId="5EEC943B" w14:textId="77777777" w:rsidR="00227750" w:rsidRPr="00227750" w:rsidRDefault="00227750" w:rsidP="005B3CFF">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5B3CFF">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5B3CFF">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5B3CFF">
            <w:pPr>
              <w:ind w:right="49"/>
              <w:jc w:val="both"/>
              <w:rPr>
                <w:rFonts w:ascii="Nunito Sans" w:hAnsi="Nunito Sans"/>
                <w:lang w:val="en-US"/>
              </w:rPr>
            </w:pPr>
          </w:p>
        </w:tc>
      </w:tr>
      <w:tr w:rsidR="00227750" w:rsidRPr="00227750" w14:paraId="0092F2A3" w14:textId="77777777" w:rsidTr="59910123">
        <w:tc>
          <w:tcPr>
            <w:tcW w:w="9252" w:type="dxa"/>
            <w:gridSpan w:val="2"/>
          </w:tcPr>
          <w:p w14:paraId="4CDDCE25" w14:textId="77777777" w:rsidR="00227750" w:rsidRPr="00227750" w:rsidRDefault="00227750" w:rsidP="005B3CFF">
            <w:pPr>
              <w:jc w:val="both"/>
              <w:rPr>
                <w:rFonts w:ascii="Nunito Sans" w:hAnsi="Nunito Sans" w:cs="Arial"/>
                <w:b/>
              </w:rPr>
            </w:pPr>
          </w:p>
          <w:p w14:paraId="743A2E2B" w14:textId="77777777" w:rsidR="00227750" w:rsidRPr="00227750" w:rsidRDefault="00227750" w:rsidP="005B3CFF">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5B3CFF">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5B3CFF">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5B3CFF">
            <w:pPr>
              <w:jc w:val="both"/>
              <w:rPr>
                <w:rFonts w:ascii="Nunito Sans" w:hAnsi="Nunito Sans" w:cs="Arial"/>
              </w:rPr>
            </w:pPr>
          </w:p>
          <w:p w14:paraId="2F6441CD" w14:textId="57F6EC68" w:rsidR="00227750" w:rsidRDefault="00227750" w:rsidP="005B3CFF">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443B77" w:rsidRDefault="00350153" w:rsidP="00350153">
            <w:pPr>
              <w:jc w:val="both"/>
              <w:rPr>
                <w:rFonts w:ascii="Nunito Sans" w:hAnsi="Nunito Sans" w:cs="Arial"/>
              </w:rPr>
            </w:pPr>
            <w:r w:rsidRPr="00443B77">
              <w:rPr>
                <w:rFonts w:ascii="Nunito Sans" w:hAnsi="Nunito Sans" w:cs="Arial"/>
              </w:rPr>
              <w:t xml:space="preserve">This post has been assessed as requiring a basic DBS check. </w:t>
            </w:r>
          </w:p>
          <w:p w14:paraId="275603E1" w14:textId="4FB79D82" w:rsidR="00227750" w:rsidRDefault="00227750" w:rsidP="005B3CFF">
            <w:pPr>
              <w:jc w:val="both"/>
              <w:rPr>
                <w:rFonts w:ascii="Nunito Sans" w:hAnsi="Nunito Sans" w:cs="Arial"/>
              </w:rPr>
            </w:pPr>
          </w:p>
          <w:p w14:paraId="2E51E38B" w14:textId="77777777" w:rsidR="006A3EA2" w:rsidRDefault="006A3EA2" w:rsidP="005B3CFF">
            <w:pPr>
              <w:jc w:val="both"/>
              <w:rPr>
                <w:rFonts w:ascii="Nunito Sans" w:hAnsi="Nunito Sans" w:cs="Arial"/>
              </w:rPr>
            </w:pPr>
          </w:p>
          <w:p w14:paraId="6A6DC572" w14:textId="77777777" w:rsidR="006A3EA2" w:rsidRDefault="006A3EA2" w:rsidP="005B3CFF">
            <w:pPr>
              <w:jc w:val="both"/>
              <w:rPr>
                <w:rFonts w:ascii="Nunito Sans" w:hAnsi="Nunito Sans" w:cs="Arial"/>
              </w:rPr>
            </w:pPr>
          </w:p>
          <w:p w14:paraId="0DF77305" w14:textId="77777777" w:rsidR="006567C0" w:rsidRPr="00227750" w:rsidRDefault="006567C0" w:rsidP="005B3CFF">
            <w:pPr>
              <w:jc w:val="both"/>
              <w:rPr>
                <w:rFonts w:ascii="Nunito Sans" w:hAnsi="Nunito Sans" w:cs="Arial"/>
              </w:rPr>
            </w:pPr>
          </w:p>
          <w:p w14:paraId="29DF8F8E" w14:textId="77777777" w:rsidR="00227750" w:rsidRPr="00227750" w:rsidRDefault="00227750" w:rsidP="005B3CFF">
            <w:pPr>
              <w:jc w:val="both"/>
              <w:rPr>
                <w:rFonts w:ascii="Nunito Sans" w:hAnsi="Nunito Sans" w:cs="Arial"/>
                <w:b/>
              </w:rPr>
            </w:pPr>
          </w:p>
        </w:tc>
      </w:tr>
      <w:tr w:rsidR="00227750" w:rsidRPr="00227750" w14:paraId="2C248493" w14:textId="77777777" w:rsidTr="59910123">
        <w:tc>
          <w:tcPr>
            <w:tcW w:w="9252" w:type="dxa"/>
            <w:gridSpan w:val="2"/>
          </w:tcPr>
          <w:p w14:paraId="20730599" w14:textId="77777777" w:rsidR="00227750" w:rsidRPr="00227750" w:rsidRDefault="00227750" w:rsidP="005B3CFF">
            <w:pPr>
              <w:jc w:val="both"/>
              <w:rPr>
                <w:rFonts w:ascii="Nunito Sans" w:hAnsi="Nunito Sans" w:cs="Arial"/>
                <w:b/>
              </w:rPr>
            </w:pPr>
          </w:p>
          <w:p w14:paraId="77AA82C4" w14:textId="77777777" w:rsidR="00227750" w:rsidRPr="00227750" w:rsidRDefault="00227750" w:rsidP="005B3CFF">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5B3CFF">
            <w:pPr>
              <w:rPr>
                <w:rFonts w:ascii="Nunito Sans" w:hAnsi="Nunito Sans" w:cs="Arial"/>
                <w:b/>
                <w:u w:val="single"/>
              </w:rPr>
            </w:pPr>
          </w:p>
          <w:p w14:paraId="161DA788" w14:textId="7E59F465" w:rsidR="00227750" w:rsidRDefault="00227750" w:rsidP="005B3CFF">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2FCFF0AB" w14:textId="57509C06" w:rsidR="00B05B04" w:rsidRDefault="00B05B04" w:rsidP="005B3CFF">
            <w:pPr>
              <w:jc w:val="both"/>
              <w:rPr>
                <w:rFonts w:ascii="Nunito Sans" w:hAnsi="Nunito Sans" w:cs="Arial"/>
              </w:rPr>
            </w:pPr>
          </w:p>
          <w:p w14:paraId="34394F44" w14:textId="77777777" w:rsidR="00896D5B" w:rsidRPr="00896D5B" w:rsidRDefault="00896D5B" w:rsidP="00896D5B">
            <w:pPr>
              <w:jc w:val="both"/>
              <w:rPr>
                <w:rFonts w:ascii="Nunito Sans" w:hAnsi="Nunito Sans" w:cs="Arial"/>
                <w:highlight w:val="yellow"/>
              </w:rPr>
            </w:pPr>
          </w:p>
          <w:p w14:paraId="38451F59" w14:textId="43F2906B" w:rsidR="00227750" w:rsidRPr="00665976" w:rsidRDefault="00896D5B" w:rsidP="005B3CFF">
            <w:pPr>
              <w:jc w:val="both"/>
              <w:rPr>
                <w:rFonts w:ascii="Nunito Sans" w:hAnsi="Nunito Sans" w:cs="Arial"/>
              </w:rPr>
            </w:pPr>
            <w:r w:rsidRPr="00443B77">
              <w:rPr>
                <w:rFonts w:ascii="Nunito Sans" w:hAnsi="Nunito Sans" w:cs="Arial"/>
              </w:rPr>
              <w:t>This post has been assessed as not being exempt from the provisions of the Rehabilitation of Offenders Act 1974; therefore</w:t>
            </w:r>
            <w:r w:rsidR="00443B77">
              <w:rPr>
                <w:rFonts w:ascii="Nunito Sans" w:hAnsi="Nunito Sans" w:cs="Arial"/>
              </w:rPr>
              <w:t>,</w:t>
            </w:r>
            <w:r w:rsidRPr="00443B77">
              <w:rPr>
                <w:rFonts w:ascii="Nunito Sans" w:hAnsi="Nunito Sans" w:cs="Arial"/>
              </w:rPr>
              <w:t xml:space="preserve"> the post holder is not required to disclose any spent convictions.</w:t>
            </w:r>
          </w:p>
          <w:p w14:paraId="4ED067A2" w14:textId="77777777" w:rsidR="00227750" w:rsidRPr="00227750" w:rsidRDefault="00227750" w:rsidP="005B3CFF">
            <w:pPr>
              <w:jc w:val="both"/>
              <w:rPr>
                <w:rFonts w:ascii="Nunito Sans" w:hAnsi="Nunito Sans" w:cs="Arial"/>
                <w:b/>
              </w:rPr>
            </w:pPr>
          </w:p>
        </w:tc>
      </w:tr>
      <w:tr w:rsidR="00227750" w:rsidRPr="00227750" w14:paraId="1F262DDC" w14:textId="77777777" w:rsidTr="59910123">
        <w:tc>
          <w:tcPr>
            <w:tcW w:w="9252" w:type="dxa"/>
            <w:gridSpan w:val="2"/>
          </w:tcPr>
          <w:p w14:paraId="0FFEC343" w14:textId="77777777" w:rsidR="00227750" w:rsidRPr="00227750" w:rsidRDefault="00227750" w:rsidP="005B3CFF">
            <w:pPr>
              <w:jc w:val="both"/>
              <w:rPr>
                <w:rFonts w:ascii="Nunito Sans" w:hAnsi="Nunito Sans" w:cs="Arial"/>
                <w:b/>
              </w:rPr>
            </w:pPr>
          </w:p>
          <w:p w14:paraId="3B959C3C" w14:textId="77777777" w:rsidR="00227750" w:rsidRPr="00227750" w:rsidRDefault="00227750" w:rsidP="005B3CFF">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5B3CFF">
            <w:pPr>
              <w:rPr>
                <w:rFonts w:ascii="Nunito Sans" w:hAnsi="Nunito Sans" w:cs="Arial"/>
                <w:b/>
              </w:rPr>
            </w:pPr>
          </w:p>
          <w:p w14:paraId="4F4EA526" w14:textId="44676B84" w:rsidR="00227750" w:rsidRPr="00227750" w:rsidRDefault="00227750" w:rsidP="005B3CFF">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5B3CFF">
            <w:pPr>
              <w:jc w:val="both"/>
              <w:rPr>
                <w:rFonts w:ascii="Nunito Sans" w:hAnsi="Nunito Sans" w:cs="Arial"/>
                <w:b/>
              </w:rPr>
            </w:pPr>
          </w:p>
        </w:tc>
      </w:tr>
      <w:tr w:rsidR="00227750" w:rsidRPr="00227750" w14:paraId="412A3410" w14:textId="77777777" w:rsidTr="59910123">
        <w:tc>
          <w:tcPr>
            <w:tcW w:w="9252" w:type="dxa"/>
            <w:gridSpan w:val="2"/>
          </w:tcPr>
          <w:p w14:paraId="16BA163C" w14:textId="77777777" w:rsidR="00227750" w:rsidRPr="00227750" w:rsidRDefault="00227750" w:rsidP="005B3CFF">
            <w:pPr>
              <w:jc w:val="both"/>
              <w:rPr>
                <w:rFonts w:ascii="Nunito Sans" w:hAnsi="Nunito Sans" w:cs="Arial"/>
                <w:b/>
              </w:rPr>
            </w:pPr>
          </w:p>
          <w:p w14:paraId="7BF3AFF2" w14:textId="77777777" w:rsidR="00227750" w:rsidRPr="00227750" w:rsidRDefault="00227750" w:rsidP="005B3CFF">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5B3CFF">
            <w:pPr>
              <w:rPr>
                <w:rFonts w:ascii="Nunito Sans" w:hAnsi="Nunito Sans" w:cs="Arial"/>
              </w:rPr>
            </w:pPr>
          </w:p>
          <w:p w14:paraId="144391EE" w14:textId="63830D05" w:rsidR="00227750" w:rsidRPr="00227750" w:rsidRDefault="00227750" w:rsidP="005B3CFF">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5B3CFF">
            <w:pPr>
              <w:jc w:val="both"/>
              <w:rPr>
                <w:rFonts w:ascii="Nunito Sans" w:hAnsi="Nunito Sans" w:cs="Arial"/>
              </w:rPr>
            </w:pPr>
          </w:p>
          <w:p w14:paraId="23798D0F" w14:textId="0BA0ADCF" w:rsidR="00227750" w:rsidRPr="00227750" w:rsidRDefault="00227750" w:rsidP="005B3CFF">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5B3CFF">
            <w:pPr>
              <w:jc w:val="both"/>
              <w:rPr>
                <w:rFonts w:ascii="Nunito Sans" w:hAnsi="Nunito Sans" w:cs="Arial"/>
              </w:rPr>
            </w:pPr>
          </w:p>
          <w:p w14:paraId="76C47EB5" w14:textId="77777777" w:rsidR="00227750" w:rsidRPr="00227750" w:rsidRDefault="00227750" w:rsidP="005B3CFF">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5B3CFF">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11"/>
          <w:headerReference w:type="default" r:id="rId12"/>
          <w:footerReference w:type="default" r:id="rId13"/>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5193AE2" w14:textId="77777777" w:rsidR="00443B77" w:rsidRDefault="00443B77" w:rsidP="00443B77">
      <w:pPr>
        <w:jc w:val="center"/>
        <w:rPr>
          <w:rFonts w:ascii="Nunito Sans" w:hAnsi="Nunito Sans" w:cs="Arial"/>
          <w:b/>
          <w:sz w:val="22"/>
          <w:szCs w:val="22"/>
        </w:rPr>
      </w:pPr>
      <w:r w:rsidRPr="00227750">
        <w:rPr>
          <w:rFonts w:ascii="Nunito Sans" w:hAnsi="Nunito Sans" w:cs="Arial"/>
          <w:b/>
          <w:sz w:val="22"/>
          <w:szCs w:val="22"/>
        </w:rPr>
        <w:t>PERSON SPECIFICATION</w:t>
      </w:r>
    </w:p>
    <w:p w14:paraId="03F4B723" w14:textId="77777777" w:rsidR="00443B77" w:rsidRDefault="00443B77" w:rsidP="00443B77">
      <w:pPr>
        <w:jc w:val="center"/>
        <w:rPr>
          <w:rFonts w:ascii="Nunito Sans" w:hAnsi="Nunito Sans" w:cs="Arial"/>
          <w:b/>
          <w:sz w:val="22"/>
          <w:szCs w:val="22"/>
        </w:rPr>
      </w:pPr>
    </w:p>
    <w:tbl>
      <w:tblPr>
        <w:tblpPr w:leftFromText="180" w:rightFromText="180" w:vertAnchor="text" w:tblpY="1"/>
        <w:tblOverlap w:val="neve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6095"/>
        <w:gridCol w:w="1417"/>
      </w:tblGrid>
      <w:tr w:rsidR="00443B77" w:rsidRPr="00554256" w14:paraId="41D52B79" w14:textId="77777777" w:rsidTr="00B31CB9">
        <w:tc>
          <w:tcPr>
            <w:tcW w:w="1627" w:type="dxa"/>
            <w:tcBorders>
              <w:bottom w:val="single" w:sz="4" w:space="0" w:color="000000"/>
            </w:tcBorders>
          </w:tcPr>
          <w:p w14:paraId="5E2274AF" w14:textId="77777777" w:rsidR="00443B77" w:rsidRPr="00554256" w:rsidRDefault="00443B77" w:rsidP="00B31CB9">
            <w:pPr>
              <w:jc w:val="center"/>
              <w:rPr>
                <w:rFonts w:ascii="Nunito Sans" w:hAnsi="Nunito Sans" w:cs="Arial"/>
                <w:b/>
                <w:sz w:val="22"/>
                <w:szCs w:val="22"/>
              </w:rPr>
            </w:pPr>
            <w:r w:rsidRPr="00554256">
              <w:rPr>
                <w:rFonts w:ascii="Nunito Sans" w:hAnsi="Nunito Sans" w:cs="Arial"/>
                <w:b/>
                <w:sz w:val="22"/>
                <w:szCs w:val="22"/>
              </w:rPr>
              <w:t>Criteria</w:t>
            </w:r>
          </w:p>
        </w:tc>
        <w:tc>
          <w:tcPr>
            <w:tcW w:w="6095" w:type="dxa"/>
            <w:shd w:val="clear" w:color="auto" w:fill="auto"/>
          </w:tcPr>
          <w:p w14:paraId="6AE3358A" w14:textId="77777777" w:rsidR="00443B77" w:rsidRPr="00554256" w:rsidRDefault="00443B77" w:rsidP="00B31CB9">
            <w:pPr>
              <w:jc w:val="center"/>
              <w:rPr>
                <w:rFonts w:ascii="Nunito Sans" w:hAnsi="Nunito Sans" w:cs="Arial"/>
                <w:b/>
                <w:sz w:val="22"/>
                <w:szCs w:val="22"/>
              </w:rPr>
            </w:pPr>
            <w:r w:rsidRPr="00554256">
              <w:rPr>
                <w:rFonts w:ascii="Nunito Sans" w:hAnsi="Nunito Sans" w:cs="Arial"/>
                <w:b/>
                <w:sz w:val="22"/>
                <w:szCs w:val="22"/>
              </w:rPr>
              <w:t>Standard</w:t>
            </w:r>
          </w:p>
        </w:tc>
        <w:tc>
          <w:tcPr>
            <w:tcW w:w="1417" w:type="dxa"/>
            <w:shd w:val="clear" w:color="auto" w:fill="auto"/>
          </w:tcPr>
          <w:p w14:paraId="2989D26A" w14:textId="77777777" w:rsidR="00443B77" w:rsidRDefault="00443B77" w:rsidP="00B31CB9">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E</w:t>
            </w:r>
            <w:r>
              <w:rPr>
                <w:rFonts w:ascii="Nunito Sans" w:hAnsi="Nunito Sans" w:cs="Arial"/>
                <w:b/>
                <w:sz w:val="22"/>
                <w:szCs w:val="22"/>
              </w:rPr>
              <w:t>)</w:t>
            </w:r>
            <w:proofErr w:type="spellStart"/>
            <w:r w:rsidRPr="00554256">
              <w:rPr>
                <w:rFonts w:ascii="Nunito Sans" w:hAnsi="Nunito Sans" w:cs="Arial"/>
                <w:b/>
                <w:sz w:val="22"/>
                <w:szCs w:val="22"/>
              </w:rPr>
              <w:t>ssential</w:t>
            </w:r>
            <w:proofErr w:type="spellEnd"/>
          </w:p>
          <w:p w14:paraId="2759F9E9" w14:textId="77777777" w:rsidR="00443B77" w:rsidRPr="00554256" w:rsidRDefault="00443B77" w:rsidP="00B31CB9">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D</w:t>
            </w:r>
            <w:r>
              <w:rPr>
                <w:rFonts w:ascii="Nunito Sans" w:hAnsi="Nunito Sans" w:cs="Arial"/>
                <w:b/>
                <w:sz w:val="22"/>
                <w:szCs w:val="22"/>
              </w:rPr>
              <w:t>)</w:t>
            </w:r>
            <w:proofErr w:type="spellStart"/>
            <w:r w:rsidRPr="00554256">
              <w:rPr>
                <w:rFonts w:ascii="Nunito Sans" w:hAnsi="Nunito Sans" w:cs="Arial"/>
                <w:b/>
                <w:sz w:val="22"/>
                <w:szCs w:val="22"/>
              </w:rPr>
              <w:t>esirable</w:t>
            </w:r>
            <w:proofErr w:type="spellEnd"/>
          </w:p>
        </w:tc>
      </w:tr>
      <w:tr w:rsidR="00443B77" w:rsidRPr="00554256" w14:paraId="118E5D4D" w14:textId="77777777" w:rsidTr="00B31CB9">
        <w:trPr>
          <w:cantSplit/>
        </w:trPr>
        <w:tc>
          <w:tcPr>
            <w:tcW w:w="1627" w:type="dxa"/>
            <w:vMerge w:val="restart"/>
          </w:tcPr>
          <w:p w14:paraId="29F193E8" w14:textId="77777777" w:rsidR="00443B77" w:rsidRPr="00554256" w:rsidRDefault="00443B77" w:rsidP="00B31CB9">
            <w:pPr>
              <w:rPr>
                <w:rFonts w:ascii="Nunito Sans" w:hAnsi="Nunito Sans" w:cs="Arial"/>
                <w:b/>
                <w:sz w:val="22"/>
                <w:szCs w:val="22"/>
              </w:rPr>
            </w:pPr>
            <w:r w:rsidRPr="00554256">
              <w:rPr>
                <w:rFonts w:ascii="Nunito Sans" w:hAnsi="Nunito Sans" w:cs="Arial"/>
                <w:b/>
                <w:sz w:val="22"/>
                <w:szCs w:val="22"/>
              </w:rPr>
              <w:t>Qualifications and Training</w:t>
            </w:r>
          </w:p>
          <w:p w14:paraId="33C3E1AE" w14:textId="77777777" w:rsidR="00443B77" w:rsidRPr="00554256" w:rsidRDefault="00443B77" w:rsidP="00B31CB9">
            <w:pPr>
              <w:rPr>
                <w:rFonts w:ascii="Nunito Sans" w:hAnsi="Nunito Sans" w:cs="Arial"/>
                <w:b/>
                <w:sz w:val="22"/>
                <w:szCs w:val="22"/>
              </w:rPr>
            </w:pPr>
          </w:p>
        </w:tc>
        <w:tc>
          <w:tcPr>
            <w:tcW w:w="6095" w:type="dxa"/>
            <w:shd w:val="clear" w:color="auto" w:fill="auto"/>
          </w:tcPr>
          <w:p w14:paraId="7CB5A51A" w14:textId="77777777" w:rsidR="00443B77" w:rsidRPr="00554256" w:rsidRDefault="00443B77" w:rsidP="00B31CB9">
            <w:pPr>
              <w:rPr>
                <w:rFonts w:ascii="Nunito Sans" w:hAnsi="Nunito Sans" w:cs="Arial"/>
                <w:sz w:val="22"/>
                <w:szCs w:val="22"/>
              </w:rPr>
            </w:pPr>
            <w:r w:rsidRPr="00554256">
              <w:rPr>
                <w:rFonts w:ascii="Nunito Sans" w:hAnsi="Nunito Sans" w:cs="Arial"/>
                <w:color w:val="000000"/>
                <w:sz w:val="22"/>
                <w:szCs w:val="22"/>
              </w:rPr>
              <w:t>Educated to degree level or equivalent professional experience.</w:t>
            </w:r>
          </w:p>
        </w:tc>
        <w:tc>
          <w:tcPr>
            <w:tcW w:w="1417" w:type="dxa"/>
            <w:shd w:val="clear" w:color="auto" w:fill="auto"/>
          </w:tcPr>
          <w:p w14:paraId="5F8BCEEE" w14:textId="77777777" w:rsidR="00443B77" w:rsidRPr="00554256" w:rsidRDefault="00443B77" w:rsidP="00B31CB9">
            <w:pPr>
              <w:jc w:val="center"/>
              <w:rPr>
                <w:rFonts w:ascii="Nunito Sans" w:hAnsi="Nunito Sans" w:cs="Arial"/>
                <w:sz w:val="22"/>
                <w:szCs w:val="22"/>
              </w:rPr>
            </w:pPr>
            <w:r w:rsidRPr="00554256">
              <w:rPr>
                <w:rFonts w:ascii="Nunito Sans" w:hAnsi="Nunito Sans" w:cs="Arial"/>
                <w:color w:val="000000"/>
                <w:sz w:val="22"/>
                <w:szCs w:val="22"/>
              </w:rPr>
              <w:t>E</w:t>
            </w:r>
          </w:p>
        </w:tc>
      </w:tr>
      <w:tr w:rsidR="00443B77" w:rsidRPr="00554256" w14:paraId="6D22A952" w14:textId="77777777" w:rsidTr="00B31CB9">
        <w:trPr>
          <w:cantSplit/>
        </w:trPr>
        <w:tc>
          <w:tcPr>
            <w:tcW w:w="1627" w:type="dxa"/>
            <w:vMerge/>
          </w:tcPr>
          <w:p w14:paraId="1D9E0879" w14:textId="77777777" w:rsidR="00443B77" w:rsidRPr="00554256" w:rsidRDefault="00443B77" w:rsidP="00B31CB9">
            <w:pPr>
              <w:rPr>
                <w:rFonts w:ascii="Nunito Sans" w:hAnsi="Nunito Sans" w:cs="Arial"/>
                <w:sz w:val="22"/>
                <w:szCs w:val="22"/>
              </w:rPr>
            </w:pPr>
          </w:p>
        </w:tc>
        <w:tc>
          <w:tcPr>
            <w:tcW w:w="6095" w:type="dxa"/>
            <w:shd w:val="clear" w:color="auto" w:fill="auto"/>
          </w:tcPr>
          <w:p w14:paraId="52B7D7F5" w14:textId="0BE06D1C" w:rsidR="00443B77" w:rsidRPr="00554256" w:rsidRDefault="00B31CB9" w:rsidP="00B31CB9">
            <w:pPr>
              <w:tabs>
                <w:tab w:val="center" w:pos="2939"/>
              </w:tabs>
              <w:rPr>
                <w:rFonts w:ascii="Nunito Sans" w:hAnsi="Nunito Sans" w:cs="Arial"/>
                <w:sz w:val="22"/>
                <w:szCs w:val="22"/>
              </w:rPr>
            </w:pPr>
            <w:r w:rsidRPr="00B31CB9">
              <w:rPr>
                <w:rFonts w:ascii="Nunito Sans" w:hAnsi="Nunito Sans" w:cs="Arial"/>
                <w:sz w:val="22"/>
                <w:szCs w:val="22"/>
              </w:rPr>
              <w:t>AWS Certified Solutions Architect – Associate</w:t>
            </w:r>
          </w:p>
        </w:tc>
        <w:tc>
          <w:tcPr>
            <w:tcW w:w="1417" w:type="dxa"/>
            <w:shd w:val="clear" w:color="auto" w:fill="auto"/>
          </w:tcPr>
          <w:p w14:paraId="71E4AF36" w14:textId="0ACE313F" w:rsidR="00443B77" w:rsidRPr="00554256" w:rsidRDefault="00B31CB9" w:rsidP="00B31CB9">
            <w:pPr>
              <w:jc w:val="center"/>
              <w:rPr>
                <w:rFonts w:ascii="Nunito Sans" w:hAnsi="Nunito Sans" w:cs="Arial"/>
                <w:sz w:val="22"/>
                <w:szCs w:val="22"/>
              </w:rPr>
            </w:pPr>
            <w:r>
              <w:rPr>
                <w:rFonts w:ascii="Nunito Sans" w:hAnsi="Nunito Sans" w:cs="Arial"/>
                <w:sz w:val="22"/>
                <w:szCs w:val="22"/>
              </w:rPr>
              <w:t>D</w:t>
            </w:r>
          </w:p>
        </w:tc>
      </w:tr>
      <w:tr w:rsidR="00443B77" w:rsidRPr="00554256" w14:paraId="0C9E28DC" w14:textId="77777777" w:rsidTr="00B31CB9">
        <w:trPr>
          <w:cantSplit/>
        </w:trPr>
        <w:tc>
          <w:tcPr>
            <w:tcW w:w="1627" w:type="dxa"/>
            <w:vMerge/>
          </w:tcPr>
          <w:p w14:paraId="65C68E9F" w14:textId="77777777" w:rsidR="00443B77" w:rsidRPr="00554256" w:rsidRDefault="00443B77" w:rsidP="00B31CB9">
            <w:pPr>
              <w:rPr>
                <w:rFonts w:ascii="Nunito Sans" w:hAnsi="Nunito Sans" w:cs="Arial"/>
                <w:sz w:val="22"/>
                <w:szCs w:val="22"/>
              </w:rPr>
            </w:pPr>
          </w:p>
        </w:tc>
        <w:tc>
          <w:tcPr>
            <w:tcW w:w="6095" w:type="dxa"/>
            <w:shd w:val="clear" w:color="auto" w:fill="auto"/>
          </w:tcPr>
          <w:p w14:paraId="0D5A4FE4" w14:textId="23AB6E51" w:rsidR="00443B77" w:rsidRPr="00554256" w:rsidRDefault="00B31CB9" w:rsidP="00B31CB9">
            <w:pPr>
              <w:rPr>
                <w:rFonts w:ascii="Nunito Sans" w:hAnsi="Nunito Sans" w:cs="Arial"/>
                <w:sz w:val="22"/>
                <w:szCs w:val="22"/>
              </w:rPr>
            </w:pPr>
            <w:r w:rsidRPr="00B31CB9">
              <w:rPr>
                <w:rFonts w:ascii="Nunito Sans" w:hAnsi="Nunito Sans" w:cs="Arial"/>
                <w:sz w:val="22"/>
                <w:szCs w:val="22"/>
              </w:rPr>
              <w:t>AWS Certified Solutions Architect – Professional</w:t>
            </w:r>
          </w:p>
        </w:tc>
        <w:tc>
          <w:tcPr>
            <w:tcW w:w="1417" w:type="dxa"/>
            <w:shd w:val="clear" w:color="auto" w:fill="auto"/>
          </w:tcPr>
          <w:p w14:paraId="5CB7A768" w14:textId="02B3D9B8" w:rsidR="00443B77" w:rsidRPr="00554256" w:rsidRDefault="00B31CB9" w:rsidP="00B31CB9">
            <w:pPr>
              <w:jc w:val="center"/>
              <w:rPr>
                <w:rFonts w:ascii="Nunito Sans" w:hAnsi="Nunito Sans" w:cs="Arial"/>
                <w:sz w:val="22"/>
                <w:szCs w:val="22"/>
              </w:rPr>
            </w:pPr>
            <w:r>
              <w:rPr>
                <w:rFonts w:ascii="Nunito Sans" w:hAnsi="Nunito Sans" w:cs="Arial"/>
                <w:sz w:val="22"/>
                <w:szCs w:val="22"/>
              </w:rPr>
              <w:t>D</w:t>
            </w:r>
          </w:p>
        </w:tc>
      </w:tr>
      <w:tr w:rsidR="00443B77" w:rsidRPr="00554256" w14:paraId="00DDDB9F" w14:textId="77777777" w:rsidTr="00B31CB9">
        <w:trPr>
          <w:cantSplit/>
        </w:trPr>
        <w:tc>
          <w:tcPr>
            <w:tcW w:w="1627" w:type="dxa"/>
            <w:vMerge w:val="restart"/>
          </w:tcPr>
          <w:p w14:paraId="167959DA" w14:textId="77777777" w:rsidR="00443B77" w:rsidRDefault="00443B77" w:rsidP="00B31CB9">
            <w:pPr>
              <w:rPr>
                <w:rFonts w:ascii="Nunito Sans" w:hAnsi="Nunito Sans" w:cs="Arial"/>
                <w:b/>
                <w:sz w:val="22"/>
                <w:szCs w:val="22"/>
              </w:rPr>
            </w:pPr>
            <w:r w:rsidRPr="00554256">
              <w:rPr>
                <w:rFonts w:ascii="Nunito Sans" w:hAnsi="Nunito Sans" w:cs="Arial"/>
                <w:b/>
                <w:sz w:val="22"/>
                <w:szCs w:val="22"/>
              </w:rPr>
              <w:t>Knowledge &amp; Experience</w:t>
            </w:r>
          </w:p>
          <w:p w14:paraId="5C82BD45" w14:textId="77777777" w:rsidR="00B31CB9" w:rsidRDefault="00B31CB9" w:rsidP="00B31CB9">
            <w:pPr>
              <w:rPr>
                <w:rFonts w:ascii="Nunito Sans" w:hAnsi="Nunito Sans" w:cs="Arial"/>
                <w:b/>
                <w:sz w:val="22"/>
                <w:szCs w:val="22"/>
              </w:rPr>
            </w:pPr>
          </w:p>
          <w:p w14:paraId="13C53316" w14:textId="77777777" w:rsidR="00B31CB9" w:rsidRDefault="00B31CB9" w:rsidP="00B31CB9">
            <w:pPr>
              <w:rPr>
                <w:rFonts w:ascii="Nunito Sans" w:hAnsi="Nunito Sans" w:cs="Arial"/>
                <w:b/>
                <w:sz w:val="22"/>
                <w:szCs w:val="22"/>
              </w:rPr>
            </w:pPr>
          </w:p>
          <w:p w14:paraId="7C9D14B9" w14:textId="77777777" w:rsidR="00B31CB9" w:rsidRDefault="00B31CB9" w:rsidP="00B31CB9">
            <w:pPr>
              <w:rPr>
                <w:rFonts w:ascii="Nunito Sans" w:hAnsi="Nunito Sans" w:cs="Arial"/>
                <w:b/>
                <w:sz w:val="22"/>
                <w:szCs w:val="22"/>
              </w:rPr>
            </w:pPr>
          </w:p>
          <w:p w14:paraId="3F53F872" w14:textId="77777777" w:rsidR="00B31CB9" w:rsidRDefault="00B31CB9" w:rsidP="00B31CB9">
            <w:pPr>
              <w:rPr>
                <w:rFonts w:ascii="Nunito Sans" w:hAnsi="Nunito Sans" w:cs="Arial"/>
                <w:b/>
                <w:sz w:val="22"/>
                <w:szCs w:val="22"/>
              </w:rPr>
            </w:pPr>
          </w:p>
          <w:p w14:paraId="2259DE1C" w14:textId="77777777" w:rsidR="00B31CB9" w:rsidRDefault="00B31CB9" w:rsidP="00B31CB9">
            <w:pPr>
              <w:rPr>
                <w:rFonts w:ascii="Nunito Sans" w:hAnsi="Nunito Sans" w:cs="Arial"/>
                <w:b/>
                <w:sz w:val="22"/>
                <w:szCs w:val="22"/>
              </w:rPr>
            </w:pPr>
          </w:p>
          <w:p w14:paraId="6A035FB3" w14:textId="77777777" w:rsidR="00B31CB9" w:rsidRDefault="00B31CB9" w:rsidP="00B31CB9">
            <w:pPr>
              <w:rPr>
                <w:rFonts w:ascii="Nunito Sans" w:hAnsi="Nunito Sans" w:cs="Arial"/>
                <w:b/>
                <w:sz w:val="22"/>
                <w:szCs w:val="22"/>
              </w:rPr>
            </w:pPr>
          </w:p>
          <w:p w14:paraId="7D03E2F7" w14:textId="77777777" w:rsidR="00B31CB9" w:rsidRDefault="00B31CB9" w:rsidP="00B31CB9">
            <w:pPr>
              <w:rPr>
                <w:rFonts w:ascii="Nunito Sans" w:hAnsi="Nunito Sans" w:cs="Arial"/>
                <w:b/>
                <w:sz w:val="22"/>
                <w:szCs w:val="22"/>
              </w:rPr>
            </w:pPr>
          </w:p>
          <w:p w14:paraId="0A1F0952" w14:textId="77777777" w:rsidR="00B31CB9" w:rsidRDefault="00B31CB9" w:rsidP="00B31CB9">
            <w:pPr>
              <w:rPr>
                <w:rFonts w:ascii="Nunito Sans" w:hAnsi="Nunito Sans" w:cs="Arial"/>
                <w:b/>
                <w:sz w:val="22"/>
                <w:szCs w:val="22"/>
              </w:rPr>
            </w:pPr>
          </w:p>
          <w:p w14:paraId="3B06E486" w14:textId="77777777" w:rsidR="00B31CB9" w:rsidRDefault="00B31CB9" w:rsidP="00B31CB9">
            <w:pPr>
              <w:rPr>
                <w:rFonts w:ascii="Nunito Sans" w:hAnsi="Nunito Sans" w:cs="Arial"/>
                <w:b/>
                <w:sz w:val="22"/>
                <w:szCs w:val="22"/>
              </w:rPr>
            </w:pPr>
          </w:p>
          <w:p w14:paraId="62C0EA27" w14:textId="77777777" w:rsidR="00B31CB9" w:rsidRDefault="00B31CB9" w:rsidP="00B31CB9">
            <w:pPr>
              <w:rPr>
                <w:rFonts w:ascii="Nunito Sans" w:hAnsi="Nunito Sans" w:cs="Arial"/>
                <w:b/>
                <w:sz w:val="22"/>
                <w:szCs w:val="22"/>
              </w:rPr>
            </w:pPr>
          </w:p>
          <w:p w14:paraId="45E1C6DA" w14:textId="77777777" w:rsidR="00B31CB9" w:rsidRDefault="00B31CB9" w:rsidP="00B31CB9">
            <w:pPr>
              <w:rPr>
                <w:rFonts w:ascii="Nunito Sans" w:hAnsi="Nunito Sans" w:cs="Arial"/>
                <w:b/>
                <w:sz w:val="22"/>
                <w:szCs w:val="22"/>
              </w:rPr>
            </w:pPr>
          </w:p>
          <w:p w14:paraId="04660AD5" w14:textId="77777777" w:rsidR="00B31CB9" w:rsidRDefault="00B31CB9" w:rsidP="00B31CB9">
            <w:pPr>
              <w:rPr>
                <w:rFonts w:ascii="Nunito Sans" w:hAnsi="Nunito Sans" w:cs="Arial"/>
                <w:b/>
                <w:sz w:val="22"/>
                <w:szCs w:val="22"/>
              </w:rPr>
            </w:pPr>
          </w:p>
          <w:p w14:paraId="59CCC96C" w14:textId="77777777" w:rsidR="00B31CB9" w:rsidRDefault="00B31CB9" w:rsidP="00B31CB9">
            <w:pPr>
              <w:rPr>
                <w:rFonts w:ascii="Nunito Sans" w:hAnsi="Nunito Sans" w:cs="Arial"/>
                <w:b/>
                <w:sz w:val="22"/>
                <w:szCs w:val="22"/>
              </w:rPr>
            </w:pPr>
          </w:p>
          <w:p w14:paraId="718A6DBF" w14:textId="77777777" w:rsidR="00B31CB9" w:rsidRDefault="00B31CB9" w:rsidP="00B31CB9">
            <w:pPr>
              <w:rPr>
                <w:rFonts w:ascii="Nunito Sans" w:hAnsi="Nunito Sans" w:cs="Arial"/>
                <w:b/>
                <w:sz w:val="22"/>
                <w:szCs w:val="22"/>
              </w:rPr>
            </w:pPr>
          </w:p>
          <w:p w14:paraId="50B479CF" w14:textId="77777777" w:rsidR="00B31CB9" w:rsidRDefault="00B31CB9" w:rsidP="00B31CB9">
            <w:pPr>
              <w:rPr>
                <w:rFonts w:ascii="Nunito Sans" w:hAnsi="Nunito Sans" w:cs="Arial"/>
                <w:b/>
                <w:sz w:val="22"/>
                <w:szCs w:val="22"/>
              </w:rPr>
            </w:pPr>
          </w:p>
          <w:p w14:paraId="5EAA7A9B" w14:textId="77777777" w:rsidR="00B31CB9" w:rsidRDefault="00B31CB9" w:rsidP="00B31CB9">
            <w:pPr>
              <w:rPr>
                <w:rFonts w:ascii="Nunito Sans" w:hAnsi="Nunito Sans" w:cs="Arial"/>
                <w:b/>
                <w:sz w:val="22"/>
                <w:szCs w:val="22"/>
              </w:rPr>
            </w:pPr>
          </w:p>
          <w:p w14:paraId="0A53577C" w14:textId="77777777" w:rsidR="00B31CB9" w:rsidRDefault="00B31CB9" w:rsidP="00B31CB9">
            <w:pPr>
              <w:rPr>
                <w:rFonts w:ascii="Nunito Sans" w:hAnsi="Nunito Sans" w:cs="Arial"/>
                <w:b/>
                <w:sz w:val="22"/>
                <w:szCs w:val="22"/>
              </w:rPr>
            </w:pPr>
          </w:p>
          <w:p w14:paraId="281FE31A" w14:textId="77777777" w:rsidR="00B31CB9" w:rsidRDefault="00B31CB9" w:rsidP="00B31CB9">
            <w:pPr>
              <w:rPr>
                <w:rFonts w:ascii="Nunito Sans" w:hAnsi="Nunito Sans" w:cs="Arial"/>
                <w:b/>
                <w:sz w:val="22"/>
                <w:szCs w:val="22"/>
              </w:rPr>
            </w:pPr>
          </w:p>
          <w:p w14:paraId="5072F661" w14:textId="77777777" w:rsidR="00B31CB9" w:rsidRDefault="00B31CB9" w:rsidP="00B31CB9">
            <w:pPr>
              <w:rPr>
                <w:rFonts w:ascii="Nunito Sans" w:hAnsi="Nunito Sans" w:cs="Arial"/>
                <w:b/>
                <w:sz w:val="22"/>
                <w:szCs w:val="22"/>
              </w:rPr>
            </w:pPr>
          </w:p>
          <w:p w14:paraId="18930E12" w14:textId="77777777" w:rsidR="00B31CB9" w:rsidRDefault="00B31CB9" w:rsidP="00B31CB9">
            <w:pPr>
              <w:rPr>
                <w:rFonts w:ascii="Nunito Sans" w:hAnsi="Nunito Sans" w:cs="Arial"/>
                <w:b/>
                <w:sz w:val="22"/>
                <w:szCs w:val="22"/>
              </w:rPr>
            </w:pPr>
          </w:p>
          <w:p w14:paraId="082250CB" w14:textId="77777777" w:rsidR="00B31CB9" w:rsidRDefault="00B31CB9" w:rsidP="00B31CB9">
            <w:pPr>
              <w:rPr>
                <w:rFonts w:ascii="Nunito Sans" w:hAnsi="Nunito Sans" w:cs="Arial"/>
                <w:b/>
                <w:sz w:val="22"/>
                <w:szCs w:val="22"/>
              </w:rPr>
            </w:pPr>
          </w:p>
          <w:p w14:paraId="46C5219D" w14:textId="77777777" w:rsidR="00B31CB9" w:rsidRDefault="00B31CB9" w:rsidP="00B31CB9">
            <w:pPr>
              <w:rPr>
                <w:rFonts w:ascii="Nunito Sans" w:hAnsi="Nunito Sans" w:cs="Arial"/>
                <w:b/>
                <w:sz w:val="22"/>
                <w:szCs w:val="22"/>
              </w:rPr>
            </w:pPr>
          </w:p>
          <w:p w14:paraId="178F8320" w14:textId="77777777" w:rsidR="00B31CB9" w:rsidRDefault="00B31CB9" w:rsidP="00B31CB9">
            <w:pPr>
              <w:rPr>
                <w:rFonts w:ascii="Nunito Sans" w:hAnsi="Nunito Sans" w:cs="Arial"/>
                <w:b/>
                <w:sz w:val="22"/>
                <w:szCs w:val="22"/>
              </w:rPr>
            </w:pPr>
          </w:p>
          <w:p w14:paraId="3CFAAEF7" w14:textId="77777777" w:rsidR="00B31CB9" w:rsidRDefault="00B31CB9" w:rsidP="00B31CB9">
            <w:pPr>
              <w:rPr>
                <w:rFonts w:ascii="Nunito Sans" w:hAnsi="Nunito Sans" w:cs="Arial"/>
                <w:b/>
                <w:sz w:val="22"/>
                <w:szCs w:val="22"/>
              </w:rPr>
            </w:pPr>
          </w:p>
          <w:p w14:paraId="2A1145CC" w14:textId="77777777" w:rsidR="00B31CB9" w:rsidRDefault="00B31CB9" w:rsidP="00B31CB9">
            <w:pPr>
              <w:rPr>
                <w:rFonts w:ascii="Nunito Sans" w:hAnsi="Nunito Sans" w:cs="Arial"/>
                <w:b/>
                <w:sz w:val="22"/>
                <w:szCs w:val="22"/>
              </w:rPr>
            </w:pPr>
          </w:p>
          <w:p w14:paraId="2B28ECAE" w14:textId="77777777" w:rsidR="00B31CB9" w:rsidRDefault="00B31CB9" w:rsidP="00B31CB9">
            <w:pPr>
              <w:rPr>
                <w:rFonts w:ascii="Nunito Sans" w:hAnsi="Nunito Sans" w:cs="Arial"/>
                <w:b/>
                <w:sz w:val="22"/>
                <w:szCs w:val="22"/>
              </w:rPr>
            </w:pPr>
          </w:p>
          <w:p w14:paraId="69DE4A80" w14:textId="77777777" w:rsidR="00B31CB9" w:rsidRDefault="00B31CB9" w:rsidP="00B31CB9">
            <w:pPr>
              <w:rPr>
                <w:rFonts w:ascii="Nunito Sans" w:hAnsi="Nunito Sans" w:cs="Arial"/>
                <w:b/>
                <w:sz w:val="22"/>
                <w:szCs w:val="22"/>
              </w:rPr>
            </w:pPr>
          </w:p>
          <w:p w14:paraId="2BE57CF3" w14:textId="77777777" w:rsidR="00B31CB9" w:rsidRDefault="00B31CB9" w:rsidP="00B31CB9">
            <w:pPr>
              <w:rPr>
                <w:rFonts w:ascii="Nunito Sans" w:hAnsi="Nunito Sans" w:cs="Arial"/>
                <w:b/>
                <w:sz w:val="22"/>
                <w:szCs w:val="22"/>
              </w:rPr>
            </w:pPr>
          </w:p>
          <w:p w14:paraId="638A3EA1" w14:textId="77777777" w:rsidR="00B31CB9" w:rsidRDefault="00B31CB9" w:rsidP="00B31CB9">
            <w:pPr>
              <w:rPr>
                <w:rFonts w:ascii="Nunito Sans" w:hAnsi="Nunito Sans" w:cs="Arial"/>
                <w:b/>
                <w:sz w:val="22"/>
                <w:szCs w:val="22"/>
              </w:rPr>
            </w:pPr>
          </w:p>
          <w:p w14:paraId="2A923EDD" w14:textId="77777777" w:rsidR="00B31CB9" w:rsidRPr="00554256" w:rsidRDefault="00B31CB9" w:rsidP="00B31CB9">
            <w:pPr>
              <w:rPr>
                <w:rFonts w:ascii="Nunito Sans" w:hAnsi="Nunito Sans" w:cs="Arial"/>
                <w:sz w:val="22"/>
                <w:szCs w:val="22"/>
              </w:rPr>
            </w:pPr>
          </w:p>
        </w:tc>
        <w:tc>
          <w:tcPr>
            <w:tcW w:w="6095" w:type="dxa"/>
            <w:shd w:val="clear" w:color="auto" w:fill="auto"/>
          </w:tcPr>
          <w:p w14:paraId="47826DF1" w14:textId="4725DCCD" w:rsidR="00865C45" w:rsidRPr="00554256" w:rsidRDefault="006A3EA2" w:rsidP="00B31CB9">
            <w:pPr>
              <w:rPr>
                <w:rFonts w:ascii="Nunito Sans" w:hAnsi="Nunito Sans" w:cs="Arial"/>
                <w:sz w:val="22"/>
                <w:szCs w:val="22"/>
              </w:rPr>
            </w:pPr>
            <w:r w:rsidRPr="006A3EA2">
              <w:rPr>
                <w:rFonts w:ascii="Nunito Sans" w:hAnsi="Nunito Sans" w:cs="Arial"/>
                <w:sz w:val="22"/>
                <w:szCs w:val="22"/>
              </w:rPr>
              <w:t>5+ years of experience in cloud architecture and design, with a strong focus on AWS.</w:t>
            </w:r>
          </w:p>
        </w:tc>
        <w:tc>
          <w:tcPr>
            <w:tcW w:w="1417" w:type="dxa"/>
            <w:shd w:val="clear" w:color="auto" w:fill="auto"/>
          </w:tcPr>
          <w:p w14:paraId="71C07F3A" w14:textId="2F3692EC" w:rsidR="00443B77" w:rsidRPr="00554256" w:rsidRDefault="00865C45" w:rsidP="00B31CB9">
            <w:pPr>
              <w:jc w:val="center"/>
              <w:rPr>
                <w:rFonts w:ascii="Nunito Sans" w:hAnsi="Nunito Sans" w:cs="Arial"/>
                <w:sz w:val="22"/>
                <w:szCs w:val="22"/>
              </w:rPr>
            </w:pPr>
            <w:r>
              <w:rPr>
                <w:rFonts w:ascii="Nunito Sans" w:hAnsi="Nunito Sans" w:cs="Arial"/>
                <w:sz w:val="22"/>
                <w:szCs w:val="22"/>
              </w:rPr>
              <w:t>E</w:t>
            </w:r>
          </w:p>
        </w:tc>
      </w:tr>
      <w:tr w:rsidR="00865C45" w:rsidRPr="00554256" w14:paraId="2A1AAC68" w14:textId="77777777" w:rsidTr="00B31CB9">
        <w:trPr>
          <w:cantSplit/>
        </w:trPr>
        <w:tc>
          <w:tcPr>
            <w:tcW w:w="1627" w:type="dxa"/>
            <w:vMerge/>
          </w:tcPr>
          <w:p w14:paraId="336E7716" w14:textId="77777777" w:rsidR="00865C45" w:rsidRPr="00554256" w:rsidRDefault="00865C45" w:rsidP="00B31CB9">
            <w:pPr>
              <w:rPr>
                <w:rFonts w:ascii="Nunito Sans" w:hAnsi="Nunito Sans" w:cs="Arial"/>
                <w:b/>
                <w:sz w:val="22"/>
                <w:szCs w:val="22"/>
              </w:rPr>
            </w:pPr>
          </w:p>
        </w:tc>
        <w:tc>
          <w:tcPr>
            <w:tcW w:w="6095" w:type="dxa"/>
            <w:shd w:val="clear" w:color="auto" w:fill="auto"/>
          </w:tcPr>
          <w:p w14:paraId="2FDB5A77" w14:textId="23F102C0" w:rsidR="00865C45" w:rsidRDefault="006A3EA2" w:rsidP="00B31CB9">
            <w:pPr>
              <w:rPr>
                <w:rFonts w:ascii="Nunito Sans" w:hAnsi="Nunito Sans" w:cs="Arial"/>
                <w:sz w:val="22"/>
                <w:szCs w:val="22"/>
              </w:rPr>
            </w:pPr>
            <w:r w:rsidRPr="006A3EA2">
              <w:rPr>
                <w:rFonts w:ascii="Nunito Sans" w:hAnsi="Nunito Sans" w:cs="Arial"/>
                <w:sz w:val="22"/>
                <w:szCs w:val="22"/>
              </w:rPr>
              <w:t>In-depth knowledge of AWS services, including EC2, S3, RDS, Lambda, and VPC.</w:t>
            </w:r>
          </w:p>
        </w:tc>
        <w:tc>
          <w:tcPr>
            <w:tcW w:w="1417" w:type="dxa"/>
            <w:shd w:val="clear" w:color="auto" w:fill="auto"/>
          </w:tcPr>
          <w:p w14:paraId="0D2A480C" w14:textId="14A6D83C" w:rsidR="00865C45" w:rsidRDefault="00FB7C41"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63C28007" w14:textId="77777777" w:rsidTr="00B31CB9">
        <w:trPr>
          <w:cantSplit/>
        </w:trPr>
        <w:tc>
          <w:tcPr>
            <w:tcW w:w="1627" w:type="dxa"/>
            <w:vMerge/>
          </w:tcPr>
          <w:p w14:paraId="127E31EE"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0E4E447E" w14:textId="48203C6A" w:rsidR="00E66A26" w:rsidRPr="00554256" w:rsidRDefault="006A3EA2" w:rsidP="00B31CB9">
            <w:pPr>
              <w:rPr>
                <w:rFonts w:ascii="Nunito Sans" w:hAnsi="Nunito Sans" w:cs="Arial"/>
                <w:sz w:val="22"/>
                <w:szCs w:val="22"/>
              </w:rPr>
            </w:pPr>
            <w:r w:rsidRPr="006A3EA2">
              <w:rPr>
                <w:rFonts w:ascii="Nunito Sans" w:hAnsi="Nunito Sans" w:cs="Arial"/>
                <w:sz w:val="22"/>
                <w:szCs w:val="22"/>
              </w:rPr>
              <w:t xml:space="preserve">Experience with infrastructure as code using CloudFormation, Terraform, or similar tools. </w:t>
            </w:r>
          </w:p>
        </w:tc>
        <w:tc>
          <w:tcPr>
            <w:tcW w:w="1417" w:type="dxa"/>
            <w:shd w:val="clear" w:color="auto" w:fill="auto"/>
          </w:tcPr>
          <w:p w14:paraId="6BA63EC2" w14:textId="4609E6FB" w:rsidR="00E66A26" w:rsidRPr="00554256" w:rsidRDefault="00E66A26" w:rsidP="00B31CB9">
            <w:pPr>
              <w:jc w:val="center"/>
              <w:rPr>
                <w:rFonts w:ascii="Nunito Sans" w:hAnsi="Nunito Sans" w:cs="Arial"/>
                <w:sz w:val="22"/>
                <w:szCs w:val="22"/>
              </w:rPr>
            </w:pPr>
            <w:r w:rsidRPr="00554256">
              <w:rPr>
                <w:rFonts w:ascii="Nunito Sans" w:hAnsi="Nunito Sans" w:cs="Arial"/>
                <w:sz w:val="22"/>
                <w:szCs w:val="22"/>
              </w:rPr>
              <w:t>E</w:t>
            </w:r>
          </w:p>
        </w:tc>
      </w:tr>
      <w:tr w:rsidR="00E66A26" w:rsidRPr="00554256" w14:paraId="602D546C" w14:textId="77777777" w:rsidTr="00B31CB9">
        <w:trPr>
          <w:cantSplit/>
        </w:trPr>
        <w:tc>
          <w:tcPr>
            <w:tcW w:w="1627" w:type="dxa"/>
            <w:vMerge/>
          </w:tcPr>
          <w:p w14:paraId="5A3F0680"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3EE94EFE" w14:textId="606C724D" w:rsidR="00E66A26" w:rsidRPr="00554256" w:rsidRDefault="00D64AFE" w:rsidP="00B31CB9">
            <w:pPr>
              <w:rPr>
                <w:rFonts w:ascii="Nunito Sans" w:hAnsi="Nunito Sans" w:cs="Arial"/>
                <w:sz w:val="22"/>
                <w:szCs w:val="22"/>
              </w:rPr>
            </w:pPr>
            <w:r w:rsidRPr="00D64AFE">
              <w:rPr>
                <w:rFonts w:ascii="Nunito Sans" w:hAnsi="Nunito Sans" w:cs="Arial"/>
                <w:sz w:val="22"/>
                <w:szCs w:val="22"/>
              </w:rPr>
              <w:t>Strong understanding of security best practices and frameworks, including IAM, encryption, compliance, and Cloud Security Posture Management (CSPM).</w:t>
            </w:r>
          </w:p>
        </w:tc>
        <w:tc>
          <w:tcPr>
            <w:tcW w:w="1417" w:type="dxa"/>
            <w:shd w:val="clear" w:color="auto" w:fill="auto"/>
          </w:tcPr>
          <w:p w14:paraId="17883A32" w14:textId="00410B36" w:rsidR="00E66A26" w:rsidRPr="00554256" w:rsidRDefault="00E66A26" w:rsidP="00B31CB9">
            <w:pPr>
              <w:jc w:val="center"/>
              <w:rPr>
                <w:rFonts w:ascii="Nunito Sans" w:hAnsi="Nunito Sans" w:cs="Arial"/>
                <w:sz w:val="22"/>
                <w:szCs w:val="22"/>
              </w:rPr>
            </w:pPr>
            <w:r w:rsidRPr="00554256">
              <w:rPr>
                <w:rFonts w:ascii="Nunito Sans" w:hAnsi="Nunito Sans" w:cs="Arial"/>
                <w:sz w:val="22"/>
                <w:szCs w:val="22"/>
              </w:rPr>
              <w:t>E</w:t>
            </w:r>
          </w:p>
        </w:tc>
      </w:tr>
      <w:tr w:rsidR="00E66A26" w:rsidRPr="00554256" w14:paraId="4EBBF63E" w14:textId="77777777" w:rsidTr="00B31CB9">
        <w:trPr>
          <w:cantSplit/>
        </w:trPr>
        <w:tc>
          <w:tcPr>
            <w:tcW w:w="1627" w:type="dxa"/>
            <w:vMerge/>
          </w:tcPr>
          <w:p w14:paraId="460C9F48"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6D476425" w14:textId="64517BF8" w:rsidR="00E66A26" w:rsidRPr="00554256" w:rsidRDefault="006A3EA2" w:rsidP="00B31CB9">
            <w:pPr>
              <w:rPr>
                <w:rFonts w:ascii="Nunito Sans" w:hAnsi="Nunito Sans" w:cs="Arial"/>
                <w:sz w:val="22"/>
                <w:szCs w:val="22"/>
              </w:rPr>
            </w:pPr>
            <w:r w:rsidRPr="006A3EA2">
              <w:rPr>
                <w:rFonts w:ascii="Nunito Sans" w:hAnsi="Nunito Sans" w:cs="Arial"/>
                <w:sz w:val="22"/>
                <w:szCs w:val="22"/>
              </w:rPr>
              <w:t>Experience with monitoring and logging tools such as CloudWatch, ELK stack, or similar.</w:t>
            </w:r>
          </w:p>
        </w:tc>
        <w:tc>
          <w:tcPr>
            <w:tcW w:w="1417" w:type="dxa"/>
            <w:shd w:val="clear" w:color="auto" w:fill="auto"/>
          </w:tcPr>
          <w:p w14:paraId="66D9DB39" w14:textId="6135F5AE" w:rsidR="00E66A26" w:rsidRPr="00554256" w:rsidRDefault="00E66A26" w:rsidP="00B31CB9">
            <w:pPr>
              <w:jc w:val="center"/>
              <w:rPr>
                <w:rFonts w:ascii="Nunito Sans" w:hAnsi="Nunito Sans" w:cs="Arial"/>
                <w:sz w:val="22"/>
                <w:szCs w:val="22"/>
              </w:rPr>
            </w:pPr>
            <w:r w:rsidRPr="00554256">
              <w:rPr>
                <w:rFonts w:ascii="Nunito Sans" w:hAnsi="Nunito Sans" w:cs="Arial"/>
                <w:sz w:val="22"/>
                <w:szCs w:val="22"/>
              </w:rPr>
              <w:t>E</w:t>
            </w:r>
          </w:p>
        </w:tc>
      </w:tr>
      <w:tr w:rsidR="00E66A26" w:rsidRPr="00554256" w14:paraId="4CE1C147" w14:textId="77777777" w:rsidTr="00B31CB9">
        <w:trPr>
          <w:cantSplit/>
        </w:trPr>
        <w:tc>
          <w:tcPr>
            <w:tcW w:w="1627" w:type="dxa"/>
            <w:vMerge/>
          </w:tcPr>
          <w:p w14:paraId="1BE28EE1"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5D9005DC" w14:textId="35DA6E27" w:rsidR="00E66A26" w:rsidRPr="00554256" w:rsidRDefault="006A3EA2" w:rsidP="00B31CB9">
            <w:pPr>
              <w:rPr>
                <w:rFonts w:ascii="Nunito Sans" w:hAnsi="Nunito Sans" w:cs="Arial"/>
                <w:sz w:val="22"/>
                <w:szCs w:val="22"/>
              </w:rPr>
            </w:pPr>
            <w:r w:rsidRPr="006A3EA2">
              <w:rPr>
                <w:rFonts w:ascii="Nunito Sans" w:hAnsi="Nunito Sans" w:cs="Arial"/>
                <w:sz w:val="22"/>
                <w:szCs w:val="22"/>
              </w:rPr>
              <w:t xml:space="preserve">Familiarity with containerization technologies like Docker and Kubernetes. </w:t>
            </w:r>
          </w:p>
        </w:tc>
        <w:tc>
          <w:tcPr>
            <w:tcW w:w="1417" w:type="dxa"/>
            <w:shd w:val="clear" w:color="auto" w:fill="auto"/>
          </w:tcPr>
          <w:p w14:paraId="793DA4A2" w14:textId="52C99F9E" w:rsidR="00E66A26" w:rsidRPr="00554256" w:rsidRDefault="006A3EA2" w:rsidP="00B31CB9">
            <w:pPr>
              <w:jc w:val="center"/>
              <w:rPr>
                <w:rFonts w:ascii="Nunito Sans" w:hAnsi="Nunito Sans" w:cs="Arial"/>
                <w:sz w:val="22"/>
                <w:szCs w:val="22"/>
              </w:rPr>
            </w:pPr>
            <w:r>
              <w:rPr>
                <w:rFonts w:ascii="Nunito Sans" w:hAnsi="Nunito Sans" w:cs="Arial"/>
                <w:sz w:val="22"/>
                <w:szCs w:val="22"/>
              </w:rPr>
              <w:t>D</w:t>
            </w:r>
          </w:p>
        </w:tc>
      </w:tr>
      <w:tr w:rsidR="00E66A26" w:rsidRPr="00554256" w14:paraId="17C5B079" w14:textId="77777777" w:rsidTr="00B31CB9">
        <w:trPr>
          <w:cantSplit/>
        </w:trPr>
        <w:tc>
          <w:tcPr>
            <w:tcW w:w="1627" w:type="dxa"/>
            <w:vMerge/>
          </w:tcPr>
          <w:p w14:paraId="0BC0A653"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78B97658" w14:textId="2303BF5F" w:rsidR="00E66A26" w:rsidRPr="00554256" w:rsidRDefault="006A3EA2" w:rsidP="00B31CB9">
            <w:pPr>
              <w:rPr>
                <w:rFonts w:ascii="Nunito Sans" w:hAnsi="Nunito Sans" w:cs="Arial"/>
                <w:sz w:val="22"/>
                <w:szCs w:val="22"/>
              </w:rPr>
            </w:pPr>
            <w:r w:rsidRPr="006A3EA2">
              <w:rPr>
                <w:rFonts w:ascii="Nunito Sans" w:hAnsi="Nunito Sans" w:cs="Arial"/>
                <w:sz w:val="22"/>
                <w:szCs w:val="22"/>
              </w:rPr>
              <w:t xml:space="preserve">Experience with DevOps practices and tools, such as CI/CD pipelines, </w:t>
            </w:r>
            <w:r w:rsidR="00B149E8">
              <w:rPr>
                <w:rFonts w:ascii="Nunito Sans" w:hAnsi="Nunito Sans" w:cs="Arial"/>
                <w:sz w:val="22"/>
                <w:szCs w:val="22"/>
              </w:rPr>
              <w:t>Octopus Deploy</w:t>
            </w:r>
            <w:r w:rsidRPr="006A3EA2">
              <w:rPr>
                <w:rFonts w:ascii="Nunito Sans" w:hAnsi="Nunito Sans" w:cs="Arial"/>
                <w:sz w:val="22"/>
                <w:szCs w:val="22"/>
              </w:rPr>
              <w:t xml:space="preserve">, or </w:t>
            </w:r>
            <w:r w:rsidR="00B149E8">
              <w:rPr>
                <w:rFonts w:ascii="Nunito Sans" w:hAnsi="Nunito Sans" w:cs="Arial"/>
                <w:sz w:val="22"/>
                <w:szCs w:val="22"/>
              </w:rPr>
              <w:t>Azure DevOps</w:t>
            </w:r>
            <w:r w:rsidRPr="006A3EA2">
              <w:rPr>
                <w:rFonts w:ascii="Nunito Sans" w:hAnsi="Nunito Sans" w:cs="Arial"/>
                <w:sz w:val="22"/>
                <w:szCs w:val="22"/>
              </w:rPr>
              <w:t>.</w:t>
            </w:r>
          </w:p>
        </w:tc>
        <w:tc>
          <w:tcPr>
            <w:tcW w:w="1417" w:type="dxa"/>
            <w:shd w:val="clear" w:color="auto" w:fill="auto"/>
          </w:tcPr>
          <w:p w14:paraId="7DFE1702" w14:textId="5F69E7CA" w:rsidR="00E66A26" w:rsidRPr="00554256" w:rsidRDefault="00E66A26" w:rsidP="00B31CB9">
            <w:pPr>
              <w:jc w:val="center"/>
              <w:rPr>
                <w:rFonts w:ascii="Nunito Sans" w:hAnsi="Nunito Sans" w:cs="Arial"/>
                <w:sz w:val="22"/>
                <w:szCs w:val="22"/>
              </w:rPr>
            </w:pPr>
            <w:r>
              <w:rPr>
                <w:rFonts w:ascii="Nunito Sans" w:hAnsi="Nunito Sans" w:cs="Arial"/>
                <w:sz w:val="22"/>
                <w:szCs w:val="22"/>
              </w:rPr>
              <w:t>D</w:t>
            </w:r>
          </w:p>
        </w:tc>
      </w:tr>
      <w:tr w:rsidR="00E66A26" w:rsidRPr="00554256" w14:paraId="4AEF6258" w14:textId="77777777" w:rsidTr="00B31CB9">
        <w:trPr>
          <w:cantSplit/>
        </w:trPr>
        <w:tc>
          <w:tcPr>
            <w:tcW w:w="1627" w:type="dxa"/>
            <w:vMerge/>
          </w:tcPr>
          <w:p w14:paraId="160FD878"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78F02425" w14:textId="5F5530E5" w:rsidR="00E66A26" w:rsidRPr="00554256" w:rsidRDefault="00B149E8" w:rsidP="00B31CB9">
            <w:pPr>
              <w:rPr>
                <w:rFonts w:ascii="Nunito Sans" w:hAnsi="Nunito Sans" w:cs="Arial"/>
                <w:sz w:val="22"/>
                <w:szCs w:val="22"/>
              </w:rPr>
            </w:pPr>
            <w:r w:rsidRPr="00B149E8">
              <w:rPr>
                <w:rFonts w:ascii="Nunito Sans" w:hAnsi="Nunito Sans" w:cs="Arial"/>
                <w:sz w:val="22"/>
                <w:szCs w:val="22"/>
              </w:rPr>
              <w:t>Proficient in scripting and automation using Python, Bash, or similar languages.</w:t>
            </w:r>
          </w:p>
        </w:tc>
        <w:tc>
          <w:tcPr>
            <w:tcW w:w="1417" w:type="dxa"/>
            <w:shd w:val="clear" w:color="auto" w:fill="auto"/>
          </w:tcPr>
          <w:p w14:paraId="2FA79442" w14:textId="62419868" w:rsidR="00E66A26" w:rsidRPr="00554256" w:rsidRDefault="00B149E8"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05D70A5B" w14:textId="77777777" w:rsidTr="00B31CB9">
        <w:trPr>
          <w:cantSplit/>
        </w:trPr>
        <w:tc>
          <w:tcPr>
            <w:tcW w:w="1627" w:type="dxa"/>
            <w:vMerge/>
          </w:tcPr>
          <w:p w14:paraId="5C9CB6EA"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03220CE6" w14:textId="3B00B1D5" w:rsidR="00E66A26" w:rsidRPr="00554256" w:rsidRDefault="00D64AFE" w:rsidP="00B31CB9">
            <w:pPr>
              <w:tabs>
                <w:tab w:val="left" w:pos="1020"/>
              </w:tabs>
              <w:rPr>
                <w:rFonts w:ascii="Nunito Sans" w:hAnsi="Nunito Sans" w:cs="Arial"/>
                <w:sz w:val="22"/>
                <w:szCs w:val="22"/>
              </w:rPr>
            </w:pPr>
            <w:r w:rsidRPr="00D64AFE">
              <w:rPr>
                <w:rFonts w:ascii="Nunito Sans" w:hAnsi="Nunito Sans" w:cs="Arial"/>
                <w:sz w:val="22"/>
                <w:szCs w:val="22"/>
              </w:rPr>
              <w:t>Experience with multi-account AWS environment management.</w:t>
            </w:r>
            <w:r>
              <w:rPr>
                <w:rFonts w:ascii="Nunito Sans" w:hAnsi="Nunito Sans" w:cs="Arial"/>
                <w:sz w:val="22"/>
                <w:szCs w:val="22"/>
              </w:rPr>
              <w:tab/>
            </w:r>
          </w:p>
        </w:tc>
        <w:tc>
          <w:tcPr>
            <w:tcW w:w="1417" w:type="dxa"/>
            <w:shd w:val="clear" w:color="auto" w:fill="auto"/>
          </w:tcPr>
          <w:p w14:paraId="4C557785" w14:textId="24B312AB" w:rsidR="00E66A26"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10F7EC08" w14:textId="77777777" w:rsidTr="00B31CB9">
        <w:trPr>
          <w:cantSplit/>
        </w:trPr>
        <w:tc>
          <w:tcPr>
            <w:tcW w:w="1627" w:type="dxa"/>
            <w:vMerge/>
          </w:tcPr>
          <w:p w14:paraId="25B4F1CB"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29ACBD15" w14:textId="4E8AD088" w:rsidR="00E66A26" w:rsidRPr="00554256" w:rsidRDefault="00B31CB9" w:rsidP="00B31CB9">
            <w:pPr>
              <w:rPr>
                <w:rFonts w:ascii="Nunito Sans" w:hAnsi="Nunito Sans" w:cs="Arial"/>
                <w:sz w:val="22"/>
                <w:szCs w:val="22"/>
              </w:rPr>
            </w:pPr>
            <w:r w:rsidRPr="00B31CB9">
              <w:rPr>
                <w:rFonts w:ascii="Nunito Sans" w:hAnsi="Nunito Sans" w:cs="Arial"/>
                <w:sz w:val="22"/>
                <w:szCs w:val="22"/>
              </w:rPr>
              <w:t>Knowledge of AWS networking, including VPC design, VPN, Direct Connect, Security Groups, and Network ACLs.</w:t>
            </w:r>
          </w:p>
        </w:tc>
        <w:tc>
          <w:tcPr>
            <w:tcW w:w="1417" w:type="dxa"/>
            <w:shd w:val="clear" w:color="auto" w:fill="auto"/>
          </w:tcPr>
          <w:p w14:paraId="62DE9B47" w14:textId="2DEE44F3" w:rsidR="00E66A26"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1C780CA4" w14:textId="77777777" w:rsidTr="00B31CB9">
        <w:trPr>
          <w:cantSplit/>
        </w:trPr>
        <w:tc>
          <w:tcPr>
            <w:tcW w:w="1627" w:type="dxa"/>
            <w:vMerge/>
          </w:tcPr>
          <w:p w14:paraId="12269E57"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6E952241" w14:textId="7C442390" w:rsidR="00E66A26" w:rsidRPr="00554256" w:rsidRDefault="00D64AFE" w:rsidP="00B31CB9">
            <w:pPr>
              <w:rPr>
                <w:rFonts w:ascii="Nunito Sans" w:hAnsi="Nunito Sans" w:cs="Arial"/>
                <w:sz w:val="22"/>
                <w:szCs w:val="22"/>
              </w:rPr>
            </w:pPr>
            <w:r w:rsidRPr="00D64AFE">
              <w:rPr>
                <w:rFonts w:ascii="Nunito Sans" w:hAnsi="Nunito Sans" w:cs="Arial"/>
                <w:sz w:val="22"/>
                <w:szCs w:val="22"/>
              </w:rPr>
              <w:t>Experience with cost optimization strategies on AWS.</w:t>
            </w:r>
          </w:p>
        </w:tc>
        <w:tc>
          <w:tcPr>
            <w:tcW w:w="1417" w:type="dxa"/>
            <w:shd w:val="clear" w:color="auto" w:fill="auto"/>
          </w:tcPr>
          <w:p w14:paraId="6A500FB9" w14:textId="5D1547FE" w:rsidR="00E66A26"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578A1AF7" w14:textId="77777777" w:rsidTr="00B31CB9">
        <w:trPr>
          <w:cantSplit/>
        </w:trPr>
        <w:tc>
          <w:tcPr>
            <w:tcW w:w="1627" w:type="dxa"/>
            <w:vMerge/>
          </w:tcPr>
          <w:p w14:paraId="4489C0A7"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73B08EAC" w14:textId="564C50A2" w:rsidR="00E66A26" w:rsidRPr="00554256" w:rsidRDefault="00B31CB9" w:rsidP="00B31CB9">
            <w:pPr>
              <w:rPr>
                <w:rFonts w:ascii="Nunito Sans" w:hAnsi="Nunito Sans" w:cs="Arial"/>
                <w:sz w:val="22"/>
                <w:szCs w:val="22"/>
              </w:rPr>
            </w:pPr>
            <w:r w:rsidRPr="00B31CB9">
              <w:rPr>
                <w:rFonts w:ascii="Nunito Sans" w:hAnsi="Nunito Sans" w:cs="Arial"/>
                <w:sz w:val="22"/>
                <w:szCs w:val="22"/>
              </w:rPr>
              <w:t>Experience with serverless architectures using AWS Lambda, API Gateway, and other serverless services.</w:t>
            </w:r>
          </w:p>
        </w:tc>
        <w:tc>
          <w:tcPr>
            <w:tcW w:w="1417" w:type="dxa"/>
            <w:shd w:val="clear" w:color="auto" w:fill="auto"/>
          </w:tcPr>
          <w:p w14:paraId="575E4BAD" w14:textId="76AC09C8" w:rsidR="00E66A26" w:rsidRPr="00554256" w:rsidRDefault="00D64AFE" w:rsidP="00B31CB9">
            <w:pPr>
              <w:jc w:val="center"/>
              <w:rPr>
                <w:rFonts w:ascii="Nunito Sans" w:hAnsi="Nunito Sans" w:cs="Arial"/>
                <w:sz w:val="22"/>
                <w:szCs w:val="22"/>
              </w:rPr>
            </w:pPr>
            <w:r>
              <w:rPr>
                <w:rFonts w:ascii="Nunito Sans" w:hAnsi="Nunito Sans" w:cs="Arial"/>
                <w:sz w:val="22"/>
                <w:szCs w:val="22"/>
              </w:rPr>
              <w:t>D</w:t>
            </w:r>
          </w:p>
        </w:tc>
      </w:tr>
      <w:tr w:rsidR="00E66A26" w:rsidRPr="00554256" w14:paraId="08BBB02F" w14:textId="77777777" w:rsidTr="00B31CB9">
        <w:trPr>
          <w:cantSplit/>
        </w:trPr>
        <w:tc>
          <w:tcPr>
            <w:tcW w:w="1627" w:type="dxa"/>
            <w:vMerge/>
          </w:tcPr>
          <w:p w14:paraId="68395DE1"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7BD36D02" w14:textId="2EA71B86" w:rsidR="00E66A26" w:rsidRPr="00554256" w:rsidRDefault="00B31CB9" w:rsidP="00B31CB9">
            <w:pPr>
              <w:rPr>
                <w:rFonts w:ascii="Nunito Sans" w:hAnsi="Nunito Sans" w:cs="Arial"/>
                <w:sz w:val="22"/>
                <w:szCs w:val="22"/>
              </w:rPr>
            </w:pPr>
            <w:r w:rsidRPr="00B31CB9">
              <w:rPr>
                <w:rFonts w:ascii="Nunito Sans" w:hAnsi="Nunito Sans" w:cs="Arial"/>
                <w:sz w:val="22"/>
                <w:szCs w:val="22"/>
              </w:rPr>
              <w:t xml:space="preserve">Experience with data storage and databases on AWS, </w:t>
            </w:r>
            <w:r>
              <w:rPr>
                <w:rFonts w:ascii="Nunito Sans" w:hAnsi="Nunito Sans" w:cs="Arial"/>
                <w:sz w:val="22"/>
                <w:szCs w:val="22"/>
              </w:rPr>
              <w:t>such as</w:t>
            </w:r>
            <w:r w:rsidRPr="00B31CB9">
              <w:rPr>
                <w:rFonts w:ascii="Nunito Sans" w:hAnsi="Nunito Sans" w:cs="Arial"/>
                <w:sz w:val="22"/>
                <w:szCs w:val="22"/>
              </w:rPr>
              <w:t xml:space="preserve"> DynamoDB, Aurora, and Redshift.</w:t>
            </w:r>
          </w:p>
        </w:tc>
        <w:tc>
          <w:tcPr>
            <w:tcW w:w="1417" w:type="dxa"/>
            <w:shd w:val="clear" w:color="auto" w:fill="auto"/>
          </w:tcPr>
          <w:p w14:paraId="7909D19F" w14:textId="2DF4B595" w:rsidR="00E66A26"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E66A26" w:rsidRPr="00554256" w14:paraId="453016E6" w14:textId="77777777" w:rsidTr="00B31CB9">
        <w:trPr>
          <w:cantSplit/>
        </w:trPr>
        <w:tc>
          <w:tcPr>
            <w:tcW w:w="1627" w:type="dxa"/>
            <w:vMerge/>
          </w:tcPr>
          <w:p w14:paraId="2362B273"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1C64A22C" w14:textId="29335D7F" w:rsidR="00E66A26" w:rsidRPr="00554256" w:rsidRDefault="00B31CB9" w:rsidP="00B31CB9">
            <w:pPr>
              <w:rPr>
                <w:rFonts w:ascii="Nunito Sans" w:hAnsi="Nunito Sans" w:cs="Arial"/>
                <w:sz w:val="22"/>
                <w:szCs w:val="22"/>
              </w:rPr>
            </w:pPr>
            <w:r w:rsidRPr="00B31CB9">
              <w:rPr>
                <w:rFonts w:ascii="Nunito Sans" w:hAnsi="Nunito Sans" w:cs="Arial"/>
                <w:sz w:val="22"/>
                <w:szCs w:val="22"/>
              </w:rPr>
              <w:t>Experience with compliance and governance in cloud environments, using tools like AWS Config and AWS Organizations</w:t>
            </w:r>
            <w:r>
              <w:rPr>
                <w:rFonts w:ascii="Nunito Sans" w:hAnsi="Nunito Sans" w:cs="Arial"/>
                <w:sz w:val="22"/>
                <w:szCs w:val="22"/>
              </w:rPr>
              <w:t>.</w:t>
            </w:r>
          </w:p>
        </w:tc>
        <w:tc>
          <w:tcPr>
            <w:tcW w:w="1417" w:type="dxa"/>
            <w:shd w:val="clear" w:color="auto" w:fill="auto"/>
          </w:tcPr>
          <w:p w14:paraId="5BAE34E5" w14:textId="6CC21791" w:rsidR="00E66A26" w:rsidRPr="00554256" w:rsidRDefault="00D64AFE" w:rsidP="00B31CB9">
            <w:pPr>
              <w:jc w:val="center"/>
              <w:rPr>
                <w:rFonts w:ascii="Nunito Sans" w:hAnsi="Nunito Sans" w:cs="Arial"/>
                <w:sz w:val="22"/>
                <w:szCs w:val="22"/>
              </w:rPr>
            </w:pPr>
            <w:r>
              <w:rPr>
                <w:rFonts w:ascii="Nunito Sans" w:hAnsi="Nunito Sans" w:cs="Arial"/>
                <w:sz w:val="22"/>
                <w:szCs w:val="22"/>
              </w:rPr>
              <w:t>D</w:t>
            </w:r>
          </w:p>
        </w:tc>
      </w:tr>
      <w:tr w:rsidR="00E66A26" w:rsidRPr="00554256" w14:paraId="4F9521F9" w14:textId="77777777" w:rsidTr="008F085B">
        <w:trPr>
          <w:cantSplit/>
        </w:trPr>
        <w:tc>
          <w:tcPr>
            <w:tcW w:w="1627" w:type="dxa"/>
            <w:vMerge/>
            <w:tcBorders>
              <w:bottom w:val="single" w:sz="4" w:space="0" w:color="000000"/>
            </w:tcBorders>
          </w:tcPr>
          <w:p w14:paraId="60EB49FF" w14:textId="77777777" w:rsidR="00E66A26" w:rsidRPr="00554256" w:rsidRDefault="00E66A26" w:rsidP="00B31CB9">
            <w:pPr>
              <w:rPr>
                <w:rFonts w:ascii="Nunito Sans" w:hAnsi="Nunito Sans" w:cs="Arial"/>
                <w:b/>
                <w:sz w:val="22"/>
                <w:szCs w:val="22"/>
              </w:rPr>
            </w:pPr>
          </w:p>
        </w:tc>
        <w:tc>
          <w:tcPr>
            <w:tcW w:w="6095" w:type="dxa"/>
            <w:shd w:val="clear" w:color="auto" w:fill="auto"/>
          </w:tcPr>
          <w:p w14:paraId="3D82B0AD" w14:textId="5BED338A" w:rsidR="00E66A26" w:rsidRPr="00554256" w:rsidRDefault="00D64AFE" w:rsidP="00B31CB9">
            <w:pPr>
              <w:rPr>
                <w:rFonts w:ascii="Nunito Sans" w:hAnsi="Nunito Sans" w:cs="Arial"/>
                <w:sz w:val="22"/>
                <w:szCs w:val="22"/>
              </w:rPr>
            </w:pPr>
            <w:r w:rsidRPr="00D64AFE">
              <w:rPr>
                <w:rFonts w:ascii="Nunito Sans" w:hAnsi="Nunito Sans" w:cs="Arial"/>
                <w:sz w:val="22"/>
                <w:szCs w:val="22"/>
              </w:rPr>
              <w:t xml:space="preserve">Experience with high availability and disaster recovery </w:t>
            </w:r>
            <w:r w:rsidR="00B31CB9">
              <w:rPr>
                <w:rFonts w:ascii="Nunito Sans" w:hAnsi="Nunito Sans" w:cs="Arial"/>
                <w:sz w:val="22"/>
                <w:szCs w:val="22"/>
              </w:rPr>
              <w:t>planning on AWS</w:t>
            </w:r>
          </w:p>
        </w:tc>
        <w:tc>
          <w:tcPr>
            <w:tcW w:w="1417" w:type="dxa"/>
            <w:shd w:val="clear" w:color="auto" w:fill="auto"/>
          </w:tcPr>
          <w:p w14:paraId="59C0AC0C" w14:textId="450CE5E7" w:rsidR="00E66A26"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874C1C" w:rsidRPr="00554256" w14:paraId="5DF2AFBC" w14:textId="77777777" w:rsidTr="008F085B">
        <w:trPr>
          <w:cantSplit/>
        </w:trPr>
        <w:tc>
          <w:tcPr>
            <w:tcW w:w="1627" w:type="dxa"/>
            <w:vMerge w:val="restart"/>
            <w:tcBorders>
              <w:top w:val="single" w:sz="4" w:space="0" w:color="000000"/>
              <w:bottom w:val="single" w:sz="4" w:space="0" w:color="auto"/>
            </w:tcBorders>
          </w:tcPr>
          <w:p w14:paraId="4A0AB1D2" w14:textId="77777777" w:rsidR="00874C1C" w:rsidRPr="00554256" w:rsidRDefault="00874C1C" w:rsidP="00B31CB9">
            <w:pPr>
              <w:rPr>
                <w:rFonts w:ascii="Nunito Sans" w:hAnsi="Nunito Sans" w:cs="Arial"/>
                <w:b/>
                <w:sz w:val="22"/>
                <w:szCs w:val="22"/>
              </w:rPr>
            </w:pPr>
            <w:r w:rsidRPr="00554256">
              <w:rPr>
                <w:rFonts w:ascii="Nunito Sans" w:hAnsi="Nunito Sans" w:cs="Arial"/>
                <w:b/>
                <w:sz w:val="22"/>
                <w:szCs w:val="22"/>
              </w:rPr>
              <w:t>Personal Attributes &amp; Skills</w:t>
            </w:r>
          </w:p>
        </w:tc>
        <w:tc>
          <w:tcPr>
            <w:tcW w:w="6095" w:type="dxa"/>
            <w:shd w:val="clear" w:color="auto" w:fill="auto"/>
          </w:tcPr>
          <w:p w14:paraId="17549D1C" w14:textId="1D65E0C0" w:rsidR="00874C1C" w:rsidRPr="00554256" w:rsidRDefault="00874C1C" w:rsidP="00B31CB9">
            <w:pPr>
              <w:rPr>
                <w:rFonts w:ascii="Nunito Sans" w:hAnsi="Nunito Sans" w:cs="Arial"/>
                <w:sz w:val="22"/>
                <w:szCs w:val="22"/>
              </w:rPr>
            </w:pPr>
            <w:r w:rsidRPr="00554256">
              <w:rPr>
                <w:rFonts w:ascii="Nunito Sans" w:hAnsi="Nunito Sans" w:cs="Arial"/>
                <w:sz w:val="22"/>
                <w:szCs w:val="22"/>
              </w:rPr>
              <w:t xml:space="preserve">A passion for </w:t>
            </w:r>
            <w:r w:rsidR="00D64AFE">
              <w:rPr>
                <w:rFonts w:ascii="Nunito Sans" w:hAnsi="Nunito Sans" w:cs="Arial"/>
                <w:sz w:val="22"/>
                <w:szCs w:val="22"/>
              </w:rPr>
              <w:t>Cloud Technologies</w:t>
            </w:r>
            <w:r w:rsidRPr="00554256">
              <w:rPr>
                <w:rFonts w:ascii="Nunito Sans" w:hAnsi="Nunito Sans" w:cs="Arial"/>
                <w:sz w:val="22"/>
                <w:szCs w:val="22"/>
              </w:rPr>
              <w:t xml:space="preserve"> with an eye for detail</w:t>
            </w:r>
          </w:p>
        </w:tc>
        <w:tc>
          <w:tcPr>
            <w:tcW w:w="1417" w:type="dxa"/>
            <w:shd w:val="clear" w:color="auto" w:fill="auto"/>
          </w:tcPr>
          <w:p w14:paraId="241BEA27" w14:textId="77777777" w:rsidR="00874C1C" w:rsidRPr="00554256" w:rsidRDefault="00874C1C"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50AB10CD" w14:textId="77777777" w:rsidTr="008F085B">
        <w:trPr>
          <w:cantSplit/>
        </w:trPr>
        <w:tc>
          <w:tcPr>
            <w:tcW w:w="1627" w:type="dxa"/>
            <w:vMerge/>
            <w:tcBorders>
              <w:bottom w:val="single" w:sz="4" w:space="0" w:color="auto"/>
            </w:tcBorders>
          </w:tcPr>
          <w:p w14:paraId="424CA9C5" w14:textId="77777777" w:rsidR="00D64AFE" w:rsidRPr="00554256" w:rsidRDefault="00D64AFE" w:rsidP="00B31CB9">
            <w:pPr>
              <w:rPr>
                <w:rFonts w:ascii="Nunito Sans" w:hAnsi="Nunito Sans" w:cs="Arial"/>
                <w:sz w:val="22"/>
                <w:szCs w:val="22"/>
              </w:rPr>
            </w:pPr>
          </w:p>
        </w:tc>
        <w:tc>
          <w:tcPr>
            <w:tcW w:w="6095" w:type="dxa"/>
            <w:shd w:val="clear" w:color="auto" w:fill="auto"/>
          </w:tcPr>
          <w:p w14:paraId="145A8741" w14:textId="286422BD" w:rsidR="00D64AFE" w:rsidRPr="00554256" w:rsidRDefault="00D64AFE" w:rsidP="00B31CB9">
            <w:pPr>
              <w:rPr>
                <w:rFonts w:ascii="Nunito Sans" w:hAnsi="Nunito Sans" w:cs="Arial"/>
                <w:sz w:val="22"/>
                <w:szCs w:val="22"/>
              </w:rPr>
            </w:pPr>
            <w:r w:rsidRPr="00554256">
              <w:rPr>
                <w:rFonts w:ascii="Nunito Sans" w:hAnsi="Nunito Sans" w:cs="Arial"/>
                <w:sz w:val="22"/>
                <w:szCs w:val="22"/>
              </w:rPr>
              <w:t>Ability to work to tight deadlines</w:t>
            </w:r>
          </w:p>
        </w:tc>
        <w:tc>
          <w:tcPr>
            <w:tcW w:w="1417" w:type="dxa"/>
            <w:shd w:val="clear" w:color="auto" w:fill="auto"/>
          </w:tcPr>
          <w:p w14:paraId="70037BA3" w14:textId="24956A1A"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1BF328DD" w14:textId="77777777" w:rsidTr="008F085B">
        <w:trPr>
          <w:cantSplit/>
        </w:trPr>
        <w:tc>
          <w:tcPr>
            <w:tcW w:w="1627" w:type="dxa"/>
            <w:vMerge/>
            <w:tcBorders>
              <w:bottom w:val="single" w:sz="4" w:space="0" w:color="auto"/>
            </w:tcBorders>
          </w:tcPr>
          <w:p w14:paraId="4DB07A97" w14:textId="77777777" w:rsidR="00D64AFE" w:rsidRPr="00554256" w:rsidRDefault="00D64AFE" w:rsidP="00B31CB9">
            <w:pPr>
              <w:rPr>
                <w:rFonts w:ascii="Nunito Sans" w:hAnsi="Nunito Sans" w:cs="Arial"/>
                <w:sz w:val="22"/>
                <w:szCs w:val="22"/>
              </w:rPr>
            </w:pPr>
          </w:p>
        </w:tc>
        <w:tc>
          <w:tcPr>
            <w:tcW w:w="6095" w:type="dxa"/>
            <w:shd w:val="clear" w:color="auto" w:fill="auto"/>
          </w:tcPr>
          <w:p w14:paraId="065BBED6" w14:textId="13143F30" w:rsidR="00D64AFE" w:rsidRPr="00554256" w:rsidRDefault="00D64AFE" w:rsidP="00B31CB9">
            <w:pPr>
              <w:rPr>
                <w:rFonts w:ascii="Nunito Sans" w:hAnsi="Nunito Sans" w:cs="Arial"/>
                <w:sz w:val="22"/>
                <w:szCs w:val="22"/>
              </w:rPr>
            </w:pPr>
            <w:r w:rsidRPr="00554256">
              <w:rPr>
                <w:rFonts w:ascii="Nunito Sans" w:hAnsi="Nunito Sans" w:cs="Arial"/>
                <w:sz w:val="22"/>
                <w:szCs w:val="22"/>
              </w:rPr>
              <w:t>Excellent planning</w:t>
            </w:r>
            <w:r>
              <w:rPr>
                <w:rFonts w:ascii="Nunito Sans" w:hAnsi="Nunito Sans" w:cs="Arial"/>
                <w:sz w:val="22"/>
                <w:szCs w:val="22"/>
              </w:rPr>
              <w:t xml:space="preserve"> and Organisation</w:t>
            </w:r>
            <w:r w:rsidRPr="00554256">
              <w:rPr>
                <w:rFonts w:ascii="Nunito Sans" w:hAnsi="Nunito Sans" w:cs="Arial"/>
                <w:sz w:val="22"/>
                <w:szCs w:val="22"/>
              </w:rPr>
              <w:t xml:space="preserve"> skills</w:t>
            </w:r>
          </w:p>
        </w:tc>
        <w:tc>
          <w:tcPr>
            <w:tcW w:w="1417" w:type="dxa"/>
            <w:shd w:val="clear" w:color="auto" w:fill="auto"/>
          </w:tcPr>
          <w:p w14:paraId="08B4D244" w14:textId="0AC8E2D1"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1F95C90E" w14:textId="77777777" w:rsidTr="008F085B">
        <w:trPr>
          <w:cantSplit/>
        </w:trPr>
        <w:tc>
          <w:tcPr>
            <w:tcW w:w="1627" w:type="dxa"/>
            <w:vMerge/>
            <w:tcBorders>
              <w:bottom w:val="single" w:sz="4" w:space="0" w:color="auto"/>
            </w:tcBorders>
          </w:tcPr>
          <w:p w14:paraId="5A735590" w14:textId="77777777" w:rsidR="00D64AFE" w:rsidRPr="00554256" w:rsidRDefault="00D64AFE" w:rsidP="00B31CB9">
            <w:pPr>
              <w:rPr>
                <w:rFonts w:ascii="Nunito Sans" w:hAnsi="Nunito Sans" w:cs="Arial"/>
                <w:sz w:val="22"/>
                <w:szCs w:val="22"/>
              </w:rPr>
            </w:pPr>
          </w:p>
        </w:tc>
        <w:tc>
          <w:tcPr>
            <w:tcW w:w="6095" w:type="dxa"/>
            <w:shd w:val="clear" w:color="auto" w:fill="auto"/>
          </w:tcPr>
          <w:p w14:paraId="15A666C2" w14:textId="57B21F40" w:rsidR="00D64AFE" w:rsidRPr="00554256" w:rsidRDefault="00D64AFE" w:rsidP="00B31CB9">
            <w:pPr>
              <w:rPr>
                <w:rFonts w:ascii="Nunito Sans" w:hAnsi="Nunito Sans" w:cs="Arial"/>
                <w:sz w:val="22"/>
                <w:szCs w:val="22"/>
              </w:rPr>
            </w:pPr>
            <w:r w:rsidRPr="00554256">
              <w:rPr>
                <w:rFonts w:ascii="Nunito Sans" w:hAnsi="Nunito Sans" w:cs="Arial"/>
                <w:sz w:val="22"/>
                <w:szCs w:val="22"/>
              </w:rPr>
              <w:t>Ability to communicate effectively and clearly with staff at all levels on complex business or clinical processes</w:t>
            </w:r>
          </w:p>
        </w:tc>
        <w:tc>
          <w:tcPr>
            <w:tcW w:w="1417" w:type="dxa"/>
            <w:shd w:val="clear" w:color="auto" w:fill="auto"/>
          </w:tcPr>
          <w:p w14:paraId="2BC0D41B" w14:textId="57A93592" w:rsidR="00D64AFE"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D64AFE" w:rsidRPr="00554256" w14:paraId="0F2BE3C9" w14:textId="77777777" w:rsidTr="008F085B">
        <w:trPr>
          <w:cantSplit/>
        </w:trPr>
        <w:tc>
          <w:tcPr>
            <w:tcW w:w="1627" w:type="dxa"/>
            <w:vMerge/>
            <w:tcBorders>
              <w:bottom w:val="single" w:sz="4" w:space="0" w:color="auto"/>
            </w:tcBorders>
          </w:tcPr>
          <w:p w14:paraId="504EEF3C" w14:textId="77777777" w:rsidR="00D64AFE" w:rsidRPr="00554256" w:rsidRDefault="00D64AFE" w:rsidP="00B31CB9">
            <w:pPr>
              <w:rPr>
                <w:rFonts w:ascii="Nunito Sans" w:hAnsi="Nunito Sans" w:cs="Arial"/>
                <w:sz w:val="22"/>
                <w:szCs w:val="22"/>
              </w:rPr>
            </w:pPr>
          </w:p>
        </w:tc>
        <w:tc>
          <w:tcPr>
            <w:tcW w:w="6095" w:type="dxa"/>
            <w:shd w:val="clear" w:color="auto" w:fill="auto"/>
          </w:tcPr>
          <w:p w14:paraId="7F3C9FC5" w14:textId="6765C459" w:rsidR="00D64AFE" w:rsidRPr="00554256" w:rsidRDefault="00D64AFE" w:rsidP="00B31CB9">
            <w:pPr>
              <w:rPr>
                <w:rFonts w:ascii="Nunito Sans" w:hAnsi="Nunito Sans" w:cs="Arial"/>
                <w:sz w:val="22"/>
                <w:szCs w:val="22"/>
              </w:rPr>
            </w:pPr>
            <w:r w:rsidRPr="00554256">
              <w:rPr>
                <w:rFonts w:ascii="Nunito Sans" w:hAnsi="Nunito Sans" w:cs="Arial"/>
                <w:sz w:val="22"/>
                <w:szCs w:val="22"/>
              </w:rPr>
              <w:t>Ability to learn new technologies and IT systems quickly and through specialist training courses and self-study.</w:t>
            </w:r>
          </w:p>
        </w:tc>
        <w:tc>
          <w:tcPr>
            <w:tcW w:w="1417" w:type="dxa"/>
            <w:shd w:val="clear" w:color="auto" w:fill="auto"/>
          </w:tcPr>
          <w:p w14:paraId="53CA33A3" w14:textId="462A6BF7"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3DF32323" w14:textId="77777777" w:rsidTr="008F085B">
        <w:trPr>
          <w:cantSplit/>
        </w:trPr>
        <w:tc>
          <w:tcPr>
            <w:tcW w:w="1627" w:type="dxa"/>
            <w:vMerge/>
            <w:tcBorders>
              <w:bottom w:val="single" w:sz="4" w:space="0" w:color="auto"/>
            </w:tcBorders>
          </w:tcPr>
          <w:p w14:paraId="21CE5B41" w14:textId="77777777" w:rsidR="00D64AFE" w:rsidRPr="00554256" w:rsidRDefault="00D64AFE" w:rsidP="00B31CB9">
            <w:pPr>
              <w:rPr>
                <w:rFonts w:ascii="Nunito Sans" w:hAnsi="Nunito Sans" w:cs="Arial"/>
                <w:sz w:val="22"/>
                <w:szCs w:val="22"/>
              </w:rPr>
            </w:pPr>
          </w:p>
        </w:tc>
        <w:tc>
          <w:tcPr>
            <w:tcW w:w="6095" w:type="dxa"/>
            <w:shd w:val="clear" w:color="auto" w:fill="auto"/>
          </w:tcPr>
          <w:p w14:paraId="048FA02A" w14:textId="647CB034" w:rsidR="00D64AFE" w:rsidRPr="00554256" w:rsidRDefault="00D64AFE" w:rsidP="00B31CB9">
            <w:pPr>
              <w:rPr>
                <w:rFonts w:ascii="Nunito Sans" w:hAnsi="Nunito Sans" w:cs="Arial"/>
                <w:sz w:val="22"/>
                <w:szCs w:val="22"/>
              </w:rPr>
            </w:pPr>
            <w:r w:rsidRPr="00554256">
              <w:rPr>
                <w:rFonts w:ascii="Nunito Sans" w:hAnsi="Nunito Sans" w:cs="Arial"/>
                <w:sz w:val="22"/>
                <w:szCs w:val="22"/>
              </w:rPr>
              <w:t>Ability to organise own work effectively and work on own initiative</w:t>
            </w:r>
          </w:p>
        </w:tc>
        <w:tc>
          <w:tcPr>
            <w:tcW w:w="1417" w:type="dxa"/>
            <w:shd w:val="clear" w:color="auto" w:fill="auto"/>
          </w:tcPr>
          <w:p w14:paraId="15000CAE" w14:textId="1E80B40D"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5C8D7C99" w14:textId="77777777" w:rsidTr="008F085B">
        <w:trPr>
          <w:cantSplit/>
        </w:trPr>
        <w:tc>
          <w:tcPr>
            <w:tcW w:w="1627" w:type="dxa"/>
            <w:vMerge/>
            <w:tcBorders>
              <w:bottom w:val="single" w:sz="4" w:space="0" w:color="auto"/>
            </w:tcBorders>
          </w:tcPr>
          <w:p w14:paraId="3397CAD6" w14:textId="77777777" w:rsidR="00D64AFE" w:rsidRPr="00554256" w:rsidRDefault="00D64AFE" w:rsidP="00B31CB9">
            <w:pPr>
              <w:rPr>
                <w:rFonts w:ascii="Nunito Sans" w:hAnsi="Nunito Sans" w:cs="Arial"/>
                <w:sz w:val="22"/>
                <w:szCs w:val="22"/>
              </w:rPr>
            </w:pPr>
          </w:p>
        </w:tc>
        <w:tc>
          <w:tcPr>
            <w:tcW w:w="6095" w:type="dxa"/>
            <w:shd w:val="clear" w:color="auto" w:fill="auto"/>
          </w:tcPr>
          <w:p w14:paraId="614D3467" w14:textId="4A88258C" w:rsidR="00D64AFE" w:rsidRPr="00554256" w:rsidRDefault="00D64AFE" w:rsidP="00B31CB9">
            <w:pPr>
              <w:rPr>
                <w:rFonts w:ascii="Nunito Sans" w:hAnsi="Nunito Sans" w:cs="Arial"/>
                <w:sz w:val="22"/>
                <w:szCs w:val="22"/>
              </w:rPr>
            </w:pPr>
            <w:r w:rsidRPr="00D64AFE">
              <w:rPr>
                <w:rFonts w:ascii="Nunito Sans" w:hAnsi="Nunito Sans" w:cs="Arial"/>
                <w:sz w:val="22"/>
                <w:szCs w:val="22"/>
              </w:rPr>
              <w:t>Ability to liaise with stakeholders to understand business processes and requirements, suggesting solutions that offer meaningful improvement and return on investment</w:t>
            </w:r>
          </w:p>
        </w:tc>
        <w:tc>
          <w:tcPr>
            <w:tcW w:w="1417" w:type="dxa"/>
            <w:shd w:val="clear" w:color="auto" w:fill="auto"/>
          </w:tcPr>
          <w:p w14:paraId="69E04A41" w14:textId="641548FE"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7A95780C" w14:textId="77777777" w:rsidTr="008F085B">
        <w:trPr>
          <w:cantSplit/>
        </w:trPr>
        <w:tc>
          <w:tcPr>
            <w:tcW w:w="1627" w:type="dxa"/>
            <w:vMerge/>
            <w:tcBorders>
              <w:bottom w:val="single" w:sz="4" w:space="0" w:color="auto"/>
            </w:tcBorders>
          </w:tcPr>
          <w:p w14:paraId="3AF1E362" w14:textId="77777777" w:rsidR="00D64AFE" w:rsidRPr="00554256" w:rsidRDefault="00D64AFE" w:rsidP="00B31CB9">
            <w:pPr>
              <w:rPr>
                <w:rFonts w:ascii="Nunito Sans" w:hAnsi="Nunito Sans" w:cs="Arial"/>
                <w:sz w:val="22"/>
                <w:szCs w:val="22"/>
              </w:rPr>
            </w:pPr>
          </w:p>
        </w:tc>
        <w:tc>
          <w:tcPr>
            <w:tcW w:w="6095" w:type="dxa"/>
            <w:shd w:val="clear" w:color="auto" w:fill="auto"/>
          </w:tcPr>
          <w:p w14:paraId="6CACEC5B" w14:textId="1F9E3003" w:rsidR="00D64AFE" w:rsidRPr="00554256" w:rsidRDefault="00D64AFE" w:rsidP="00B31CB9">
            <w:pPr>
              <w:rPr>
                <w:rFonts w:ascii="Nunito Sans" w:hAnsi="Nunito Sans" w:cs="Arial"/>
                <w:sz w:val="22"/>
                <w:szCs w:val="22"/>
              </w:rPr>
            </w:pPr>
            <w:r w:rsidRPr="00D64AFE">
              <w:rPr>
                <w:rFonts w:ascii="Nunito Sans" w:hAnsi="Nunito Sans" w:cs="Arial"/>
                <w:sz w:val="22"/>
                <w:szCs w:val="22"/>
              </w:rPr>
              <w:t>Professional, positive, confident, and flexible approach to work, being an effective member of a multi-disciplinary team</w:t>
            </w:r>
          </w:p>
        </w:tc>
        <w:tc>
          <w:tcPr>
            <w:tcW w:w="1417" w:type="dxa"/>
            <w:shd w:val="clear" w:color="auto" w:fill="auto"/>
          </w:tcPr>
          <w:p w14:paraId="40F46362" w14:textId="12A4A09C"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2FDE3C68" w14:textId="77777777" w:rsidTr="008F085B">
        <w:trPr>
          <w:cantSplit/>
        </w:trPr>
        <w:tc>
          <w:tcPr>
            <w:tcW w:w="1627" w:type="dxa"/>
            <w:vMerge/>
            <w:tcBorders>
              <w:bottom w:val="single" w:sz="4" w:space="0" w:color="auto"/>
            </w:tcBorders>
          </w:tcPr>
          <w:p w14:paraId="532B4F35" w14:textId="77777777" w:rsidR="00D64AFE" w:rsidRPr="00554256" w:rsidRDefault="00D64AFE" w:rsidP="00B31CB9">
            <w:pPr>
              <w:rPr>
                <w:rFonts w:ascii="Nunito Sans" w:hAnsi="Nunito Sans" w:cs="Arial"/>
                <w:sz w:val="22"/>
                <w:szCs w:val="22"/>
              </w:rPr>
            </w:pPr>
          </w:p>
        </w:tc>
        <w:tc>
          <w:tcPr>
            <w:tcW w:w="6095" w:type="dxa"/>
            <w:shd w:val="clear" w:color="auto" w:fill="auto"/>
          </w:tcPr>
          <w:p w14:paraId="3F8A7EFE" w14:textId="50B23904" w:rsidR="00D64AFE" w:rsidRPr="00554256" w:rsidRDefault="00D64AFE" w:rsidP="00B31CB9">
            <w:pPr>
              <w:rPr>
                <w:rFonts w:ascii="Nunito Sans" w:hAnsi="Nunito Sans" w:cs="Arial"/>
                <w:sz w:val="22"/>
                <w:szCs w:val="22"/>
              </w:rPr>
            </w:pPr>
            <w:r w:rsidRPr="00554256">
              <w:rPr>
                <w:rFonts w:ascii="Nunito Sans" w:hAnsi="Nunito Sans" w:cs="Arial"/>
                <w:sz w:val="22"/>
                <w:szCs w:val="22"/>
              </w:rPr>
              <w:t>Able to establish good working relationships with people at all levels</w:t>
            </w:r>
          </w:p>
        </w:tc>
        <w:tc>
          <w:tcPr>
            <w:tcW w:w="1417" w:type="dxa"/>
            <w:shd w:val="clear" w:color="auto" w:fill="auto"/>
          </w:tcPr>
          <w:p w14:paraId="3F36AED7" w14:textId="60423F12"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4E40BA50" w14:textId="77777777" w:rsidTr="008F085B">
        <w:trPr>
          <w:cantSplit/>
        </w:trPr>
        <w:tc>
          <w:tcPr>
            <w:tcW w:w="1627" w:type="dxa"/>
            <w:vMerge/>
            <w:tcBorders>
              <w:bottom w:val="single" w:sz="4" w:space="0" w:color="auto"/>
            </w:tcBorders>
          </w:tcPr>
          <w:p w14:paraId="7BC03480" w14:textId="77777777" w:rsidR="00D64AFE" w:rsidRPr="00554256" w:rsidRDefault="00D64AFE" w:rsidP="00B31CB9">
            <w:pPr>
              <w:rPr>
                <w:rFonts w:ascii="Nunito Sans" w:hAnsi="Nunito Sans" w:cs="Arial"/>
                <w:sz w:val="22"/>
                <w:szCs w:val="22"/>
              </w:rPr>
            </w:pPr>
          </w:p>
        </w:tc>
        <w:tc>
          <w:tcPr>
            <w:tcW w:w="6095" w:type="dxa"/>
            <w:shd w:val="clear" w:color="auto" w:fill="auto"/>
          </w:tcPr>
          <w:p w14:paraId="17AB00B9" w14:textId="687A6F9A" w:rsidR="00D64AFE" w:rsidRPr="00554256" w:rsidRDefault="00D64AFE" w:rsidP="00B31CB9">
            <w:pPr>
              <w:rPr>
                <w:rFonts w:ascii="Nunito Sans" w:hAnsi="Nunito Sans" w:cs="Arial"/>
                <w:sz w:val="22"/>
                <w:szCs w:val="22"/>
              </w:rPr>
            </w:pPr>
            <w:r w:rsidRPr="00554256">
              <w:rPr>
                <w:rFonts w:ascii="Nunito Sans" w:hAnsi="Nunito Sans" w:cs="Arial"/>
                <w:sz w:val="22"/>
                <w:szCs w:val="22"/>
              </w:rPr>
              <w:t>A determined and self-motivated individual</w:t>
            </w:r>
          </w:p>
        </w:tc>
        <w:tc>
          <w:tcPr>
            <w:tcW w:w="1417" w:type="dxa"/>
            <w:shd w:val="clear" w:color="auto" w:fill="auto"/>
          </w:tcPr>
          <w:p w14:paraId="1647742E" w14:textId="3C184D86"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073039AA" w14:textId="77777777" w:rsidTr="008F085B">
        <w:trPr>
          <w:cantSplit/>
        </w:trPr>
        <w:tc>
          <w:tcPr>
            <w:tcW w:w="1627" w:type="dxa"/>
            <w:vMerge/>
            <w:tcBorders>
              <w:bottom w:val="single" w:sz="4" w:space="0" w:color="auto"/>
            </w:tcBorders>
          </w:tcPr>
          <w:p w14:paraId="24387258" w14:textId="77777777" w:rsidR="00D64AFE" w:rsidRPr="00554256" w:rsidRDefault="00D64AFE" w:rsidP="00B31CB9">
            <w:pPr>
              <w:rPr>
                <w:rFonts w:ascii="Nunito Sans" w:hAnsi="Nunito Sans" w:cs="Arial"/>
                <w:sz w:val="22"/>
                <w:szCs w:val="22"/>
              </w:rPr>
            </w:pPr>
          </w:p>
        </w:tc>
        <w:tc>
          <w:tcPr>
            <w:tcW w:w="6095" w:type="dxa"/>
            <w:shd w:val="clear" w:color="auto" w:fill="auto"/>
          </w:tcPr>
          <w:p w14:paraId="2487674C" w14:textId="0B62DAB6" w:rsidR="00D64AFE" w:rsidRPr="00554256" w:rsidRDefault="00D64AFE" w:rsidP="00B31CB9">
            <w:pPr>
              <w:rPr>
                <w:rFonts w:ascii="Nunito Sans" w:hAnsi="Nunito Sans" w:cs="Arial"/>
                <w:sz w:val="22"/>
                <w:szCs w:val="22"/>
              </w:rPr>
            </w:pPr>
            <w:r w:rsidRPr="00554256">
              <w:rPr>
                <w:rFonts w:ascii="Nunito Sans" w:hAnsi="Nunito Sans" w:cs="Arial"/>
                <w:sz w:val="22"/>
                <w:szCs w:val="22"/>
              </w:rPr>
              <w:t>Able to work with several Projects within agreed time scales</w:t>
            </w:r>
          </w:p>
        </w:tc>
        <w:tc>
          <w:tcPr>
            <w:tcW w:w="1417" w:type="dxa"/>
            <w:shd w:val="clear" w:color="auto" w:fill="auto"/>
          </w:tcPr>
          <w:p w14:paraId="79929377" w14:textId="6A6D211A"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25BFCE13" w14:textId="77777777" w:rsidTr="008F085B">
        <w:trPr>
          <w:cantSplit/>
        </w:trPr>
        <w:tc>
          <w:tcPr>
            <w:tcW w:w="1627" w:type="dxa"/>
            <w:vMerge/>
            <w:tcBorders>
              <w:bottom w:val="single" w:sz="4" w:space="0" w:color="auto"/>
            </w:tcBorders>
          </w:tcPr>
          <w:p w14:paraId="6020E4EE" w14:textId="77777777" w:rsidR="00D64AFE" w:rsidRPr="00554256" w:rsidRDefault="00D64AFE" w:rsidP="00B31CB9">
            <w:pPr>
              <w:rPr>
                <w:rFonts w:ascii="Nunito Sans" w:hAnsi="Nunito Sans" w:cs="Arial"/>
                <w:sz w:val="22"/>
                <w:szCs w:val="22"/>
              </w:rPr>
            </w:pPr>
          </w:p>
        </w:tc>
        <w:tc>
          <w:tcPr>
            <w:tcW w:w="6095" w:type="dxa"/>
            <w:shd w:val="clear" w:color="auto" w:fill="auto"/>
          </w:tcPr>
          <w:p w14:paraId="68FB64D0" w14:textId="779BC9FE" w:rsidR="00D64AFE" w:rsidRPr="00554256" w:rsidRDefault="00D64AFE" w:rsidP="00B31CB9">
            <w:pPr>
              <w:rPr>
                <w:rFonts w:ascii="Nunito Sans" w:hAnsi="Nunito Sans" w:cs="Arial"/>
                <w:sz w:val="22"/>
                <w:szCs w:val="22"/>
              </w:rPr>
            </w:pPr>
            <w:r w:rsidRPr="00554256">
              <w:rPr>
                <w:rFonts w:ascii="Nunito Sans" w:hAnsi="Nunito Sans" w:cs="Arial"/>
                <w:sz w:val="22"/>
                <w:szCs w:val="22"/>
              </w:rPr>
              <w:t>Attention to detail is crucial</w:t>
            </w:r>
          </w:p>
        </w:tc>
        <w:tc>
          <w:tcPr>
            <w:tcW w:w="1417" w:type="dxa"/>
            <w:shd w:val="clear" w:color="auto" w:fill="auto"/>
          </w:tcPr>
          <w:p w14:paraId="0F575E0D" w14:textId="2EA11687"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r w:rsidR="00D64AFE" w:rsidRPr="00554256" w14:paraId="2AA79190" w14:textId="77777777" w:rsidTr="008F085B">
        <w:trPr>
          <w:cantSplit/>
        </w:trPr>
        <w:tc>
          <w:tcPr>
            <w:tcW w:w="1627" w:type="dxa"/>
            <w:vMerge/>
            <w:tcBorders>
              <w:bottom w:val="single" w:sz="4" w:space="0" w:color="auto"/>
            </w:tcBorders>
          </w:tcPr>
          <w:p w14:paraId="4A516EF7" w14:textId="77777777" w:rsidR="00D64AFE" w:rsidRPr="00554256" w:rsidRDefault="00D64AFE" w:rsidP="00B31CB9">
            <w:pPr>
              <w:rPr>
                <w:rFonts w:ascii="Nunito Sans" w:hAnsi="Nunito Sans" w:cs="Arial"/>
                <w:sz w:val="22"/>
                <w:szCs w:val="22"/>
              </w:rPr>
            </w:pPr>
          </w:p>
        </w:tc>
        <w:tc>
          <w:tcPr>
            <w:tcW w:w="6095" w:type="dxa"/>
            <w:shd w:val="clear" w:color="auto" w:fill="auto"/>
          </w:tcPr>
          <w:p w14:paraId="311ADF2F" w14:textId="74E9F941" w:rsidR="00D64AFE" w:rsidRPr="00554256" w:rsidRDefault="00D64AFE" w:rsidP="00B31CB9">
            <w:pPr>
              <w:rPr>
                <w:rFonts w:ascii="Nunito Sans" w:hAnsi="Nunito Sans" w:cs="Arial"/>
                <w:sz w:val="22"/>
                <w:szCs w:val="22"/>
              </w:rPr>
            </w:pPr>
            <w:r w:rsidRPr="00D64AFE">
              <w:rPr>
                <w:rFonts w:ascii="Nunito Sans" w:hAnsi="Nunito Sans" w:cs="Arial"/>
                <w:sz w:val="22"/>
                <w:szCs w:val="22"/>
              </w:rPr>
              <w:t>Ability to mentor team members in cloud best practices and innovations</w:t>
            </w:r>
          </w:p>
        </w:tc>
        <w:tc>
          <w:tcPr>
            <w:tcW w:w="1417" w:type="dxa"/>
            <w:shd w:val="clear" w:color="auto" w:fill="auto"/>
          </w:tcPr>
          <w:p w14:paraId="6EF0E5AA" w14:textId="4F0C2601" w:rsidR="00D64AFE" w:rsidRPr="00554256" w:rsidRDefault="00D64AFE" w:rsidP="00B31CB9">
            <w:pPr>
              <w:jc w:val="center"/>
              <w:rPr>
                <w:rFonts w:ascii="Nunito Sans" w:hAnsi="Nunito Sans" w:cs="Arial"/>
                <w:sz w:val="22"/>
                <w:szCs w:val="22"/>
              </w:rPr>
            </w:pPr>
            <w:r>
              <w:rPr>
                <w:rFonts w:ascii="Nunito Sans" w:hAnsi="Nunito Sans" w:cs="Arial"/>
                <w:sz w:val="22"/>
                <w:szCs w:val="22"/>
              </w:rPr>
              <w:t>E</w:t>
            </w:r>
          </w:p>
        </w:tc>
      </w:tr>
      <w:tr w:rsidR="00D64AFE" w:rsidRPr="00554256" w14:paraId="0BC86944" w14:textId="77777777" w:rsidTr="008F085B">
        <w:trPr>
          <w:cantSplit/>
        </w:trPr>
        <w:tc>
          <w:tcPr>
            <w:tcW w:w="1627" w:type="dxa"/>
            <w:vMerge/>
            <w:tcBorders>
              <w:bottom w:val="single" w:sz="4" w:space="0" w:color="auto"/>
            </w:tcBorders>
          </w:tcPr>
          <w:p w14:paraId="7987FCE1" w14:textId="77777777" w:rsidR="00D64AFE" w:rsidRPr="00554256" w:rsidRDefault="00D64AFE" w:rsidP="00B31CB9">
            <w:pPr>
              <w:rPr>
                <w:rFonts w:ascii="Nunito Sans" w:hAnsi="Nunito Sans" w:cs="Arial"/>
                <w:sz w:val="22"/>
                <w:szCs w:val="22"/>
              </w:rPr>
            </w:pPr>
          </w:p>
        </w:tc>
        <w:tc>
          <w:tcPr>
            <w:tcW w:w="6095" w:type="dxa"/>
            <w:shd w:val="clear" w:color="auto" w:fill="auto"/>
          </w:tcPr>
          <w:p w14:paraId="70FD2D16" w14:textId="201AC3B7" w:rsidR="00D64AFE" w:rsidRPr="00554256" w:rsidRDefault="00D64AFE" w:rsidP="00B31CB9">
            <w:pPr>
              <w:rPr>
                <w:rFonts w:ascii="Nunito Sans" w:hAnsi="Nunito Sans" w:cs="Arial"/>
                <w:sz w:val="22"/>
                <w:szCs w:val="22"/>
              </w:rPr>
            </w:pPr>
            <w:r w:rsidRPr="00554256">
              <w:rPr>
                <w:rFonts w:ascii="Nunito Sans" w:hAnsi="Nunito Sans" w:cs="Arial"/>
                <w:sz w:val="22"/>
                <w:szCs w:val="22"/>
              </w:rPr>
              <w:t xml:space="preserve">Ability to adapt to rapidly changing business environment which will include learning new technologies </w:t>
            </w:r>
          </w:p>
        </w:tc>
        <w:tc>
          <w:tcPr>
            <w:tcW w:w="1417" w:type="dxa"/>
            <w:shd w:val="clear" w:color="auto" w:fill="auto"/>
          </w:tcPr>
          <w:p w14:paraId="3BB78DD1" w14:textId="3DD304AB" w:rsidR="00D64AFE" w:rsidRPr="00554256" w:rsidRDefault="00D64AFE" w:rsidP="00B31CB9">
            <w:pPr>
              <w:jc w:val="center"/>
              <w:rPr>
                <w:rFonts w:ascii="Nunito Sans" w:hAnsi="Nunito Sans" w:cs="Arial"/>
                <w:sz w:val="22"/>
                <w:szCs w:val="22"/>
              </w:rPr>
            </w:pPr>
            <w:r w:rsidRPr="00554256">
              <w:rPr>
                <w:rFonts w:ascii="Nunito Sans" w:hAnsi="Nunito Sans" w:cs="Arial"/>
                <w:sz w:val="22"/>
                <w:szCs w:val="22"/>
              </w:rPr>
              <w:t>E</w:t>
            </w:r>
          </w:p>
        </w:tc>
      </w:tr>
    </w:tbl>
    <w:p w14:paraId="7535A704" w14:textId="0DAF1984" w:rsidR="00443B77" w:rsidRPr="00227750" w:rsidRDefault="00B31CB9" w:rsidP="00443B77">
      <w:pPr>
        <w:rPr>
          <w:rFonts w:ascii="Nunito Sans" w:hAnsi="Nunito Sans"/>
          <w:b/>
          <w:bCs/>
          <w:lang w:val="en-US"/>
        </w:rPr>
      </w:pPr>
      <w:r>
        <w:rPr>
          <w:rFonts w:ascii="Nunito Sans" w:hAnsi="Nunito Sans"/>
          <w:b/>
          <w:bCs/>
          <w:lang w:val="en-US"/>
        </w:rPr>
        <w:br w:type="textWrapping" w:clear="all"/>
      </w:r>
    </w:p>
    <w:p w14:paraId="2655391E" w14:textId="77777777" w:rsidR="00443B77" w:rsidRDefault="00443B77" w:rsidP="00443B77">
      <w:pPr>
        <w:rPr>
          <w:rFonts w:ascii="Nunito Sans" w:hAnsi="Nunito Sans"/>
          <w:b/>
          <w:bCs/>
          <w:lang w:val="en-US"/>
        </w:rPr>
      </w:pPr>
    </w:p>
    <w:p w14:paraId="3FD42BA1" w14:textId="3FC500DA" w:rsidR="0040550C" w:rsidRPr="0040550C" w:rsidRDefault="0040550C" w:rsidP="59910123">
      <w:pPr>
        <w:rPr>
          <w:rFonts w:ascii="Nunito Sans" w:hAnsi="Nunito Sans"/>
          <w:b/>
          <w:bCs/>
          <w:lang w:val="en-US"/>
        </w:rPr>
      </w:pPr>
    </w:p>
    <w:sectPr w:rsidR="0040550C" w:rsidRPr="0040550C" w:rsidSect="00227750">
      <w:headerReference w:type="even" r:id="rId14"/>
      <w:headerReference w:type="default" r:id="rId15"/>
      <w:footerReference w:type="even" r:id="rId16"/>
      <w:footerReference w:type="default" r:id="rId17"/>
      <w:headerReference w:type="first" r:id="rId18"/>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BC08" w14:textId="77777777" w:rsidR="00BB29DB" w:rsidRDefault="00BB29DB" w:rsidP="00D85AF1">
      <w:r>
        <w:separator/>
      </w:r>
    </w:p>
  </w:endnote>
  <w:endnote w:type="continuationSeparator" w:id="0">
    <w:p w14:paraId="78A460D6" w14:textId="77777777" w:rsidR="00BB29DB" w:rsidRDefault="00BB29DB" w:rsidP="00D85AF1">
      <w:r>
        <w:continuationSeparator/>
      </w:r>
    </w:p>
  </w:endnote>
  <w:endnote w:type="continuationNotice" w:id="1">
    <w:p w14:paraId="5C9E7E56" w14:textId="77777777" w:rsidR="00BB29DB" w:rsidRDefault="00BB2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5B3CFF">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BBC2" w14:textId="77777777" w:rsidR="00BB29DB" w:rsidRDefault="00BB29DB" w:rsidP="00D85AF1">
      <w:r>
        <w:separator/>
      </w:r>
    </w:p>
  </w:footnote>
  <w:footnote w:type="continuationSeparator" w:id="0">
    <w:p w14:paraId="368608EC" w14:textId="77777777" w:rsidR="00BB29DB" w:rsidRDefault="00BB29DB" w:rsidP="00D85AF1">
      <w:r>
        <w:continuationSeparator/>
      </w:r>
    </w:p>
  </w:footnote>
  <w:footnote w:type="continuationNotice" w:id="1">
    <w:p w14:paraId="606DAB21" w14:textId="77777777" w:rsidR="00BB29DB" w:rsidRDefault="00BB2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58242"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8241"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D227D5"/>
    <w:multiLevelType w:val="hybridMultilevel"/>
    <w:tmpl w:val="7CB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60101C6A"/>
    <w:multiLevelType w:val="hybridMultilevel"/>
    <w:tmpl w:val="0166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88056">
    <w:abstractNumId w:val="2"/>
  </w:num>
  <w:num w:numId="2" w16cid:durableId="527525527">
    <w:abstractNumId w:val="0"/>
  </w:num>
  <w:num w:numId="3" w16cid:durableId="105657626">
    <w:abstractNumId w:val="1"/>
  </w:num>
  <w:num w:numId="4" w16cid:durableId="779295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054C0"/>
    <w:rsid w:val="000306AC"/>
    <w:rsid w:val="00047545"/>
    <w:rsid w:val="000679C3"/>
    <w:rsid w:val="00077BFC"/>
    <w:rsid w:val="000C72DD"/>
    <w:rsid w:val="0011194A"/>
    <w:rsid w:val="001310A7"/>
    <w:rsid w:val="0014409A"/>
    <w:rsid w:val="00154224"/>
    <w:rsid w:val="00155484"/>
    <w:rsid w:val="00183452"/>
    <w:rsid w:val="001B233E"/>
    <w:rsid w:val="001C5343"/>
    <w:rsid w:val="001D38E2"/>
    <w:rsid w:val="00200382"/>
    <w:rsid w:val="00227750"/>
    <w:rsid w:val="00246A78"/>
    <w:rsid w:val="002636D8"/>
    <w:rsid w:val="00274B55"/>
    <w:rsid w:val="00282C89"/>
    <w:rsid w:val="002B5E07"/>
    <w:rsid w:val="002C2402"/>
    <w:rsid w:val="002C65DC"/>
    <w:rsid w:val="002E1D16"/>
    <w:rsid w:val="002E5BB5"/>
    <w:rsid w:val="00350153"/>
    <w:rsid w:val="00354E3A"/>
    <w:rsid w:val="0035567B"/>
    <w:rsid w:val="003565F4"/>
    <w:rsid w:val="0038237F"/>
    <w:rsid w:val="003C1BA4"/>
    <w:rsid w:val="0040550C"/>
    <w:rsid w:val="004132E5"/>
    <w:rsid w:val="004369A3"/>
    <w:rsid w:val="00443B77"/>
    <w:rsid w:val="004836C7"/>
    <w:rsid w:val="00490C79"/>
    <w:rsid w:val="004A41BB"/>
    <w:rsid w:val="004F00D9"/>
    <w:rsid w:val="00572A8C"/>
    <w:rsid w:val="005740DC"/>
    <w:rsid w:val="00580DEF"/>
    <w:rsid w:val="005B3CFF"/>
    <w:rsid w:val="005C16D6"/>
    <w:rsid w:val="005C3BA8"/>
    <w:rsid w:val="005E77A3"/>
    <w:rsid w:val="00612953"/>
    <w:rsid w:val="00615F8B"/>
    <w:rsid w:val="006567C0"/>
    <w:rsid w:val="00665976"/>
    <w:rsid w:val="00671FAA"/>
    <w:rsid w:val="0068739D"/>
    <w:rsid w:val="00692F2D"/>
    <w:rsid w:val="006A306E"/>
    <w:rsid w:val="006A3EA2"/>
    <w:rsid w:val="006B2EBD"/>
    <w:rsid w:val="006F5EAD"/>
    <w:rsid w:val="006F7F2B"/>
    <w:rsid w:val="00704A39"/>
    <w:rsid w:val="00746005"/>
    <w:rsid w:val="00770EDF"/>
    <w:rsid w:val="00784FC0"/>
    <w:rsid w:val="00790269"/>
    <w:rsid w:val="0079438B"/>
    <w:rsid w:val="007970FB"/>
    <w:rsid w:val="007B3C88"/>
    <w:rsid w:val="007D1FC5"/>
    <w:rsid w:val="007E1DDC"/>
    <w:rsid w:val="007F7D4C"/>
    <w:rsid w:val="008160C9"/>
    <w:rsid w:val="008238B9"/>
    <w:rsid w:val="00851D82"/>
    <w:rsid w:val="00865C45"/>
    <w:rsid w:val="00874C1C"/>
    <w:rsid w:val="00896D5B"/>
    <w:rsid w:val="008A2EC5"/>
    <w:rsid w:val="008D7D11"/>
    <w:rsid w:val="008F085B"/>
    <w:rsid w:val="009210DC"/>
    <w:rsid w:val="009302DE"/>
    <w:rsid w:val="00937D55"/>
    <w:rsid w:val="009B03B6"/>
    <w:rsid w:val="009B3592"/>
    <w:rsid w:val="009B6585"/>
    <w:rsid w:val="009D1DEF"/>
    <w:rsid w:val="009D4ECC"/>
    <w:rsid w:val="00A0639E"/>
    <w:rsid w:val="00A12398"/>
    <w:rsid w:val="00A25AEE"/>
    <w:rsid w:val="00A67943"/>
    <w:rsid w:val="00A720D2"/>
    <w:rsid w:val="00AC3B74"/>
    <w:rsid w:val="00AC6330"/>
    <w:rsid w:val="00AD0F97"/>
    <w:rsid w:val="00AD1172"/>
    <w:rsid w:val="00AD6BF7"/>
    <w:rsid w:val="00AE165C"/>
    <w:rsid w:val="00AF2393"/>
    <w:rsid w:val="00B05B04"/>
    <w:rsid w:val="00B149E8"/>
    <w:rsid w:val="00B25860"/>
    <w:rsid w:val="00B31CB9"/>
    <w:rsid w:val="00B328EC"/>
    <w:rsid w:val="00B53C99"/>
    <w:rsid w:val="00B82E1F"/>
    <w:rsid w:val="00BA1795"/>
    <w:rsid w:val="00BA4FE5"/>
    <w:rsid w:val="00BA500C"/>
    <w:rsid w:val="00BB17DE"/>
    <w:rsid w:val="00BB29DB"/>
    <w:rsid w:val="00BF51C6"/>
    <w:rsid w:val="00C127E6"/>
    <w:rsid w:val="00C7399D"/>
    <w:rsid w:val="00CD69E4"/>
    <w:rsid w:val="00CE77C8"/>
    <w:rsid w:val="00D33F40"/>
    <w:rsid w:val="00D54557"/>
    <w:rsid w:val="00D64AFE"/>
    <w:rsid w:val="00D80F04"/>
    <w:rsid w:val="00D85AF1"/>
    <w:rsid w:val="00D94796"/>
    <w:rsid w:val="00DA27F5"/>
    <w:rsid w:val="00DA2932"/>
    <w:rsid w:val="00E112CA"/>
    <w:rsid w:val="00E54125"/>
    <w:rsid w:val="00E66A26"/>
    <w:rsid w:val="00E802F9"/>
    <w:rsid w:val="00E85AC2"/>
    <w:rsid w:val="00E86911"/>
    <w:rsid w:val="00EA1C98"/>
    <w:rsid w:val="00EA28E3"/>
    <w:rsid w:val="00EA4B44"/>
    <w:rsid w:val="00EB68F1"/>
    <w:rsid w:val="00EC491D"/>
    <w:rsid w:val="00ED6A06"/>
    <w:rsid w:val="00F03A6D"/>
    <w:rsid w:val="00F338A8"/>
    <w:rsid w:val="00F430E8"/>
    <w:rsid w:val="00FB1960"/>
    <w:rsid w:val="00FB5B2E"/>
    <w:rsid w:val="00FB7C41"/>
    <w:rsid w:val="27555D11"/>
    <w:rsid w:val="31E2EA4C"/>
    <w:rsid w:val="542B160E"/>
    <w:rsid w:val="59910123"/>
    <w:rsid w:val="7C3351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05BBB364-B8C4-4B70-B8D6-2112E8D7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44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7136">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857B931CF4294F827B15B364791779" ma:contentTypeVersion="14" ma:contentTypeDescription="Create a new document." ma:contentTypeScope="" ma:versionID="8c052f016cb0b6ee2060ca93d6e15475">
  <xsd:schema xmlns:xsd="http://www.w3.org/2001/XMLSchema" xmlns:xs="http://www.w3.org/2001/XMLSchema" xmlns:p="http://schemas.microsoft.com/office/2006/metadata/properties" xmlns:ns3="924f2a3d-fa37-4de2-85f5-8ddfad246dd7" xmlns:ns4="9300582e-3845-45e6-bdd2-94a2a16cea23" targetNamespace="http://schemas.microsoft.com/office/2006/metadata/properties" ma:root="true" ma:fieldsID="2cbf4236946b89f4491dd81c6e377b2f" ns3:_="" ns4:_="">
    <xsd:import namespace="924f2a3d-fa37-4de2-85f5-8ddfad246dd7"/>
    <xsd:import namespace="9300582e-3845-45e6-bdd2-94a2a16cea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f2a3d-fa37-4de2-85f5-8ddfad246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582e-3845-45e6-bdd2-94a2a16cea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24f2a3d-fa37-4de2-85f5-8ddfad246dd7" xsi:nil="true"/>
  </documentManagement>
</p:properties>
</file>

<file path=customXml/itemProps1.xml><?xml version="1.0" encoding="utf-8"?>
<ds:datastoreItem xmlns:ds="http://schemas.openxmlformats.org/officeDocument/2006/customXml" ds:itemID="{AB4A1D8B-5127-4623-B6EA-B5AF9E9DDC36}">
  <ds:schemaRefs>
    <ds:schemaRef ds:uri="http://schemas.microsoft.com/sharepoint/v3/contenttype/forms"/>
  </ds:schemaRefs>
</ds:datastoreItem>
</file>

<file path=customXml/itemProps2.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customXml/itemProps3.xml><?xml version="1.0" encoding="utf-8"?>
<ds:datastoreItem xmlns:ds="http://schemas.openxmlformats.org/officeDocument/2006/customXml" ds:itemID="{0F45CD07-8074-445D-BABE-79727A14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f2a3d-fa37-4de2-85f5-8ddfad246dd7"/>
    <ds:schemaRef ds:uri="9300582e-3845-45e6-bdd2-94a2a16ce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7881C-9C34-4BD8-97D0-EDA37282FAC2}">
  <ds:schemaRefs>
    <ds:schemaRef ds:uri="http://schemas.microsoft.com/office/2006/metadata/properties"/>
    <ds:schemaRef ds:uri="http://schemas.microsoft.com/office/infopath/2007/PartnerControls"/>
    <ds:schemaRef ds:uri="924f2a3d-fa37-4de2-85f5-8ddfad246dd7"/>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7</Pages>
  <Words>2025</Words>
  <Characters>11545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Hurst</dc:creator>
  <cp:keywords/>
  <cp:lastModifiedBy>Shelley Banfield</cp:lastModifiedBy>
  <cp:revision>2</cp:revision>
  <cp:lastPrinted>2022-12-12T16:49:00Z</cp:lastPrinted>
  <dcterms:created xsi:type="dcterms:W3CDTF">2024-07-15T10:55:00Z</dcterms:created>
  <dcterms:modified xsi:type="dcterms:W3CDTF">2024-07-15T10:55:00Z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0x01010002857B931CF4294F827B15B364791779</vt:lpwstr>
  </property>
</Properties>
</file>