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306B7E95" w:rsidR="00227750" w:rsidRPr="00227750" w:rsidRDefault="00C21E35" w:rsidP="00DB48C4">
            <w:pPr>
              <w:rPr>
                <w:rFonts w:ascii="Nunito Sans" w:hAnsi="Nunito Sans" w:cs="Arial"/>
              </w:rPr>
            </w:pPr>
            <w:r>
              <w:rPr>
                <w:rFonts w:ascii="Nunito Sans" w:hAnsi="Nunito Sans" w:cs="Arial"/>
              </w:rPr>
              <w:t xml:space="preserve">DBA </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DF8D491" w:rsidR="00227750" w:rsidRPr="00227750" w:rsidRDefault="00C21E35" w:rsidP="00DB48C4">
            <w:pPr>
              <w:rPr>
                <w:rFonts w:ascii="Nunito Sans" w:hAnsi="Nunito Sans" w:cs="Arial"/>
              </w:rPr>
            </w:pPr>
            <w:r>
              <w:rPr>
                <w:rFonts w:ascii="Nunito Sans" w:hAnsi="Nunito Sans" w:cs="Arial"/>
              </w:rPr>
              <w:t>IT Product Team</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56575983" w:rsidR="00227750" w:rsidRPr="00227750" w:rsidRDefault="00C21E35" w:rsidP="00DB48C4">
            <w:pPr>
              <w:rPr>
                <w:rFonts w:ascii="Nunito Sans" w:hAnsi="Nunito Sans" w:cs="Arial"/>
              </w:rPr>
            </w:pPr>
            <w:r>
              <w:rPr>
                <w:rFonts w:ascii="Nunito Sans" w:hAnsi="Nunito Sans" w:cs="Arial"/>
              </w:rPr>
              <w:t>Remote 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165765C1" w:rsidR="00227750" w:rsidRPr="00227750" w:rsidRDefault="00C21E35" w:rsidP="00DB48C4">
            <w:pPr>
              <w:rPr>
                <w:rFonts w:ascii="Nunito Sans" w:hAnsi="Nunito Sans" w:cs="Arial"/>
              </w:rPr>
            </w:pPr>
            <w:r>
              <w:rPr>
                <w:rFonts w:ascii="Nunito Sans" w:hAnsi="Nunito Sans" w:cs="Arial"/>
              </w:rPr>
              <w:t>37.5 hours (plus systems out of hour on call)</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A63B14F" w:rsidR="00227750" w:rsidRPr="00227750" w:rsidRDefault="00C21E35" w:rsidP="00DB48C4">
            <w:pPr>
              <w:rPr>
                <w:rFonts w:ascii="Nunito Sans" w:hAnsi="Nunito Sans" w:cs="Arial"/>
              </w:rPr>
            </w:pPr>
            <w:r>
              <w:rPr>
                <w:rFonts w:ascii="Nunito Sans" w:hAnsi="Nunito Sans" w:cs="Arial"/>
              </w:rPr>
              <w:t>DBA Lead</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1CF6CAE2" w:rsidR="00227750" w:rsidRPr="00227750" w:rsidRDefault="00C21E35"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7282EE04" w:rsidR="00227750" w:rsidRPr="00227750" w:rsidRDefault="00C21E35" w:rsidP="00DB48C4">
            <w:pPr>
              <w:rPr>
                <w:rFonts w:ascii="Nunito Sans" w:hAnsi="Nunito Sans" w:cs="Arial"/>
              </w:rPr>
            </w:pPr>
            <w:r>
              <w:rPr>
                <w:rFonts w:ascii="Nunito Sans" w:hAnsi="Nunito Sans" w:cs="Arial"/>
              </w:rPr>
              <w:t>October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2AE0659E" w14:textId="77777777" w:rsidR="00C21E35" w:rsidRDefault="00C21E35" w:rsidP="00C21E35">
            <w:pPr>
              <w:jc w:val="both"/>
              <w:rPr>
                <w:rFonts w:ascii="Nunito Sans" w:hAnsi="Nunito Sans" w:cs="Arial"/>
              </w:rPr>
            </w:pPr>
            <w:r w:rsidRPr="00617980">
              <w:rPr>
                <w:rFonts w:ascii="Nunito Sans" w:hAnsi="Nunito Sans" w:cs="Arial"/>
              </w:rPr>
              <w:t>As a DBA, you will be responsible for the day-to-day administration and maintenance of Cleo Systems' database infrastructure. Working under the guidance of the DBA Lead, you will ensure the efficient operation of database systems that support critical business applications.</w:t>
            </w:r>
          </w:p>
          <w:p w14:paraId="7DA733AA" w14:textId="77777777" w:rsidR="00C21E35" w:rsidRPr="00617980" w:rsidRDefault="00C21E35" w:rsidP="00C21E35">
            <w:pPr>
              <w:jc w:val="both"/>
              <w:rPr>
                <w:rFonts w:ascii="Nunito Sans" w:hAnsi="Nunito Sans" w:cs="Arial"/>
              </w:rPr>
            </w:pPr>
          </w:p>
          <w:p w14:paraId="1275F5B9" w14:textId="77777777" w:rsidR="00C21E35" w:rsidRDefault="00C21E35" w:rsidP="00C21E35">
            <w:pPr>
              <w:jc w:val="both"/>
              <w:rPr>
                <w:rFonts w:ascii="Nunito Sans" w:hAnsi="Nunito Sans" w:cs="Arial"/>
              </w:rPr>
            </w:pPr>
            <w:r w:rsidRPr="00617980">
              <w:rPr>
                <w:rFonts w:ascii="Nunito Sans" w:hAnsi="Nunito Sans" w:cs="Arial"/>
              </w:rPr>
              <w:t>You will be responsible for monitoring database performance, maintaining data integrity, and implementing security measures to protect sensitive information. The role involves capacity monitoring, troubleshooting database issues, and collaborating with cross-functional teams on backup and recovery procedures.</w:t>
            </w:r>
          </w:p>
          <w:p w14:paraId="52608283" w14:textId="77777777" w:rsidR="00C21E35" w:rsidRPr="00617980" w:rsidRDefault="00C21E35" w:rsidP="00C21E35">
            <w:pPr>
              <w:jc w:val="both"/>
              <w:rPr>
                <w:rFonts w:ascii="Nunito Sans" w:hAnsi="Nunito Sans" w:cs="Arial"/>
              </w:rPr>
            </w:pPr>
          </w:p>
          <w:p w14:paraId="663D1367" w14:textId="5B7BC04B" w:rsidR="00EA4B44" w:rsidRDefault="00C21E35" w:rsidP="00C21E35">
            <w:pPr>
              <w:jc w:val="both"/>
              <w:rPr>
                <w:rFonts w:ascii="Nunito Sans" w:hAnsi="Nunito Sans" w:cs="Arial"/>
              </w:rPr>
            </w:pPr>
            <w:r w:rsidRPr="00617980">
              <w:rPr>
                <w:rFonts w:ascii="Nunito Sans" w:hAnsi="Nunito Sans" w:cs="Arial"/>
              </w:rPr>
              <w:t>The role also involves following established best practices, ensuring adherence to industry standards, and supporting database-related initiatives that align with the organization's goals.</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4A76260A"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t>Perform daily administration of the organization's database systems, ensuring compliance with data protection regulations and NHS security protocols.</w:t>
            </w:r>
          </w:p>
          <w:p w14:paraId="319E1DCF"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t>Maintain and monitor robust and secure MS SQL database infrastructure to support critical medical applications while implementing database performance optimizations.</w:t>
            </w:r>
          </w:p>
          <w:p w14:paraId="19EA4F51"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t>Collaborate with cross-functional teams to execute comprehensive backup, disaster recovery, and data retention strategies for continuous availability of data, especially within MS SQL environments.</w:t>
            </w:r>
          </w:p>
          <w:p w14:paraId="4CF183FB"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t>Support capacity planning efforts by monitoring growing data needs driven by medical operations and research initiatives and provide data to support strategic decision-making.</w:t>
            </w:r>
          </w:p>
          <w:p w14:paraId="68611ECE"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t>Stay current with industry best practices, technological advancements, and NHS guidelines to support the database infrastructure effectively to meet evolving medical needs and standards.</w:t>
            </w:r>
          </w:p>
          <w:p w14:paraId="70E7B0E1"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t>Take responsibility for assigned database systems' performance, reliability, and security and ensure timely issue resolution to prevent disruptions.</w:t>
            </w:r>
          </w:p>
          <w:p w14:paraId="0379A519" w14:textId="77777777" w:rsidR="00C21E35" w:rsidRPr="00617980" w:rsidRDefault="00C21E35" w:rsidP="007174BA">
            <w:pPr>
              <w:numPr>
                <w:ilvl w:val="0"/>
                <w:numId w:val="2"/>
              </w:numPr>
              <w:jc w:val="both"/>
              <w:rPr>
                <w:rFonts w:ascii="Nunito Sans" w:hAnsi="Nunito Sans" w:cs="Arial"/>
              </w:rPr>
            </w:pPr>
            <w:r w:rsidRPr="00617980">
              <w:rPr>
                <w:rFonts w:ascii="Nunito Sans" w:hAnsi="Nunito Sans" w:cs="Arial"/>
              </w:rPr>
              <w:lastRenderedPageBreak/>
              <w:t>Participate in on-call rotation for after-hours database support and emergency response.</w:t>
            </w:r>
          </w:p>
          <w:p w14:paraId="6CBF5F36" w14:textId="77777777" w:rsidR="00C21E35" w:rsidRDefault="00C21E35" w:rsidP="007174BA">
            <w:pPr>
              <w:numPr>
                <w:ilvl w:val="0"/>
                <w:numId w:val="2"/>
              </w:numPr>
              <w:jc w:val="both"/>
              <w:rPr>
                <w:rFonts w:ascii="Nunito Sans" w:hAnsi="Nunito Sans" w:cs="Arial"/>
              </w:rPr>
            </w:pPr>
            <w:r w:rsidRPr="00617980">
              <w:rPr>
                <w:rFonts w:ascii="Nunito Sans" w:hAnsi="Nunito Sans" w:cs="Arial"/>
              </w:rPr>
              <w:t>Document database procedures, configurations, and maintenance activities to maintain institutional knowledge.</w:t>
            </w:r>
          </w:p>
          <w:p w14:paraId="182E7489" w14:textId="282AF2A7" w:rsidR="007174BA" w:rsidRPr="007174BA" w:rsidRDefault="007174BA" w:rsidP="007174BA">
            <w:pPr>
              <w:pStyle w:val="ListParagraph"/>
              <w:numPr>
                <w:ilvl w:val="0"/>
                <w:numId w:val="2"/>
              </w:numPr>
              <w:jc w:val="both"/>
              <w:rPr>
                <w:rFonts w:ascii="Nunito Sans" w:hAnsi="Nunito Sans" w:cs="Arial"/>
              </w:rPr>
            </w:pPr>
            <w:r>
              <w:rPr>
                <w:rFonts w:ascii="Nunito Sans" w:hAnsi="Nunito Sans" w:cs="Arial"/>
              </w:rPr>
              <w:t>Undertake On-call sessions defined in the IT out of hours on call rota.</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7FF6516E"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w:t>
            </w:r>
            <w:proofErr w:type="gramStart"/>
            <w:r w:rsidRPr="00227750">
              <w:rPr>
                <w:rFonts w:ascii="Nunito Sans" w:hAnsi="Nunito Sans" w:cs="Arial"/>
              </w:rPr>
              <w:t xml:space="preserve">demonstrate excellent communication and interpersonal skills at all </w:t>
            </w:r>
            <w:r w:rsidR="00C21E35" w:rsidRPr="00227750">
              <w:rPr>
                <w:rFonts w:ascii="Nunito Sans" w:hAnsi="Nunito Sans" w:cs="Arial"/>
              </w:rPr>
              <w:t>times</w:t>
            </w:r>
            <w:proofErr w:type="gramEnd"/>
            <w:r w:rsidR="00C21E35">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w:t>
            </w:r>
            <w:r>
              <w:rPr>
                <w:rFonts w:ascii="Nunito Sans" w:hAnsi="Nunito Sans" w:cs="Arial"/>
              </w:rPr>
              <w:lastRenderedPageBreak/>
              <w:t>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lastRenderedPageBreak/>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C21E35" w:rsidRDefault="00350153" w:rsidP="00350153">
            <w:pPr>
              <w:jc w:val="both"/>
              <w:rPr>
                <w:rFonts w:ascii="Nunito Sans" w:hAnsi="Nunito Sans" w:cs="Arial"/>
              </w:rPr>
            </w:pPr>
            <w:r w:rsidRPr="00C21E35">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C21E35">
              <w:rPr>
                <w:rFonts w:ascii="Nunito Sans" w:hAnsi="Nunito Sans" w:cs="Arial"/>
              </w:rPr>
              <w:t xml:space="preserve">This post has been assessed as not being exempt from the provisions of the Rehabilitation of Offenders Act 1974; </w:t>
            </w:r>
            <w:proofErr w:type="gramStart"/>
            <w:r w:rsidRPr="00C21E35">
              <w:rPr>
                <w:rFonts w:ascii="Nunito Sans" w:hAnsi="Nunito Sans" w:cs="Arial"/>
              </w:rPr>
              <w:t>therefore</w:t>
            </w:r>
            <w:proofErr w:type="gramEnd"/>
            <w:r w:rsidRPr="00C21E35">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F23F44">
        <w:trPr>
          <w:trHeight w:val="210"/>
          <w:tblHeader/>
        </w:trPr>
        <w:tc>
          <w:tcPr>
            <w:tcW w:w="794"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1A6347">
        <w:trPr>
          <w:trHeight w:val="1567"/>
        </w:trPr>
        <w:tc>
          <w:tcPr>
            <w:tcW w:w="794" w:type="pct"/>
            <w:tcBorders>
              <w:right w:val="single" w:sz="6" w:space="0" w:color="000000"/>
            </w:tcBorders>
          </w:tcPr>
          <w:p w14:paraId="25979BF1" w14:textId="77777777" w:rsidR="00C87AB7" w:rsidRPr="00227750" w:rsidRDefault="00C87AB7" w:rsidP="00C21E35">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53769CD9" w14:textId="77777777" w:rsidR="00C21E35" w:rsidRDefault="00C21E35" w:rsidP="00C21E35">
            <w:pPr>
              <w:pStyle w:val="ListParagraph"/>
              <w:numPr>
                <w:ilvl w:val="0"/>
                <w:numId w:val="3"/>
              </w:numPr>
              <w:rPr>
                <w:rFonts w:ascii="Nunito Sans" w:hAnsi="Nunito Sans"/>
                <w:sz w:val="22"/>
                <w:szCs w:val="22"/>
              </w:rPr>
            </w:pPr>
            <w:proofErr w:type="gramStart"/>
            <w:r w:rsidRPr="00B27394">
              <w:rPr>
                <w:rFonts w:ascii="Nunito Sans" w:hAnsi="Nunito Sans"/>
                <w:sz w:val="22"/>
                <w:szCs w:val="22"/>
              </w:rPr>
              <w:t>Bachelor's degree in Computer Science</w:t>
            </w:r>
            <w:proofErr w:type="gramEnd"/>
            <w:r w:rsidRPr="00B27394">
              <w:rPr>
                <w:rFonts w:ascii="Nunito Sans" w:hAnsi="Nunito Sans"/>
                <w:sz w:val="22"/>
                <w:szCs w:val="22"/>
              </w:rPr>
              <w:t>, Information Technology, or related field, OR equivalent professional experience (minimum 5 years in database administration)</w:t>
            </w:r>
          </w:p>
          <w:p w14:paraId="70C637DD" w14:textId="77777777" w:rsidR="00C21E35" w:rsidRPr="00B27394" w:rsidRDefault="00C21E35" w:rsidP="00C21E35">
            <w:pPr>
              <w:pStyle w:val="ListParagraph"/>
              <w:rPr>
                <w:rFonts w:ascii="Nunito Sans" w:hAnsi="Nunito Sans"/>
                <w:sz w:val="22"/>
                <w:szCs w:val="22"/>
              </w:rPr>
            </w:pPr>
          </w:p>
          <w:p w14:paraId="086C1FF4" w14:textId="77777777" w:rsidR="00C21E35" w:rsidRDefault="00C21E35" w:rsidP="00C21E35">
            <w:pPr>
              <w:pStyle w:val="ListParagraph"/>
              <w:numPr>
                <w:ilvl w:val="0"/>
                <w:numId w:val="3"/>
              </w:numPr>
              <w:rPr>
                <w:rFonts w:ascii="Nunito Sans" w:hAnsi="Nunito Sans"/>
                <w:sz w:val="22"/>
                <w:szCs w:val="22"/>
              </w:rPr>
            </w:pPr>
            <w:r w:rsidRPr="00B27394">
              <w:rPr>
                <w:rFonts w:ascii="Nunito Sans" w:hAnsi="Nunito Sans"/>
                <w:sz w:val="22"/>
                <w:szCs w:val="22"/>
              </w:rPr>
              <w:t>Strong written and verbal English communication skills</w:t>
            </w: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0FD1AAAE" w14:textId="77777777" w:rsidR="00C21E35" w:rsidRDefault="00C21E35" w:rsidP="00C21E35">
            <w:pPr>
              <w:pStyle w:val="ListParagraph"/>
              <w:numPr>
                <w:ilvl w:val="0"/>
                <w:numId w:val="3"/>
              </w:numPr>
              <w:rPr>
                <w:rFonts w:ascii="Nunito Sans" w:hAnsi="Nunito Sans"/>
                <w:sz w:val="22"/>
                <w:szCs w:val="22"/>
              </w:rPr>
            </w:pPr>
            <w:proofErr w:type="gramStart"/>
            <w:r w:rsidRPr="00B27394">
              <w:rPr>
                <w:rFonts w:ascii="Nunito Sans" w:hAnsi="Nunito Sans"/>
                <w:sz w:val="22"/>
                <w:szCs w:val="22"/>
              </w:rPr>
              <w:t>Master's degree in Computer Science</w:t>
            </w:r>
            <w:proofErr w:type="gramEnd"/>
            <w:r w:rsidRPr="00B27394">
              <w:rPr>
                <w:rFonts w:ascii="Nunito Sans" w:hAnsi="Nunito Sans"/>
                <w:sz w:val="22"/>
                <w:szCs w:val="22"/>
              </w:rPr>
              <w:t xml:space="preserve"> or related field</w:t>
            </w:r>
          </w:p>
          <w:p w14:paraId="48737A92" w14:textId="77777777" w:rsidR="00C21E35" w:rsidRDefault="00C21E35" w:rsidP="00C21E35">
            <w:pPr>
              <w:pStyle w:val="ListParagraph"/>
              <w:rPr>
                <w:rFonts w:ascii="Nunito Sans" w:hAnsi="Nunito Sans"/>
                <w:sz w:val="22"/>
                <w:szCs w:val="22"/>
              </w:rPr>
            </w:pPr>
          </w:p>
          <w:p w14:paraId="6C099E5A" w14:textId="6DD32AE6" w:rsidR="00C87AB7" w:rsidRPr="00C21E35" w:rsidRDefault="00C21E35" w:rsidP="00F23F44">
            <w:pPr>
              <w:pStyle w:val="ListParagraph"/>
              <w:numPr>
                <w:ilvl w:val="0"/>
                <w:numId w:val="3"/>
              </w:numPr>
              <w:rPr>
                <w:rFonts w:ascii="Nunito Sans" w:hAnsi="Nunito Sans"/>
                <w:sz w:val="22"/>
                <w:szCs w:val="22"/>
              </w:rPr>
            </w:pPr>
            <w:r w:rsidRPr="00C21E35">
              <w:rPr>
                <w:rFonts w:ascii="Nunito Sans" w:hAnsi="Nunito Sans"/>
                <w:sz w:val="22"/>
                <w:szCs w:val="22"/>
              </w:rPr>
              <w:t>Microsoft SQL Server certifications (MCSA/MCSE)</w:t>
            </w: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1A6347">
        <w:trPr>
          <w:trHeight w:val="1567"/>
        </w:trPr>
        <w:tc>
          <w:tcPr>
            <w:tcW w:w="794" w:type="pct"/>
            <w:tcBorders>
              <w:right w:val="single" w:sz="6" w:space="0" w:color="000000"/>
            </w:tcBorders>
          </w:tcPr>
          <w:p w14:paraId="2E86C649" w14:textId="77777777" w:rsidR="00C87AB7" w:rsidRPr="00227750" w:rsidRDefault="00C87AB7" w:rsidP="00C21E35">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5B21018A" w14:textId="77777777" w:rsidR="00C21E35"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t>5+ years of database administration experience</w:t>
            </w:r>
          </w:p>
          <w:p w14:paraId="73691E8B" w14:textId="77777777" w:rsidR="00C21E35" w:rsidRPr="00B27394" w:rsidRDefault="00C21E35" w:rsidP="00C21E35">
            <w:pPr>
              <w:pStyle w:val="ListParagraph"/>
              <w:rPr>
                <w:rFonts w:ascii="Nunito Sans" w:hAnsi="Nunito Sans"/>
                <w:sz w:val="22"/>
                <w:szCs w:val="22"/>
              </w:rPr>
            </w:pPr>
          </w:p>
          <w:p w14:paraId="1C44FA1B" w14:textId="77777777" w:rsidR="00C21E35"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t>Direct experience with Microsoft SQL Server (versions 2016 or later)</w:t>
            </w:r>
          </w:p>
          <w:p w14:paraId="14A9CD05" w14:textId="77777777" w:rsidR="00C21E35" w:rsidRPr="00C21E35" w:rsidRDefault="00C21E35" w:rsidP="00C21E35">
            <w:pPr>
              <w:rPr>
                <w:rFonts w:ascii="Nunito Sans" w:hAnsi="Nunito Sans"/>
                <w:sz w:val="22"/>
                <w:szCs w:val="22"/>
              </w:rPr>
            </w:pPr>
          </w:p>
          <w:p w14:paraId="1D3B91A9" w14:textId="77777777" w:rsidR="00C21E35"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t>Proven experience implementing and managing database backup strategies</w:t>
            </w:r>
          </w:p>
          <w:p w14:paraId="0A3A2433" w14:textId="77777777" w:rsidR="00C21E35" w:rsidRPr="00C21E35" w:rsidRDefault="00C21E35" w:rsidP="00C21E35">
            <w:pPr>
              <w:rPr>
                <w:rFonts w:ascii="Nunito Sans" w:hAnsi="Nunito Sans"/>
                <w:sz w:val="22"/>
                <w:szCs w:val="22"/>
              </w:rPr>
            </w:pPr>
          </w:p>
          <w:p w14:paraId="114FCE8C" w14:textId="77777777" w:rsidR="00C21E35"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t>Experience with database recovery procedures and disaster recovery testing</w:t>
            </w:r>
          </w:p>
          <w:p w14:paraId="23DB6BB5" w14:textId="77777777" w:rsidR="00C21E35" w:rsidRPr="00C21E35" w:rsidRDefault="00C21E35" w:rsidP="00C21E35">
            <w:pPr>
              <w:rPr>
                <w:rFonts w:ascii="Nunito Sans" w:hAnsi="Nunito Sans"/>
                <w:sz w:val="22"/>
                <w:szCs w:val="22"/>
              </w:rPr>
            </w:pPr>
          </w:p>
          <w:p w14:paraId="3DB395A5" w14:textId="77777777" w:rsidR="00C21E35" w:rsidRPr="00B27394"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t>Demonstrated ability to monitor database performance using native SQL Server tools and Red Gate monitoring solutions</w:t>
            </w:r>
          </w:p>
          <w:p w14:paraId="2D80AB0B" w14:textId="77777777" w:rsidR="00C21E35"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lastRenderedPageBreak/>
              <w:t>Experience working collaboratively in technical teams</w:t>
            </w:r>
          </w:p>
          <w:p w14:paraId="3938E0E5" w14:textId="77777777" w:rsidR="00C21E35" w:rsidRPr="00C21E35" w:rsidRDefault="00C21E35" w:rsidP="00C21E35">
            <w:pPr>
              <w:rPr>
                <w:rFonts w:ascii="Nunito Sans" w:hAnsi="Nunito Sans"/>
                <w:sz w:val="22"/>
                <w:szCs w:val="22"/>
              </w:rPr>
            </w:pPr>
          </w:p>
          <w:p w14:paraId="3C2E7F24" w14:textId="77777777" w:rsidR="00C21E35" w:rsidRPr="00B27394" w:rsidRDefault="00C21E35" w:rsidP="00C21E35">
            <w:pPr>
              <w:pStyle w:val="ListParagraph"/>
              <w:numPr>
                <w:ilvl w:val="0"/>
                <w:numId w:val="4"/>
              </w:numPr>
              <w:ind w:left="720"/>
              <w:rPr>
                <w:rFonts w:ascii="Nunito Sans" w:hAnsi="Nunito Sans"/>
                <w:sz w:val="22"/>
                <w:szCs w:val="22"/>
              </w:rPr>
            </w:pPr>
            <w:r w:rsidRPr="00B27394">
              <w:rPr>
                <w:rFonts w:ascii="Nunito Sans" w:hAnsi="Nunito Sans"/>
                <w:sz w:val="22"/>
                <w:szCs w:val="22"/>
              </w:rPr>
              <w:t>Experience following established procedures and documentation standards</w:t>
            </w:r>
          </w:p>
          <w:p w14:paraId="0371B1C5"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57636AD2" w14:textId="77777777" w:rsidR="00C21E35" w:rsidRDefault="00C21E35" w:rsidP="00C21E35">
            <w:pPr>
              <w:pStyle w:val="ListParagraph"/>
              <w:numPr>
                <w:ilvl w:val="0"/>
                <w:numId w:val="4"/>
              </w:numPr>
              <w:ind w:left="720"/>
              <w:rPr>
                <w:rFonts w:ascii="Nunito Sans" w:hAnsi="Nunito Sans"/>
                <w:sz w:val="22"/>
                <w:szCs w:val="22"/>
              </w:rPr>
            </w:pPr>
            <w:r w:rsidRPr="00EC5915">
              <w:rPr>
                <w:rFonts w:ascii="Nunito Sans" w:hAnsi="Nunito Sans"/>
                <w:sz w:val="22"/>
                <w:szCs w:val="22"/>
              </w:rPr>
              <w:lastRenderedPageBreak/>
              <w:t>Previous employment in healthcare, NHS, or regulated industry environments</w:t>
            </w:r>
          </w:p>
          <w:p w14:paraId="0B0E0D64" w14:textId="77777777" w:rsidR="00C21E35" w:rsidRPr="006021CB" w:rsidRDefault="00C21E35" w:rsidP="00C21E35">
            <w:pPr>
              <w:pStyle w:val="ListParagraph"/>
              <w:rPr>
                <w:rFonts w:ascii="Nunito Sans" w:hAnsi="Nunito Sans"/>
                <w:sz w:val="22"/>
                <w:szCs w:val="22"/>
              </w:rPr>
            </w:pPr>
          </w:p>
          <w:p w14:paraId="1C05DF85" w14:textId="77777777" w:rsidR="00C21E35" w:rsidRDefault="00C21E35" w:rsidP="00C21E35">
            <w:pPr>
              <w:pStyle w:val="ListParagraph"/>
              <w:numPr>
                <w:ilvl w:val="0"/>
                <w:numId w:val="4"/>
              </w:numPr>
              <w:ind w:left="720"/>
              <w:rPr>
                <w:rFonts w:ascii="Nunito Sans" w:hAnsi="Nunito Sans"/>
                <w:sz w:val="22"/>
                <w:szCs w:val="22"/>
              </w:rPr>
            </w:pPr>
            <w:r w:rsidRPr="00EC5915">
              <w:rPr>
                <w:rFonts w:ascii="Nunito Sans" w:hAnsi="Nunito Sans"/>
                <w:sz w:val="22"/>
                <w:szCs w:val="22"/>
              </w:rPr>
              <w:t>Hands-on experience with cloud database services (Azure SQL Database, AWS RDS, Google Cloud SQL)</w:t>
            </w:r>
          </w:p>
          <w:p w14:paraId="4E76F3CC" w14:textId="77777777" w:rsidR="00C21E35" w:rsidRPr="00C21E35" w:rsidRDefault="00C21E35" w:rsidP="00C21E35">
            <w:pPr>
              <w:rPr>
                <w:rFonts w:ascii="Nunito Sans" w:hAnsi="Nunito Sans"/>
                <w:sz w:val="22"/>
                <w:szCs w:val="22"/>
              </w:rPr>
            </w:pPr>
          </w:p>
          <w:p w14:paraId="285CB401" w14:textId="77777777" w:rsidR="00C21E35" w:rsidRDefault="00C21E35" w:rsidP="00C21E35">
            <w:pPr>
              <w:pStyle w:val="ListParagraph"/>
              <w:numPr>
                <w:ilvl w:val="0"/>
                <w:numId w:val="4"/>
              </w:numPr>
              <w:ind w:left="720"/>
              <w:rPr>
                <w:rFonts w:ascii="Nunito Sans" w:hAnsi="Nunito Sans"/>
                <w:sz w:val="22"/>
                <w:szCs w:val="22"/>
              </w:rPr>
            </w:pPr>
            <w:r w:rsidRPr="00EC5915">
              <w:rPr>
                <w:rFonts w:ascii="Nunito Sans" w:hAnsi="Nunito Sans"/>
                <w:sz w:val="22"/>
                <w:szCs w:val="22"/>
              </w:rPr>
              <w:t>Experience with database automation using PowerShell, T-SQL, or similar scripting</w:t>
            </w:r>
          </w:p>
          <w:p w14:paraId="1C04498F" w14:textId="77777777" w:rsidR="00C21E35" w:rsidRPr="00C21E35" w:rsidRDefault="00C21E35" w:rsidP="00C21E35">
            <w:pPr>
              <w:rPr>
                <w:rFonts w:ascii="Nunito Sans" w:hAnsi="Nunito Sans"/>
                <w:sz w:val="22"/>
                <w:szCs w:val="22"/>
              </w:rPr>
            </w:pPr>
          </w:p>
          <w:p w14:paraId="0772572B" w14:textId="77777777" w:rsidR="00C21E35" w:rsidRDefault="00C21E35" w:rsidP="00C21E35">
            <w:pPr>
              <w:pStyle w:val="ListParagraph"/>
              <w:numPr>
                <w:ilvl w:val="0"/>
                <w:numId w:val="4"/>
              </w:numPr>
              <w:ind w:left="720"/>
              <w:rPr>
                <w:rFonts w:ascii="Nunito Sans" w:hAnsi="Nunito Sans"/>
                <w:sz w:val="22"/>
                <w:szCs w:val="22"/>
              </w:rPr>
            </w:pPr>
            <w:r w:rsidRPr="00EC5915">
              <w:rPr>
                <w:rFonts w:ascii="Nunito Sans" w:hAnsi="Nunito Sans"/>
                <w:sz w:val="22"/>
                <w:szCs w:val="22"/>
              </w:rPr>
              <w:t xml:space="preserve">Practical knowledge of Always </w:t>
            </w:r>
            <w:proofErr w:type="gramStart"/>
            <w:r w:rsidRPr="00EC5915">
              <w:rPr>
                <w:rFonts w:ascii="Nunito Sans" w:hAnsi="Nunito Sans"/>
                <w:sz w:val="22"/>
                <w:szCs w:val="22"/>
              </w:rPr>
              <w:t>On</w:t>
            </w:r>
            <w:proofErr w:type="gramEnd"/>
            <w:r w:rsidRPr="00EC5915">
              <w:rPr>
                <w:rFonts w:ascii="Nunito Sans" w:hAnsi="Nunito Sans"/>
                <w:sz w:val="22"/>
                <w:szCs w:val="22"/>
              </w:rPr>
              <w:t xml:space="preserve"> Availability Groups, log shipping, or database mirroring</w:t>
            </w:r>
          </w:p>
          <w:p w14:paraId="346728D5" w14:textId="77777777" w:rsidR="00C21E35" w:rsidRPr="00C21E35" w:rsidRDefault="00C21E35" w:rsidP="00C21E35">
            <w:pPr>
              <w:rPr>
                <w:rFonts w:ascii="Nunito Sans" w:hAnsi="Nunito Sans"/>
                <w:sz w:val="22"/>
                <w:szCs w:val="22"/>
              </w:rPr>
            </w:pPr>
          </w:p>
          <w:p w14:paraId="4886C711" w14:textId="77777777" w:rsidR="00C21E35" w:rsidRDefault="00C21E35" w:rsidP="00C21E35">
            <w:pPr>
              <w:pStyle w:val="ListParagraph"/>
              <w:numPr>
                <w:ilvl w:val="0"/>
                <w:numId w:val="4"/>
              </w:numPr>
              <w:ind w:left="720"/>
              <w:rPr>
                <w:rFonts w:ascii="Nunito Sans" w:hAnsi="Nunito Sans"/>
                <w:sz w:val="22"/>
                <w:szCs w:val="22"/>
              </w:rPr>
            </w:pPr>
            <w:r w:rsidRPr="00EC5915">
              <w:rPr>
                <w:rFonts w:ascii="Nunito Sans" w:hAnsi="Nunito Sans"/>
                <w:sz w:val="22"/>
                <w:szCs w:val="22"/>
              </w:rPr>
              <w:t>Background in capacity planning and performance optimization</w:t>
            </w:r>
          </w:p>
          <w:p w14:paraId="3BBD7E7A"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01059A60" w14:textId="77777777" w:rsidTr="00C21E35">
        <w:trPr>
          <w:trHeight w:val="2342"/>
        </w:trPr>
        <w:tc>
          <w:tcPr>
            <w:tcW w:w="794" w:type="pct"/>
            <w:tcBorders>
              <w:right w:val="single" w:sz="6" w:space="0" w:color="000000"/>
            </w:tcBorders>
          </w:tcPr>
          <w:p w14:paraId="3FE198BA" w14:textId="77777777" w:rsidR="00C87AB7" w:rsidRPr="00227750" w:rsidRDefault="00C87AB7" w:rsidP="00C21E35">
            <w:pP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5A5239E7"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Strong analytical thinking and systematic problem-solving approach</w:t>
            </w:r>
          </w:p>
          <w:p w14:paraId="555AFE96" w14:textId="77777777" w:rsidR="00C21E35" w:rsidRPr="00316E76" w:rsidRDefault="00C21E35" w:rsidP="00C21E35">
            <w:pPr>
              <w:pStyle w:val="ListParagraph"/>
              <w:rPr>
                <w:rFonts w:ascii="Nunito Sans" w:hAnsi="Nunito Sans"/>
                <w:sz w:val="22"/>
                <w:szCs w:val="22"/>
              </w:rPr>
            </w:pPr>
          </w:p>
          <w:p w14:paraId="1F844363"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Ability to follow detailed technical procedures accurately and consistently</w:t>
            </w:r>
          </w:p>
          <w:p w14:paraId="6B108D05" w14:textId="77777777" w:rsidR="00C21E35" w:rsidRPr="00C21E35" w:rsidRDefault="00C21E35" w:rsidP="00C21E35">
            <w:pPr>
              <w:rPr>
                <w:rFonts w:ascii="Nunito Sans" w:hAnsi="Nunito Sans"/>
                <w:sz w:val="22"/>
                <w:szCs w:val="22"/>
              </w:rPr>
            </w:pPr>
          </w:p>
          <w:p w14:paraId="3019F918"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Meticulous attention to detail, particularly when handling sensitive healthcare data</w:t>
            </w:r>
          </w:p>
          <w:p w14:paraId="55775A17" w14:textId="77777777" w:rsidR="00C21E35" w:rsidRPr="00C21E35" w:rsidRDefault="00C21E35" w:rsidP="00C21E35">
            <w:pPr>
              <w:rPr>
                <w:rFonts w:ascii="Nunito Sans" w:hAnsi="Nunito Sans"/>
                <w:sz w:val="22"/>
                <w:szCs w:val="22"/>
              </w:rPr>
            </w:pPr>
          </w:p>
          <w:p w14:paraId="6F75D62C"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Effective task prioritization and time management in fast-paced environments</w:t>
            </w:r>
          </w:p>
          <w:p w14:paraId="64C29137" w14:textId="77777777" w:rsidR="00C21E35" w:rsidRPr="00C21E35" w:rsidRDefault="00C21E35" w:rsidP="00C21E35">
            <w:pPr>
              <w:rPr>
                <w:rFonts w:ascii="Nunito Sans" w:hAnsi="Nunito Sans"/>
                <w:sz w:val="22"/>
                <w:szCs w:val="22"/>
              </w:rPr>
            </w:pPr>
          </w:p>
          <w:p w14:paraId="16A648A1"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Ability to work independently while knowing when to escalate issues</w:t>
            </w:r>
          </w:p>
          <w:p w14:paraId="4FA25AEF" w14:textId="77777777" w:rsidR="00C21E35" w:rsidRPr="00C21E35" w:rsidRDefault="00C21E35" w:rsidP="00C21E35">
            <w:pPr>
              <w:rPr>
                <w:rFonts w:ascii="Nunito Sans" w:hAnsi="Nunito Sans"/>
                <w:sz w:val="22"/>
                <w:szCs w:val="22"/>
              </w:rPr>
            </w:pPr>
          </w:p>
          <w:p w14:paraId="043CF8AC"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Troubleshooting skills for database connectivity and performance issues</w:t>
            </w:r>
          </w:p>
          <w:p w14:paraId="61F4B97D" w14:textId="77777777" w:rsidR="00C21E35" w:rsidRPr="00C21E35" w:rsidRDefault="00C21E35" w:rsidP="00C21E35">
            <w:pPr>
              <w:rPr>
                <w:rFonts w:ascii="Nunito Sans" w:hAnsi="Nunito Sans"/>
                <w:sz w:val="22"/>
                <w:szCs w:val="22"/>
              </w:rPr>
            </w:pPr>
          </w:p>
          <w:p w14:paraId="321C8A18"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Understanding of database design principles and normalization</w:t>
            </w:r>
          </w:p>
          <w:p w14:paraId="17E04C83" w14:textId="77777777" w:rsidR="00C21E35" w:rsidRPr="00C21E35" w:rsidRDefault="00C21E35" w:rsidP="00C21E35">
            <w:pPr>
              <w:rPr>
                <w:rFonts w:ascii="Nunito Sans" w:hAnsi="Nunito Sans"/>
                <w:sz w:val="22"/>
                <w:szCs w:val="22"/>
              </w:rPr>
            </w:pPr>
          </w:p>
          <w:p w14:paraId="0BEA899F"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 xml:space="preserve">Proficiency in T-SQL programming including </w:t>
            </w:r>
            <w:r w:rsidRPr="00316E76">
              <w:rPr>
                <w:rFonts w:ascii="Nunito Sans" w:hAnsi="Nunito Sans"/>
                <w:sz w:val="22"/>
                <w:szCs w:val="22"/>
              </w:rPr>
              <w:lastRenderedPageBreak/>
              <w:t>stored procedures and functions</w:t>
            </w:r>
          </w:p>
          <w:p w14:paraId="08B7B07F" w14:textId="77777777" w:rsidR="00C21E35" w:rsidRPr="00C21E35" w:rsidRDefault="00C21E35" w:rsidP="00C21E35">
            <w:pPr>
              <w:rPr>
                <w:rFonts w:ascii="Nunito Sans" w:hAnsi="Nunito Sans"/>
                <w:sz w:val="22"/>
                <w:szCs w:val="22"/>
              </w:rPr>
            </w:pPr>
          </w:p>
          <w:p w14:paraId="23BB838A" w14:textId="17071CFD" w:rsidR="00C87AB7" w:rsidRPr="00C21E35" w:rsidRDefault="00C21E35" w:rsidP="00F23F44">
            <w:pPr>
              <w:numPr>
                <w:ilvl w:val="0"/>
                <w:numId w:val="5"/>
              </w:numPr>
              <w:rPr>
                <w:rFonts w:ascii="Nunito Sans" w:hAnsi="Nunito Sans"/>
                <w:sz w:val="22"/>
                <w:szCs w:val="22"/>
              </w:rPr>
            </w:pPr>
            <w:r w:rsidRPr="00316E76">
              <w:rPr>
                <w:rFonts w:ascii="Nunito Sans" w:hAnsi="Nunito Sans"/>
                <w:sz w:val="22"/>
                <w:szCs w:val="22"/>
              </w:rPr>
              <w:t>Experience with SQL query performance analysis and optimization techniques</w:t>
            </w:r>
          </w:p>
        </w:tc>
        <w:tc>
          <w:tcPr>
            <w:tcW w:w="1766" w:type="pct"/>
            <w:tcBorders>
              <w:left w:val="single" w:sz="4" w:space="0" w:color="000000"/>
              <w:right w:val="single" w:sz="4" w:space="0" w:color="000000"/>
            </w:tcBorders>
          </w:tcPr>
          <w:p w14:paraId="2FA3FA35"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lastRenderedPageBreak/>
              <w:t>Proficiency in PowerShell scripting for database administration tasks</w:t>
            </w:r>
          </w:p>
          <w:p w14:paraId="24F69C9E" w14:textId="77777777" w:rsidR="00C21E35" w:rsidRPr="00316E76" w:rsidRDefault="00C21E35" w:rsidP="00C21E35">
            <w:pPr>
              <w:pStyle w:val="ListParagraph"/>
              <w:rPr>
                <w:rFonts w:ascii="Nunito Sans" w:hAnsi="Nunito Sans"/>
                <w:sz w:val="22"/>
                <w:szCs w:val="22"/>
              </w:rPr>
            </w:pPr>
          </w:p>
          <w:p w14:paraId="40C28E2F"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Experience with database monitoring and alerting system configuration</w:t>
            </w:r>
          </w:p>
          <w:p w14:paraId="5C54524C" w14:textId="77777777" w:rsidR="00C21E35" w:rsidRPr="00C21E35" w:rsidRDefault="00C21E35" w:rsidP="00C21E35">
            <w:pPr>
              <w:rPr>
                <w:rFonts w:ascii="Nunito Sans" w:hAnsi="Nunito Sans"/>
                <w:sz w:val="22"/>
                <w:szCs w:val="22"/>
              </w:rPr>
            </w:pPr>
          </w:p>
          <w:p w14:paraId="02D56D21"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Knowledge of advanced performance tuning methodologies</w:t>
            </w:r>
          </w:p>
          <w:p w14:paraId="7BA3FEF2" w14:textId="77777777" w:rsidR="00C21E35" w:rsidRPr="00C21E35" w:rsidRDefault="00C21E35" w:rsidP="00C21E35">
            <w:pPr>
              <w:rPr>
                <w:rFonts w:ascii="Nunito Sans" w:hAnsi="Nunito Sans"/>
                <w:sz w:val="22"/>
                <w:szCs w:val="22"/>
              </w:rPr>
            </w:pPr>
          </w:p>
          <w:p w14:paraId="50C84C7A" w14:textId="77777777" w:rsidR="00C21E35" w:rsidRDefault="00C21E35" w:rsidP="00C21E35">
            <w:pPr>
              <w:pStyle w:val="ListParagraph"/>
              <w:numPr>
                <w:ilvl w:val="0"/>
                <w:numId w:val="5"/>
              </w:numPr>
              <w:rPr>
                <w:rFonts w:ascii="Nunito Sans" w:hAnsi="Nunito Sans"/>
                <w:sz w:val="22"/>
                <w:szCs w:val="22"/>
              </w:rPr>
            </w:pPr>
            <w:r w:rsidRPr="00316E76">
              <w:rPr>
                <w:rFonts w:ascii="Nunito Sans" w:hAnsi="Nunito Sans"/>
                <w:sz w:val="22"/>
                <w:szCs w:val="22"/>
              </w:rPr>
              <w:t>Understanding of database replication and clustering concepts</w:t>
            </w:r>
          </w:p>
          <w:p w14:paraId="6BB211A2"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295B5F27" w14:textId="77777777" w:rsidR="00C87AB7" w:rsidRPr="00227750" w:rsidRDefault="00C87AB7" w:rsidP="00F23F44">
            <w:pPr>
              <w:rPr>
                <w:rFonts w:ascii="Nunito Sans" w:hAnsi="Nunito Sans"/>
                <w:sz w:val="22"/>
                <w:szCs w:val="22"/>
              </w:rPr>
            </w:pPr>
          </w:p>
          <w:p w14:paraId="315E12D7" w14:textId="77777777" w:rsidR="00C87AB7" w:rsidRPr="00227750" w:rsidRDefault="00C87AB7" w:rsidP="00F23F44">
            <w:pPr>
              <w:rPr>
                <w:rFonts w:ascii="Nunito Sans" w:hAnsi="Nunito Sans"/>
                <w:sz w:val="22"/>
                <w:szCs w:val="22"/>
              </w:rPr>
            </w:pPr>
          </w:p>
        </w:tc>
      </w:tr>
      <w:tr w:rsidR="00C87AB7" w:rsidRPr="00227750" w14:paraId="2BB83B7D" w14:textId="77777777" w:rsidTr="001A6347">
        <w:trPr>
          <w:trHeight w:val="1717"/>
        </w:trPr>
        <w:tc>
          <w:tcPr>
            <w:tcW w:w="794" w:type="pct"/>
            <w:tcBorders>
              <w:right w:val="single" w:sz="6" w:space="0" w:color="000000"/>
            </w:tcBorders>
          </w:tcPr>
          <w:p w14:paraId="5851CE88" w14:textId="77777777" w:rsidR="00C87AB7" w:rsidRPr="00227750" w:rsidRDefault="00C87AB7" w:rsidP="00C21E35">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425EC3D6" w14:textId="5CBDBC56" w:rsidR="00C87AB7" w:rsidRPr="00C21E35" w:rsidRDefault="00C21E35" w:rsidP="00C21E35">
            <w:pPr>
              <w:pStyle w:val="ListParagraph"/>
              <w:numPr>
                <w:ilvl w:val="0"/>
                <w:numId w:val="7"/>
              </w:numPr>
              <w:rPr>
                <w:rFonts w:ascii="Nunito Sans" w:hAnsi="Nunito Sans" w:cs="Arial"/>
                <w:sz w:val="22"/>
                <w:szCs w:val="22"/>
              </w:rPr>
            </w:pPr>
            <w:r w:rsidRPr="00C21E35">
              <w:rPr>
                <w:rFonts w:ascii="Nunito Sans" w:hAnsi="Nunito Sans" w:cs="Arial"/>
                <w:sz w:val="22"/>
                <w:szCs w:val="22"/>
              </w:rPr>
              <w:t xml:space="preserve">Clear verbal and written communication skills for technical and non-technical audiences </w:t>
            </w:r>
          </w:p>
          <w:p w14:paraId="33D18A05" w14:textId="77777777" w:rsidR="00C21E35" w:rsidRDefault="00C21E35" w:rsidP="00F23F44">
            <w:pPr>
              <w:rPr>
                <w:rFonts w:ascii="Nunito Sans" w:hAnsi="Nunito Sans" w:cs="Arial"/>
                <w:sz w:val="22"/>
                <w:szCs w:val="22"/>
              </w:rPr>
            </w:pPr>
          </w:p>
          <w:p w14:paraId="536D7343" w14:textId="3F8108C5" w:rsidR="00C21E35" w:rsidRDefault="00C21E35" w:rsidP="00C21E35">
            <w:pPr>
              <w:pStyle w:val="ListParagraph"/>
              <w:numPr>
                <w:ilvl w:val="0"/>
                <w:numId w:val="7"/>
              </w:numPr>
              <w:rPr>
                <w:rFonts w:ascii="Nunito Sans" w:hAnsi="Nunito Sans" w:cs="Arial"/>
                <w:sz w:val="22"/>
                <w:szCs w:val="22"/>
              </w:rPr>
            </w:pPr>
            <w:r w:rsidRPr="00C21E35">
              <w:rPr>
                <w:rFonts w:ascii="Nunito Sans" w:hAnsi="Nunito Sans" w:cs="Arial"/>
                <w:sz w:val="22"/>
                <w:szCs w:val="22"/>
              </w:rPr>
              <w:t xml:space="preserve">Collaborative team player who can work effectively with developers. Systems administrators and business users. </w:t>
            </w:r>
          </w:p>
          <w:p w14:paraId="25134EC7" w14:textId="77777777" w:rsidR="00C21E35" w:rsidRPr="00C21E35" w:rsidRDefault="00C21E35" w:rsidP="00C21E35">
            <w:pPr>
              <w:pStyle w:val="ListParagraph"/>
              <w:rPr>
                <w:rFonts w:ascii="Nunito Sans" w:hAnsi="Nunito Sans" w:cs="Arial"/>
                <w:sz w:val="22"/>
                <w:szCs w:val="22"/>
              </w:rPr>
            </w:pPr>
          </w:p>
          <w:p w14:paraId="71CB734D" w14:textId="0C17ECD6" w:rsidR="00C21E35" w:rsidRDefault="00C21E35" w:rsidP="00C21E35">
            <w:pPr>
              <w:pStyle w:val="ListParagraph"/>
              <w:numPr>
                <w:ilvl w:val="0"/>
                <w:numId w:val="7"/>
              </w:numPr>
              <w:rPr>
                <w:rFonts w:ascii="Nunito Sans" w:hAnsi="Nunito Sans" w:cs="Arial"/>
                <w:sz w:val="22"/>
                <w:szCs w:val="22"/>
              </w:rPr>
            </w:pPr>
            <w:r>
              <w:rPr>
                <w:rFonts w:ascii="Nunito Sans" w:hAnsi="Nunito Sans" w:cs="Arial"/>
                <w:sz w:val="22"/>
                <w:szCs w:val="22"/>
              </w:rPr>
              <w:t>Genuine commitment to ongoing professional development and learning new technologies.</w:t>
            </w:r>
          </w:p>
          <w:p w14:paraId="29F092D5" w14:textId="77777777" w:rsidR="00C21E35" w:rsidRPr="00C21E35" w:rsidRDefault="00C21E35" w:rsidP="00C21E35">
            <w:pPr>
              <w:pStyle w:val="ListParagraph"/>
              <w:rPr>
                <w:rFonts w:ascii="Nunito Sans" w:hAnsi="Nunito Sans" w:cs="Arial"/>
                <w:sz w:val="22"/>
                <w:szCs w:val="22"/>
              </w:rPr>
            </w:pPr>
          </w:p>
          <w:p w14:paraId="5CF123A0" w14:textId="6FCF50D3" w:rsidR="00C21E35" w:rsidRDefault="00C21E35" w:rsidP="00C21E35">
            <w:pPr>
              <w:pStyle w:val="ListParagraph"/>
              <w:numPr>
                <w:ilvl w:val="0"/>
                <w:numId w:val="7"/>
              </w:numPr>
              <w:rPr>
                <w:rFonts w:ascii="Nunito Sans" w:hAnsi="Nunito Sans" w:cs="Arial"/>
                <w:sz w:val="22"/>
                <w:szCs w:val="22"/>
              </w:rPr>
            </w:pPr>
            <w:r>
              <w:rPr>
                <w:rFonts w:ascii="Nunito Sans" w:hAnsi="Nunito Sans" w:cs="Arial"/>
                <w:sz w:val="22"/>
                <w:szCs w:val="22"/>
              </w:rPr>
              <w:t>Willingness and availability to participate in after hours on call rotation (approximately 1 week per month)</w:t>
            </w:r>
          </w:p>
          <w:p w14:paraId="678C065C" w14:textId="77777777" w:rsidR="00C21E35" w:rsidRPr="00C21E35" w:rsidRDefault="00C21E35" w:rsidP="00C21E35">
            <w:pPr>
              <w:pStyle w:val="ListParagraph"/>
              <w:rPr>
                <w:rFonts w:ascii="Nunito Sans" w:hAnsi="Nunito Sans" w:cs="Arial"/>
                <w:sz w:val="22"/>
                <w:szCs w:val="22"/>
              </w:rPr>
            </w:pPr>
          </w:p>
          <w:p w14:paraId="21341EBD" w14:textId="52211D1E" w:rsidR="00C21E35" w:rsidRDefault="00C21E35" w:rsidP="00C21E35">
            <w:pPr>
              <w:pStyle w:val="ListParagraph"/>
              <w:numPr>
                <w:ilvl w:val="0"/>
                <w:numId w:val="7"/>
              </w:numPr>
              <w:rPr>
                <w:rFonts w:ascii="Nunito Sans" w:hAnsi="Nunito Sans" w:cs="Arial"/>
                <w:sz w:val="22"/>
                <w:szCs w:val="22"/>
              </w:rPr>
            </w:pPr>
            <w:r>
              <w:rPr>
                <w:rFonts w:ascii="Nunito Sans" w:hAnsi="Nunito Sans" w:cs="Arial"/>
                <w:sz w:val="22"/>
                <w:szCs w:val="22"/>
              </w:rPr>
              <w:t xml:space="preserve">Strong understanding of data protection principles in healthcare environments. </w:t>
            </w:r>
          </w:p>
          <w:p w14:paraId="7452C9FB" w14:textId="77777777" w:rsidR="00C21E35" w:rsidRPr="00C21E35" w:rsidRDefault="00C21E35" w:rsidP="00C21E35">
            <w:pPr>
              <w:pStyle w:val="ListParagraph"/>
              <w:rPr>
                <w:rFonts w:ascii="Nunito Sans" w:hAnsi="Nunito Sans" w:cs="Arial"/>
                <w:sz w:val="22"/>
                <w:szCs w:val="22"/>
              </w:rPr>
            </w:pPr>
          </w:p>
          <w:p w14:paraId="13D52E02" w14:textId="3A3A4E15" w:rsidR="00C21E35" w:rsidRDefault="00C21E35" w:rsidP="00C21E35">
            <w:pPr>
              <w:pStyle w:val="ListParagraph"/>
              <w:numPr>
                <w:ilvl w:val="0"/>
                <w:numId w:val="7"/>
              </w:numPr>
              <w:rPr>
                <w:rFonts w:ascii="Nunito Sans" w:hAnsi="Nunito Sans" w:cs="Arial"/>
                <w:sz w:val="22"/>
                <w:szCs w:val="22"/>
              </w:rPr>
            </w:pPr>
            <w:r>
              <w:rPr>
                <w:rFonts w:ascii="Nunito Sans" w:hAnsi="Nunito Sans" w:cs="Arial"/>
                <w:sz w:val="22"/>
                <w:szCs w:val="22"/>
              </w:rPr>
              <w:t xml:space="preserve">Professional approach to handling confidential patient information. </w:t>
            </w:r>
          </w:p>
          <w:p w14:paraId="12ADCF3C" w14:textId="77777777" w:rsidR="00C21E35" w:rsidRPr="00C21E35" w:rsidRDefault="00C21E35" w:rsidP="00C21E35">
            <w:pPr>
              <w:pStyle w:val="ListParagraph"/>
              <w:rPr>
                <w:rFonts w:ascii="Nunito Sans" w:hAnsi="Nunito Sans" w:cs="Arial"/>
                <w:sz w:val="22"/>
                <w:szCs w:val="22"/>
              </w:rPr>
            </w:pPr>
          </w:p>
          <w:p w14:paraId="449E9458" w14:textId="2DBC07B9" w:rsidR="00C21E35" w:rsidRDefault="008B2A4C" w:rsidP="00C21E35">
            <w:pPr>
              <w:pStyle w:val="ListParagraph"/>
              <w:numPr>
                <w:ilvl w:val="0"/>
                <w:numId w:val="7"/>
              </w:numPr>
              <w:rPr>
                <w:rFonts w:ascii="Nunito Sans" w:hAnsi="Nunito Sans" w:cs="Arial"/>
                <w:sz w:val="22"/>
                <w:szCs w:val="22"/>
              </w:rPr>
            </w:pPr>
            <w:r>
              <w:rPr>
                <w:rFonts w:ascii="Nunito Sans" w:hAnsi="Nunito Sans" w:cs="Arial"/>
                <w:sz w:val="22"/>
                <w:szCs w:val="22"/>
              </w:rPr>
              <w:t xml:space="preserve">Ability to present technical concepts clearly to business stakeholders. </w:t>
            </w:r>
          </w:p>
          <w:p w14:paraId="4E4C8ADC" w14:textId="77777777" w:rsidR="008B2A4C" w:rsidRPr="008B2A4C" w:rsidRDefault="008B2A4C" w:rsidP="008B2A4C">
            <w:pPr>
              <w:pStyle w:val="ListParagraph"/>
              <w:rPr>
                <w:rFonts w:ascii="Nunito Sans" w:hAnsi="Nunito Sans" w:cs="Arial"/>
                <w:sz w:val="22"/>
                <w:szCs w:val="22"/>
              </w:rPr>
            </w:pPr>
          </w:p>
          <w:p w14:paraId="6D401402" w14:textId="0C63941F" w:rsidR="008B2A4C" w:rsidRPr="00C21E35" w:rsidRDefault="008B2A4C" w:rsidP="00C21E35">
            <w:pPr>
              <w:pStyle w:val="ListParagraph"/>
              <w:numPr>
                <w:ilvl w:val="0"/>
                <w:numId w:val="7"/>
              </w:numPr>
              <w:rPr>
                <w:rFonts w:ascii="Nunito Sans" w:hAnsi="Nunito Sans" w:cs="Arial"/>
                <w:sz w:val="22"/>
                <w:szCs w:val="22"/>
              </w:rPr>
            </w:pPr>
            <w:r>
              <w:rPr>
                <w:rFonts w:ascii="Nunito Sans" w:hAnsi="Nunito Sans" w:cs="Arial"/>
                <w:sz w:val="22"/>
                <w:szCs w:val="22"/>
              </w:rPr>
              <w:lastRenderedPageBreak/>
              <w:t xml:space="preserve">Experience creating and </w:t>
            </w:r>
            <w:r w:rsidR="008925DF">
              <w:rPr>
                <w:rFonts w:ascii="Nunito Sans" w:hAnsi="Nunito Sans" w:cs="Arial"/>
                <w:sz w:val="22"/>
                <w:szCs w:val="22"/>
              </w:rPr>
              <w:t xml:space="preserve">maintaining technical documentation and procedures. </w:t>
            </w:r>
          </w:p>
          <w:p w14:paraId="74E4ABF0" w14:textId="77777777" w:rsidR="00C21E35" w:rsidRDefault="00C21E35" w:rsidP="00F23F44">
            <w:pPr>
              <w:rPr>
                <w:rFonts w:ascii="Nunito Sans" w:hAnsi="Nunito Sans" w:cs="Arial"/>
                <w:sz w:val="22"/>
                <w:szCs w:val="22"/>
              </w:rPr>
            </w:pPr>
          </w:p>
          <w:p w14:paraId="556D1EBB" w14:textId="65602618" w:rsidR="00C21E35" w:rsidRPr="00227750" w:rsidRDefault="00C21E35" w:rsidP="00F23F44">
            <w:pPr>
              <w:rPr>
                <w:rFonts w:ascii="Nunito Sans" w:hAnsi="Nunito Sans" w:cs="Arial"/>
                <w:sz w:val="22"/>
                <w:szCs w:val="22"/>
              </w:rPr>
            </w:pPr>
          </w:p>
        </w:tc>
        <w:tc>
          <w:tcPr>
            <w:tcW w:w="1766" w:type="pct"/>
            <w:tcBorders>
              <w:left w:val="single" w:sz="4" w:space="0" w:color="000000"/>
              <w:right w:val="single" w:sz="4" w:space="0" w:color="000000"/>
            </w:tcBorders>
          </w:tcPr>
          <w:p w14:paraId="01978613" w14:textId="77777777" w:rsidR="00C87AB7" w:rsidRDefault="008925DF" w:rsidP="008925DF">
            <w:pPr>
              <w:pStyle w:val="ListParagraph"/>
              <w:numPr>
                <w:ilvl w:val="0"/>
                <w:numId w:val="7"/>
              </w:numPr>
              <w:rPr>
                <w:rFonts w:ascii="Nunito Sans" w:hAnsi="Nunito Sans" w:cs="Arial"/>
                <w:sz w:val="22"/>
                <w:szCs w:val="22"/>
              </w:rPr>
            </w:pPr>
            <w:r>
              <w:rPr>
                <w:rFonts w:ascii="Nunito Sans" w:hAnsi="Nunito Sans" w:cs="Arial"/>
                <w:sz w:val="22"/>
                <w:szCs w:val="22"/>
              </w:rPr>
              <w:lastRenderedPageBreak/>
              <w:t>Previous involvement in mentoring junior colleagues or providing technical training</w:t>
            </w:r>
          </w:p>
          <w:p w14:paraId="727842A5" w14:textId="77777777" w:rsidR="008925DF" w:rsidRDefault="008925DF" w:rsidP="008925DF">
            <w:pPr>
              <w:rPr>
                <w:rFonts w:ascii="Nunito Sans" w:hAnsi="Nunito Sans" w:cs="Arial"/>
                <w:sz w:val="22"/>
                <w:szCs w:val="22"/>
              </w:rPr>
            </w:pPr>
          </w:p>
          <w:p w14:paraId="379551A7" w14:textId="77777777" w:rsidR="008925DF" w:rsidRDefault="008925DF" w:rsidP="008925DF">
            <w:pPr>
              <w:pStyle w:val="ListParagraph"/>
              <w:numPr>
                <w:ilvl w:val="0"/>
                <w:numId w:val="7"/>
              </w:numPr>
              <w:rPr>
                <w:rFonts w:ascii="Nunito Sans" w:hAnsi="Nunito Sans" w:cs="Arial"/>
                <w:sz w:val="22"/>
                <w:szCs w:val="22"/>
              </w:rPr>
            </w:pPr>
            <w:r>
              <w:rPr>
                <w:rFonts w:ascii="Nunito Sans" w:hAnsi="Nunito Sans" w:cs="Arial"/>
                <w:sz w:val="22"/>
                <w:szCs w:val="22"/>
              </w:rPr>
              <w:t>Experience participating in change management processes and systems upgrades</w:t>
            </w:r>
          </w:p>
          <w:p w14:paraId="766A5080" w14:textId="77777777" w:rsidR="008925DF" w:rsidRPr="008925DF" w:rsidRDefault="008925DF" w:rsidP="008925DF">
            <w:pPr>
              <w:pStyle w:val="ListParagraph"/>
              <w:rPr>
                <w:rFonts w:ascii="Nunito Sans" w:hAnsi="Nunito Sans" w:cs="Arial"/>
                <w:sz w:val="22"/>
                <w:szCs w:val="22"/>
              </w:rPr>
            </w:pPr>
          </w:p>
          <w:p w14:paraId="3DC9C3CE" w14:textId="273C2724" w:rsidR="008925DF" w:rsidRDefault="008925DF" w:rsidP="008925DF">
            <w:pPr>
              <w:pStyle w:val="ListParagraph"/>
              <w:numPr>
                <w:ilvl w:val="0"/>
                <w:numId w:val="7"/>
              </w:numPr>
              <w:rPr>
                <w:rFonts w:ascii="Nunito Sans" w:hAnsi="Nunito Sans" w:cs="Arial"/>
                <w:sz w:val="22"/>
                <w:szCs w:val="22"/>
              </w:rPr>
            </w:pPr>
            <w:r>
              <w:rPr>
                <w:rFonts w:ascii="Nunito Sans" w:hAnsi="Nunito Sans" w:cs="Arial"/>
                <w:sz w:val="22"/>
                <w:szCs w:val="22"/>
              </w:rPr>
              <w:t>Understanding GDPR, NHS data security standards and healthcare compliance requirements</w:t>
            </w:r>
          </w:p>
          <w:p w14:paraId="00698A49" w14:textId="77777777" w:rsidR="008925DF" w:rsidRPr="008925DF" w:rsidRDefault="008925DF" w:rsidP="008925DF">
            <w:pPr>
              <w:pStyle w:val="ListParagraph"/>
              <w:rPr>
                <w:rFonts w:ascii="Nunito Sans" w:hAnsi="Nunito Sans" w:cs="Arial"/>
                <w:sz w:val="22"/>
                <w:szCs w:val="22"/>
              </w:rPr>
            </w:pPr>
          </w:p>
          <w:p w14:paraId="5640D847" w14:textId="742FE361" w:rsidR="008925DF" w:rsidRPr="008925DF" w:rsidRDefault="008925DF" w:rsidP="008925DF">
            <w:pPr>
              <w:pStyle w:val="ListParagraph"/>
              <w:numPr>
                <w:ilvl w:val="0"/>
                <w:numId w:val="7"/>
              </w:numPr>
              <w:rPr>
                <w:rFonts w:ascii="Nunito Sans" w:hAnsi="Nunito Sans" w:cs="Arial"/>
                <w:sz w:val="22"/>
                <w:szCs w:val="22"/>
              </w:rPr>
            </w:pPr>
            <w:r>
              <w:rPr>
                <w:rFonts w:ascii="Nunito Sans" w:hAnsi="Nunito Sans" w:cs="Arial"/>
                <w:sz w:val="22"/>
                <w:szCs w:val="22"/>
              </w:rPr>
              <w:t>Project management or coordination experience</w:t>
            </w: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582"/>
    <w:multiLevelType w:val="hybridMultilevel"/>
    <w:tmpl w:val="E30C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610"/>
    <w:multiLevelType w:val="hybridMultilevel"/>
    <w:tmpl w:val="E392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77D2"/>
    <w:multiLevelType w:val="multilevel"/>
    <w:tmpl w:val="047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B59EE"/>
    <w:multiLevelType w:val="hybridMultilevel"/>
    <w:tmpl w:val="5AACD5F2"/>
    <w:lvl w:ilvl="0" w:tplc="20D4C32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20600"/>
    <w:multiLevelType w:val="hybridMultilevel"/>
    <w:tmpl w:val="1D8255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76613216"/>
    <w:multiLevelType w:val="hybridMultilevel"/>
    <w:tmpl w:val="47E4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6"/>
  </w:num>
  <w:num w:numId="2" w16cid:durableId="1466240546">
    <w:abstractNumId w:val="3"/>
  </w:num>
  <w:num w:numId="3" w16cid:durableId="600574229">
    <w:abstractNumId w:val="4"/>
  </w:num>
  <w:num w:numId="4" w16cid:durableId="1654679626">
    <w:abstractNumId w:val="5"/>
  </w:num>
  <w:num w:numId="5" w16cid:durableId="1839537706">
    <w:abstractNumId w:val="7"/>
  </w:num>
  <w:num w:numId="6" w16cid:durableId="573705516">
    <w:abstractNumId w:val="1"/>
  </w:num>
  <w:num w:numId="7" w16cid:durableId="628391270">
    <w:abstractNumId w:val="0"/>
  </w:num>
  <w:num w:numId="8" w16cid:durableId="32794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6347"/>
    <w:rsid w:val="001B233E"/>
    <w:rsid w:val="001C5343"/>
    <w:rsid w:val="001D38E2"/>
    <w:rsid w:val="00203292"/>
    <w:rsid w:val="00227750"/>
    <w:rsid w:val="002636D8"/>
    <w:rsid w:val="00274B55"/>
    <w:rsid w:val="00282C89"/>
    <w:rsid w:val="002B5E07"/>
    <w:rsid w:val="002C2402"/>
    <w:rsid w:val="002E1D16"/>
    <w:rsid w:val="0030470F"/>
    <w:rsid w:val="00350153"/>
    <w:rsid w:val="00354E3A"/>
    <w:rsid w:val="0035567B"/>
    <w:rsid w:val="003565F4"/>
    <w:rsid w:val="0038237F"/>
    <w:rsid w:val="003A4067"/>
    <w:rsid w:val="003C1BA4"/>
    <w:rsid w:val="0040550C"/>
    <w:rsid w:val="004132E5"/>
    <w:rsid w:val="004836C7"/>
    <w:rsid w:val="00485BA8"/>
    <w:rsid w:val="004A41BB"/>
    <w:rsid w:val="00572A8C"/>
    <w:rsid w:val="005740DC"/>
    <w:rsid w:val="00580DEF"/>
    <w:rsid w:val="005C16D6"/>
    <w:rsid w:val="005E77A3"/>
    <w:rsid w:val="00612953"/>
    <w:rsid w:val="00665976"/>
    <w:rsid w:val="00671FAA"/>
    <w:rsid w:val="006B2EBD"/>
    <w:rsid w:val="006D12FC"/>
    <w:rsid w:val="00706BC9"/>
    <w:rsid w:val="007174BA"/>
    <w:rsid w:val="00746005"/>
    <w:rsid w:val="00770EDF"/>
    <w:rsid w:val="007970FB"/>
    <w:rsid w:val="007D1FC5"/>
    <w:rsid w:val="007F7D4C"/>
    <w:rsid w:val="00851D82"/>
    <w:rsid w:val="008925DF"/>
    <w:rsid w:val="00896D5B"/>
    <w:rsid w:val="008B2A4C"/>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21E35"/>
    <w:rsid w:val="00C7399D"/>
    <w:rsid w:val="00C87AB7"/>
    <w:rsid w:val="00CD6A78"/>
    <w:rsid w:val="00CE77C8"/>
    <w:rsid w:val="00D33F40"/>
    <w:rsid w:val="00D54557"/>
    <w:rsid w:val="00D76DA4"/>
    <w:rsid w:val="00D85AF1"/>
    <w:rsid w:val="00D910CF"/>
    <w:rsid w:val="00D94796"/>
    <w:rsid w:val="00DD00D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C21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46</TotalTime>
  <Pages>9</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5</cp:revision>
  <cp:lastPrinted>2023-10-17T09:25:00Z</cp:lastPrinted>
  <dcterms:created xsi:type="dcterms:W3CDTF">2024-01-02T11:26:00Z</dcterms:created>
  <dcterms:modified xsi:type="dcterms:W3CDTF">2025-10-09T16:21:00Z</dcterms:modified>
</cp:coreProperties>
</file>