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20CFF3D8" w:rsidR="00227750" w:rsidRPr="00227750" w:rsidRDefault="003156C0" w:rsidP="00DB48C4">
            <w:pPr>
              <w:rPr>
                <w:rFonts w:ascii="Nunito Sans" w:hAnsi="Nunito Sans" w:cs="Arial"/>
              </w:rPr>
            </w:pPr>
            <w:r>
              <w:rPr>
                <w:rFonts w:ascii="Nunito Sans" w:hAnsi="Nunito Sans" w:cs="Arial"/>
              </w:rPr>
              <w:t>Deputy Product Director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0AF890DD" w:rsidR="00227750" w:rsidRPr="00227750" w:rsidRDefault="003156C0" w:rsidP="00DB48C4">
            <w:pPr>
              <w:rPr>
                <w:rFonts w:ascii="Nunito Sans" w:hAnsi="Nunito Sans" w:cs="Arial"/>
              </w:rPr>
            </w:pPr>
            <w:r>
              <w:rPr>
                <w:rFonts w:ascii="Nunito Sans" w:hAnsi="Nunito Sans" w:cs="Arial"/>
              </w:rPr>
              <w:t>Product Team</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701CCD49" w:rsidR="00227750" w:rsidRPr="00227750" w:rsidRDefault="003156C0" w:rsidP="00DB48C4">
            <w:pPr>
              <w:rPr>
                <w:rFonts w:ascii="Nunito Sans" w:hAnsi="Nunito Sans" w:cs="Arial"/>
              </w:rPr>
            </w:pPr>
            <w:r>
              <w:rPr>
                <w:rFonts w:ascii="Nunito Sans" w:hAnsi="Nunito Sans" w:cs="Arial"/>
              </w:rPr>
              <w:t xml:space="preserve">Hybrid (occasional travel to Ashford Kent) </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1C56D869" w:rsidR="00227750" w:rsidRPr="00227750" w:rsidRDefault="003156C0" w:rsidP="00DB48C4">
            <w:pPr>
              <w:rPr>
                <w:rFonts w:ascii="Nunito Sans" w:hAnsi="Nunito Sans" w:cs="Arial"/>
              </w:rPr>
            </w:pPr>
            <w:r>
              <w:rPr>
                <w:rFonts w:ascii="Nunito Sans" w:hAnsi="Nunito Sans" w:cs="Arial"/>
              </w:rPr>
              <w:t>37.5 hours per week</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0B9CFAF8" w:rsidR="00227750" w:rsidRPr="00227750" w:rsidRDefault="003156C0" w:rsidP="00DB48C4">
            <w:pPr>
              <w:rPr>
                <w:rFonts w:ascii="Nunito Sans" w:hAnsi="Nunito Sans" w:cs="Arial"/>
              </w:rPr>
            </w:pPr>
            <w:r>
              <w:rPr>
                <w:rFonts w:ascii="Nunito Sans" w:hAnsi="Nunito Sans" w:cs="Arial"/>
              </w:rPr>
              <w:t>Product Director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070D7F58" w:rsidR="00227750" w:rsidRPr="00227750" w:rsidRDefault="003156C0" w:rsidP="00DB48C4">
            <w:pPr>
              <w:rPr>
                <w:rFonts w:ascii="Nunito Sans" w:hAnsi="Nunito Sans" w:cs="Arial"/>
              </w:rPr>
            </w:pPr>
            <w:r>
              <w:rPr>
                <w:rFonts w:ascii="Nunito Sans" w:hAnsi="Nunito Sans" w:cs="Arial"/>
              </w:rPr>
              <w:t>TBC</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0DBDE3DA" w:rsidR="00227750" w:rsidRPr="00227750" w:rsidRDefault="003156C0" w:rsidP="00DB48C4">
            <w:pPr>
              <w:rPr>
                <w:rFonts w:ascii="Nunito Sans" w:hAnsi="Nunito Sans" w:cs="Arial"/>
              </w:rPr>
            </w:pPr>
            <w:r>
              <w:rPr>
                <w:rFonts w:ascii="Nunito Sans" w:hAnsi="Nunito Sans" w:cs="Arial"/>
              </w:rPr>
              <w:t>27</w:t>
            </w:r>
            <w:r w:rsidRPr="003156C0">
              <w:rPr>
                <w:rFonts w:ascii="Nunito Sans" w:hAnsi="Nunito Sans" w:cs="Arial"/>
                <w:vertAlign w:val="superscript"/>
              </w:rPr>
              <w:t>th</w:t>
            </w:r>
            <w:r>
              <w:rPr>
                <w:rFonts w:ascii="Nunito Sans" w:hAnsi="Nunito Sans" w:cs="Arial"/>
              </w:rPr>
              <w:t xml:space="preserve"> January 2025</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Pr="00227750" w:rsidRDefault="00227750" w:rsidP="00DB48C4">
            <w:pPr>
              <w:rPr>
                <w:rFonts w:ascii="Nunito Sans" w:hAnsi="Nunito Sans" w:cs="Arial"/>
                <w:b/>
              </w:rPr>
            </w:pPr>
          </w:p>
          <w:p w14:paraId="756B2236" w14:textId="76A19D61" w:rsidR="003156C0" w:rsidRDefault="003156C0" w:rsidP="003156C0">
            <w:pPr>
              <w:jc w:val="both"/>
              <w:rPr>
                <w:rFonts w:ascii="Nunito Sans" w:hAnsi="Nunito Sans" w:cs="Arial"/>
              </w:rPr>
            </w:pPr>
            <w:r w:rsidRPr="00D17737">
              <w:rPr>
                <w:rFonts w:ascii="Nunito Sans" w:hAnsi="Nunito Sans" w:cs="Arial"/>
              </w:rPr>
              <w:t xml:space="preserve">We are seeking a visionary </w:t>
            </w:r>
            <w:r w:rsidRPr="003156C0">
              <w:rPr>
                <w:rFonts w:ascii="Nunito Sans" w:hAnsi="Nunito Sans" w:cs="Arial"/>
              </w:rPr>
              <w:t>Deputy Product Director to</w:t>
            </w:r>
            <w:r w:rsidRPr="00D17737">
              <w:rPr>
                <w:rFonts w:ascii="Nunito Sans" w:hAnsi="Nunito Sans" w:cs="Arial"/>
              </w:rPr>
              <w:t xml:space="preserve"> </w:t>
            </w:r>
            <w:r>
              <w:rPr>
                <w:rFonts w:ascii="Nunito Sans" w:hAnsi="Nunito Sans" w:cs="Arial"/>
              </w:rPr>
              <w:t>work alongside our Product Director to deliver</w:t>
            </w:r>
            <w:r w:rsidRPr="00D17737">
              <w:rPr>
                <w:rFonts w:ascii="Nunito Sans" w:hAnsi="Nunito Sans" w:cs="Arial"/>
              </w:rPr>
              <w:t xml:space="preserve"> our product strategy and development efforts in </w:t>
            </w:r>
            <w:r w:rsidR="00C62876">
              <w:rPr>
                <w:rFonts w:ascii="Nunito Sans" w:hAnsi="Nunito Sans" w:cs="Arial"/>
              </w:rPr>
              <w:t>Urgent Healthcare Technology.</w:t>
            </w:r>
            <w:r w:rsidRPr="00D17737">
              <w:rPr>
                <w:rFonts w:ascii="Nunito Sans" w:hAnsi="Nunito Sans" w:cs="Arial"/>
              </w:rPr>
              <w:t xml:space="preserve"> </w:t>
            </w:r>
          </w:p>
          <w:p w14:paraId="2A0C5B0B" w14:textId="77777777" w:rsidR="003156C0" w:rsidRDefault="003156C0" w:rsidP="003156C0">
            <w:pPr>
              <w:jc w:val="both"/>
              <w:rPr>
                <w:rFonts w:ascii="Nunito Sans" w:hAnsi="Nunito Sans" w:cs="Arial"/>
              </w:rPr>
            </w:pPr>
          </w:p>
          <w:p w14:paraId="370D7E5A" w14:textId="299CD4A2" w:rsidR="003156C0" w:rsidRDefault="003156C0" w:rsidP="003156C0">
            <w:pPr>
              <w:jc w:val="both"/>
              <w:rPr>
                <w:rFonts w:ascii="Nunito Sans" w:hAnsi="Nunito Sans" w:cs="Arial"/>
              </w:rPr>
            </w:pPr>
            <w:r w:rsidRPr="00D17737">
              <w:rPr>
                <w:rFonts w:ascii="Nunito Sans" w:hAnsi="Nunito Sans" w:cs="Arial"/>
              </w:rPr>
              <w:t xml:space="preserve">This role is integral to driving innovation, ensuring compliance with industry regulations, and delivering solutions that meet the evolving needs of healthcare providers and patients. </w:t>
            </w:r>
          </w:p>
          <w:p w14:paraId="1BB515DE" w14:textId="77777777" w:rsidR="003156C0" w:rsidRDefault="003156C0" w:rsidP="003156C0">
            <w:pPr>
              <w:jc w:val="both"/>
              <w:rPr>
                <w:rFonts w:ascii="Nunito Sans" w:hAnsi="Nunito Sans" w:cs="Arial"/>
              </w:rPr>
            </w:pPr>
          </w:p>
          <w:p w14:paraId="501E55B8" w14:textId="262C2058" w:rsidR="00EA4B44" w:rsidRPr="00227750" w:rsidRDefault="003156C0" w:rsidP="00EA4B44">
            <w:pPr>
              <w:jc w:val="both"/>
              <w:rPr>
                <w:rFonts w:ascii="Nunito Sans" w:hAnsi="Nunito Sans" w:cs="Arial"/>
              </w:rPr>
            </w:pPr>
            <w:r w:rsidRPr="00D17737">
              <w:rPr>
                <w:rFonts w:ascii="Nunito Sans" w:hAnsi="Nunito Sans" w:cs="Arial"/>
              </w:rPr>
              <w:t xml:space="preserve">The ideal candidate </w:t>
            </w:r>
            <w:r>
              <w:rPr>
                <w:rFonts w:ascii="Nunito Sans" w:hAnsi="Nunito Sans" w:cs="Arial"/>
              </w:rPr>
              <w:t xml:space="preserve">will have </w:t>
            </w:r>
            <w:r w:rsidRPr="00D17737">
              <w:rPr>
                <w:rFonts w:ascii="Nunito Sans" w:hAnsi="Nunito Sans" w:cs="Arial"/>
              </w:rPr>
              <w:t xml:space="preserve">a strong background in product management within </w:t>
            </w:r>
            <w:r w:rsidR="00C62876">
              <w:rPr>
                <w:rFonts w:ascii="Nunito Sans" w:hAnsi="Nunito Sans" w:cs="Arial"/>
              </w:rPr>
              <w:t xml:space="preserve">urgent </w:t>
            </w:r>
            <w:r w:rsidRPr="00D17737">
              <w:rPr>
                <w:rFonts w:ascii="Nunito Sans" w:hAnsi="Nunito Sans" w:cs="Arial"/>
              </w:rPr>
              <w:t>healthcare technology, a deep understanding of the healthcare ecosystem, and a proven ability to lead cross-functional teams to deliver exceptional results.</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Pr="00227750" w:rsidRDefault="00227750" w:rsidP="00DB48C4">
            <w:pPr>
              <w:jc w:val="both"/>
              <w:rPr>
                <w:rFonts w:ascii="Nunito Sans" w:hAnsi="Nunito Sans" w:cs="Arial"/>
                <w:b/>
              </w:rPr>
            </w:pPr>
          </w:p>
          <w:p w14:paraId="7789BF98" w14:textId="77777777" w:rsidR="00BC770E" w:rsidRPr="00BC770E" w:rsidRDefault="00BC770E" w:rsidP="00BC770E">
            <w:pPr>
              <w:jc w:val="both"/>
              <w:rPr>
                <w:rFonts w:ascii="Nunito Sans" w:hAnsi="Nunito Sans" w:cs="Arial"/>
                <w:b/>
                <w:bCs/>
              </w:rPr>
            </w:pPr>
            <w:r w:rsidRPr="00BC770E">
              <w:rPr>
                <w:rFonts w:ascii="Nunito Sans" w:hAnsi="Nunito Sans" w:cs="Arial"/>
                <w:b/>
                <w:bCs/>
              </w:rPr>
              <w:t>Product Strategy and Market Insights</w:t>
            </w:r>
          </w:p>
          <w:p w14:paraId="7A880F72"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Collaborate with the Director of Product to define and execute the product vision, strategy, and roadmap in alignment with the company’s mission.</w:t>
            </w:r>
          </w:p>
          <w:p w14:paraId="50C5718A"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Stay abreast of healthcare industry trends, regulatory changes, and market dynamics to identify new opportunities and mitigate risks.</w:t>
            </w:r>
          </w:p>
          <w:p w14:paraId="41A18EFA"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Partner with stakeholders to prioritize initiatives that maximize customer value and drive business growth.</w:t>
            </w:r>
          </w:p>
          <w:p w14:paraId="60C9A1FD" w14:textId="77777777" w:rsidR="00BC770E" w:rsidRDefault="00BC770E" w:rsidP="00BC770E">
            <w:pPr>
              <w:jc w:val="both"/>
              <w:rPr>
                <w:rFonts w:ascii="Nunito Sans" w:hAnsi="Nunito Sans" w:cs="Arial"/>
                <w:b/>
                <w:bCs/>
              </w:rPr>
            </w:pPr>
          </w:p>
          <w:p w14:paraId="6DF6F079" w14:textId="527B571C" w:rsidR="00BC770E" w:rsidRPr="00BC770E" w:rsidRDefault="00BC770E" w:rsidP="00BC770E">
            <w:pPr>
              <w:jc w:val="both"/>
              <w:rPr>
                <w:rFonts w:ascii="Nunito Sans" w:hAnsi="Nunito Sans" w:cs="Arial"/>
                <w:b/>
                <w:bCs/>
              </w:rPr>
            </w:pPr>
            <w:r w:rsidRPr="00BC770E">
              <w:rPr>
                <w:rFonts w:ascii="Nunito Sans" w:hAnsi="Nunito Sans" w:cs="Arial"/>
                <w:b/>
                <w:bCs/>
              </w:rPr>
              <w:t>Product Development and Execution</w:t>
            </w:r>
          </w:p>
          <w:p w14:paraId="35744220"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Oversee the product lifecycle, ensuring the delivery of secure, compliant, and scalable healthcare software solutions.</w:t>
            </w:r>
          </w:p>
          <w:p w14:paraId="48199C51"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Work closely with engineering, clinical experts, design, and QA teams to deliver high-quality products on schedule.</w:t>
            </w:r>
          </w:p>
          <w:p w14:paraId="198EAF56"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Define and monitor key product metrics (e.g., user adoption, clinical outcomes, ROI) to evaluate success and inform improvements.</w:t>
            </w:r>
          </w:p>
          <w:p w14:paraId="02452E8F" w14:textId="77777777" w:rsidR="00BC770E" w:rsidRDefault="00BC770E" w:rsidP="00BC770E">
            <w:pPr>
              <w:jc w:val="both"/>
              <w:rPr>
                <w:rFonts w:ascii="Nunito Sans" w:hAnsi="Nunito Sans" w:cs="Arial"/>
                <w:b/>
                <w:bCs/>
              </w:rPr>
            </w:pPr>
          </w:p>
          <w:p w14:paraId="11E93CE7" w14:textId="3258586D" w:rsidR="00BC770E" w:rsidRPr="00BC770E" w:rsidRDefault="00BC770E" w:rsidP="00BC770E">
            <w:pPr>
              <w:jc w:val="both"/>
              <w:rPr>
                <w:rFonts w:ascii="Nunito Sans" w:hAnsi="Nunito Sans" w:cs="Arial"/>
                <w:b/>
                <w:bCs/>
              </w:rPr>
            </w:pPr>
            <w:r w:rsidRPr="00BC770E">
              <w:rPr>
                <w:rFonts w:ascii="Nunito Sans" w:hAnsi="Nunito Sans" w:cs="Arial"/>
                <w:b/>
                <w:bCs/>
              </w:rPr>
              <w:t>Team Leadership and Collaboration</w:t>
            </w:r>
          </w:p>
          <w:p w14:paraId="3BD22869"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lastRenderedPageBreak/>
              <w:t>Mentor and support a team of product managers, fostering a collaborative and high-performing team culture.</w:t>
            </w:r>
          </w:p>
          <w:p w14:paraId="08650A5B"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Act as a key liaison between product, engineering, clinical teams, and other departments to align priorities and resolve roadblocks.</w:t>
            </w:r>
          </w:p>
          <w:p w14:paraId="274B001B"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Advocate for the product team by clearly communicating goals, progress, and achievements to internal stakeholders.</w:t>
            </w:r>
          </w:p>
          <w:p w14:paraId="34EF7F6D" w14:textId="77777777" w:rsidR="00BC770E" w:rsidRDefault="00BC770E" w:rsidP="00BC770E">
            <w:pPr>
              <w:jc w:val="both"/>
              <w:rPr>
                <w:rFonts w:ascii="Nunito Sans" w:hAnsi="Nunito Sans" w:cs="Arial"/>
                <w:b/>
                <w:bCs/>
              </w:rPr>
            </w:pPr>
          </w:p>
          <w:p w14:paraId="034FC462" w14:textId="3317D913" w:rsidR="00BC770E" w:rsidRPr="00BC770E" w:rsidRDefault="00BC770E" w:rsidP="00BC770E">
            <w:pPr>
              <w:jc w:val="both"/>
              <w:rPr>
                <w:rFonts w:ascii="Nunito Sans" w:hAnsi="Nunito Sans" w:cs="Arial"/>
                <w:b/>
                <w:bCs/>
              </w:rPr>
            </w:pPr>
            <w:r w:rsidRPr="00BC770E">
              <w:rPr>
                <w:rFonts w:ascii="Nunito Sans" w:hAnsi="Nunito Sans" w:cs="Arial"/>
                <w:b/>
                <w:bCs/>
              </w:rPr>
              <w:t>Customer-Centric Innovation</w:t>
            </w:r>
          </w:p>
          <w:p w14:paraId="262D9C66" w14:textId="13C49F41"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Engage directly with healthcare providers</w:t>
            </w:r>
            <w:r w:rsidR="00A753BB">
              <w:rPr>
                <w:rFonts w:ascii="Nunito Sans" w:hAnsi="Nunito Sans" w:cs="Arial"/>
              </w:rPr>
              <w:t xml:space="preserve"> </w:t>
            </w:r>
            <w:r w:rsidRPr="00BC770E">
              <w:rPr>
                <w:rFonts w:ascii="Nunito Sans" w:hAnsi="Nunito Sans" w:cs="Arial"/>
              </w:rPr>
              <w:t>and patients to understand their pain points and validate product decisions.</w:t>
            </w:r>
          </w:p>
          <w:p w14:paraId="3ED5C2C2"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Ensure products are designed with a focus on improving clinical workflows, patient outcomes, and operational efficiencies.</w:t>
            </w:r>
          </w:p>
          <w:p w14:paraId="299D64D2"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Champion usability and accessibility to meet the diverse needs of healthcare users.</w:t>
            </w:r>
          </w:p>
          <w:p w14:paraId="6CC9F57C" w14:textId="77777777" w:rsidR="00BC770E" w:rsidRDefault="00BC770E" w:rsidP="00BC770E">
            <w:pPr>
              <w:jc w:val="both"/>
              <w:rPr>
                <w:rFonts w:ascii="Nunito Sans" w:hAnsi="Nunito Sans" w:cs="Arial"/>
                <w:b/>
                <w:bCs/>
              </w:rPr>
            </w:pPr>
          </w:p>
          <w:p w14:paraId="163185B0" w14:textId="62F85B0D" w:rsidR="00BC770E" w:rsidRPr="00BC770E" w:rsidRDefault="00BC770E" w:rsidP="00BC770E">
            <w:pPr>
              <w:jc w:val="both"/>
              <w:rPr>
                <w:rFonts w:ascii="Nunito Sans" w:hAnsi="Nunito Sans" w:cs="Arial"/>
                <w:b/>
                <w:bCs/>
              </w:rPr>
            </w:pPr>
            <w:r w:rsidRPr="00BC770E">
              <w:rPr>
                <w:rFonts w:ascii="Nunito Sans" w:hAnsi="Nunito Sans" w:cs="Arial"/>
                <w:b/>
                <w:bCs/>
              </w:rPr>
              <w:t>Operational Excellence</w:t>
            </w:r>
          </w:p>
          <w:p w14:paraId="04E269AA" w14:textId="77777777" w:rsidR="00BC770E" w:rsidRPr="00BC770E" w:rsidRDefault="00BC770E" w:rsidP="00EB4614">
            <w:pPr>
              <w:numPr>
                <w:ilvl w:val="0"/>
                <w:numId w:val="6"/>
              </w:numPr>
              <w:jc w:val="both"/>
              <w:rPr>
                <w:rFonts w:ascii="Nunito Sans" w:hAnsi="Nunito Sans" w:cs="Arial"/>
              </w:rPr>
            </w:pPr>
            <w:r w:rsidRPr="00BC770E">
              <w:rPr>
                <w:rFonts w:ascii="Nunito Sans" w:hAnsi="Nunito Sans" w:cs="Arial"/>
              </w:rPr>
              <w:t>Optimize product management processes, tools, and frameworks to improve efficiency and delivery.</w:t>
            </w:r>
          </w:p>
          <w:p w14:paraId="7CFC3F20" w14:textId="77777777" w:rsidR="00BC770E" w:rsidRDefault="00BC770E" w:rsidP="00EB4614">
            <w:pPr>
              <w:numPr>
                <w:ilvl w:val="0"/>
                <w:numId w:val="6"/>
              </w:numPr>
              <w:jc w:val="both"/>
              <w:rPr>
                <w:rFonts w:ascii="Nunito Sans" w:hAnsi="Nunito Sans" w:cs="Arial"/>
              </w:rPr>
            </w:pPr>
            <w:r w:rsidRPr="00BC770E">
              <w:rPr>
                <w:rFonts w:ascii="Nunito Sans" w:hAnsi="Nunito Sans" w:cs="Arial"/>
              </w:rPr>
              <w:t>Assist the Director of Product in managing budgets, resources, and strategic initiatives.</w:t>
            </w:r>
          </w:p>
          <w:p w14:paraId="71FFA50B" w14:textId="79F68F2B" w:rsidR="00EB4614" w:rsidRPr="00EB4614" w:rsidRDefault="00EB4614" w:rsidP="00EB4614">
            <w:pPr>
              <w:numPr>
                <w:ilvl w:val="0"/>
                <w:numId w:val="6"/>
              </w:numPr>
              <w:spacing w:after="75"/>
              <w:rPr>
                <w:rFonts w:ascii="Nunito Sans" w:hAnsi="Nunito Sans" w:cs="Arial"/>
                <w:color w:val="0B0C0C"/>
              </w:rPr>
            </w:pPr>
            <w:r>
              <w:rPr>
                <w:rFonts w:ascii="Nunito Sans" w:hAnsi="Nunito Sans" w:cs="Arial"/>
                <w:color w:val="0B0C0C"/>
              </w:rPr>
              <w:t>Participate on the systems team on-call rota</w:t>
            </w: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337D21D"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w:t>
            </w:r>
            <w:r w:rsidRPr="00227750">
              <w:rPr>
                <w:rFonts w:ascii="Nunito Sans" w:hAnsi="Nunito Sans" w:cs="Arial"/>
              </w:rPr>
              <w:lastRenderedPageBreak/>
              <w:t>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Default="00165528" w:rsidP="00DB48C4">
            <w:pPr>
              <w:jc w:val="both"/>
              <w:rPr>
                <w:rFonts w:ascii="Nunito Sans" w:hAnsi="Nunito Sans" w:cs="Arial"/>
              </w:rPr>
            </w:pPr>
          </w:p>
          <w:p w14:paraId="1E1C809D" w14:textId="77777777" w:rsidR="00165528" w:rsidRPr="00F30A76" w:rsidRDefault="00165528" w:rsidP="00165528">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165528" w:rsidRPr="00227750" w:rsidRDefault="00165528"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r w:rsidRPr="00C633D5">
              <w:rPr>
                <w:rFonts w:ascii="Nunito Sans" w:hAnsi="Nunito Sans" w:cs="Arial"/>
              </w:rPr>
              <w:lastRenderedPageBreak/>
              <w:t>religion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procedures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people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10F55B4B" w14:textId="77777777" w:rsidR="00203292" w:rsidRPr="00746005" w:rsidRDefault="00203292" w:rsidP="00350153">
            <w:pPr>
              <w:jc w:val="both"/>
              <w:rPr>
                <w:rFonts w:ascii="Nunito Sans" w:hAnsi="Nunito Sans" w:cs="Arial"/>
                <w:highlight w:val="yellow"/>
              </w:rPr>
            </w:pPr>
          </w:p>
          <w:p w14:paraId="677CFB0B" w14:textId="77777777" w:rsidR="00350153" w:rsidRPr="00BC770E" w:rsidRDefault="00350153" w:rsidP="00350153">
            <w:pPr>
              <w:jc w:val="both"/>
              <w:rPr>
                <w:rFonts w:ascii="Nunito Sans" w:hAnsi="Nunito Sans" w:cs="Arial"/>
              </w:rPr>
            </w:pPr>
            <w:r w:rsidRPr="00BC770E">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lastRenderedPageBreak/>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3F5F9927" w:rsidR="00227750" w:rsidRPr="00665976" w:rsidRDefault="00896D5B" w:rsidP="00DB48C4">
            <w:pPr>
              <w:jc w:val="both"/>
              <w:rPr>
                <w:rFonts w:ascii="Nunito Sans" w:hAnsi="Nunito Sans" w:cs="Arial"/>
              </w:rPr>
            </w:pPr>
            <w:r w:rsidRPr="00BC770E">
              <w:rPr>
                <w:rFonts w:ascii="Nunito Sans" w:hAnsi="Nunito Sans" w:cs="Arial"/>
              </w:rPr>
              <w:t xml:space="preserve">This post has been assessed as not being exempt from the provisions of the Rehabilitation of Offenders Act 1974; </w:t>
            </w:r>
            <w:proofErr w:type="gramStart"/>
            <w:r w:rsidRPr="00BC770E">
              <w:rPr>
                <w:rFonts w:ascii="Nunito Sans" w:hAnsi="Nunito Sans" w:cs="Arial"/>
              </w:rPr>
              <w:t>therefore</w:t>
            </w:r>
            <w:proofErr w:type="gramEnd"/>
            <w:r w:rsidRPr="00BC770E">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49D881B7" w14:textId="77777777" w:rsidR="00C87AB7" w:rsidRDefault="00C87AB7" w:rsidP="00C87AB7">
      <w:pPr>
        <w:jc w:val="center"/>
        <w:rPr>
          <w:rFonts w:ascii="Nunito Sans" w:hAnsi="Nunito Sans" w:cs="Arial"/>
          <w:b/>
          <w:sz w:val="22"/>
          <w:szCs w:val="22"/>
        </w:rPr>
      </w:pPr>
      <w:r w:rsidRPr="00462BC9">
        <w:rPr>
          <w:rFonts w:ascii="Nunito Sans" w:hAnsi="Nunito Sans" w:cs="Arial"/>
          <w:b/>
          <w:sz w:val="22"/>
          <w:szCs w:val="22"/>
        </w:rPr>
        <w:t>PERSON SPECIFICATION</w:t>
      </w:r>
    </w:p>
    <w:p w14:paraId="11F52532" w14:textId="77777777" w:rsidR="00C87AB7"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227750" w14:paraId="68F66894" w14:textId="77777777" w:rsidTr="003156C0">
        <w:trPr>
          <w:trHeight w:val="210"/>
          <w:tblHeader/>
        </w:trPr>
        <w:tc>
          <w:tcPr>
            <w:tcW w:w="795" w:type="pct"/>
            <w:tcBorders>
              <w:bottom w:val="single" w:sz="8" w:space="0" w:color="000000"/>
              <w:right w:val="single" w:sz="6" w:space="0" w:color="000000"/>
            </w:tcBorders>
            <w:shd w:val="clear" w:color="auto" w:fill="auto"/>
          </w:tcPr>
          <w:p w14:paraId="04A0AF3B"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236F2986"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How identified</w:t>
            </w:r>
          </w:p>
        </w:tc>
      </w:tr>
      <w:tr w:rsidR="00C87AB7" w:rsidRPr="00227750" w14:paraId="762BF1A3" w14:textId="77777777" w:rsidTr="003156C0">
        <w:trPr>
          <w:trHeight w:val="1567"/>
        </w:trPr>
        <w:tc>
          <w:tcPr>
            <w:tcW w:w="795" w:type="pct"/>
            <w:tcBorders>
              <w:right w:val="single" w:sz="6" w:space="0" w:color="000000"/>
            </w:tcBorders>
          </w:tcPr>
          <w:p w14:paraId="5016DF1D" w14:textId="77777777" w:rsidR="00C87AB7" w:rsidRPr="00227750" w:rsidRDefault="00C87AB7" w:rsidP="00F23F44">
            <w:pPr>
              <w:jc w:val="center"/>
              <w:rPr>
                <w:rFonts w:ascii="Nunito Sans" w:hAnsi="Nunito Sans"/>
                <w:b/>
                <w:sz w:val="22"/>
                <w:szCs w:val="22"/>
              </w:rPr>
            </w:pPr>
          </w:p>
          <w:p w14:paraId="25979BF1" w14:textId="77777777" w:rsidR="00C87AB7" w:rsidRPr="00227750" w:rsidRDefault="00C87AB7" w:rsidP="00BC770E">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44463B9A" w14:textId="77777777" w:rsidR="00C87AB7" w:rsidRPr="00227750" w:rsidRDefault="00C87AB7" w:rsidP="00F23F44">
            <w:pPr>
              <w:rPr>
                <w:rFonts w:ascii="Nunito Sans" w:hAnsi="Nunito Sans"/>
                <w:sz w:val="22"/>
                <w:szCs w:val="22"/>
              </w:rPr>
            </w:pPr>
          </w:p>
          <w:p w14:paraId="11BB7808" w14:textId="77777777" w:rsidR="00C87AB7" w:rsidRPr="00365D09" w:rsidRDefault="00BC770E" w:rsidP="00365D09">
            <w:pPr>
              <w:pStyle w:val="ListParagraph"/>
              <w:numPr>
                <w:ilvl w:val="0"/>
                <w:numId w:val="7"/>
              </w:numPr>
              <w:rPr>
                <w:rFonts w:ascii="Nunito Sans" w:hAnsi="Nunito Sans"/>
                <w:sz w:val="22"/>
                <w:szCs w:val="22"/>
              </w:rPr>
            </w:pPr>
            <w:proofErr w:type="gramStart"/>
            <w:r w:rsidRPr="00365D09">
              <w:rPr>
                <w:rFonts w:ascii="Nunito Sans" w:hAnsi="Nunito Sans"/>
                <w:sz w:val="22"/>
                <w:szCs w:val="22"/>
              </w:rPr>
              <w:t>Bachelor’s degree in Business</w:t>
            </w:r>
            <w:proofErr w:type="gramEnd"/>
            <w:r w:rsidRPr="00365D09">
              <w:rPr>
                <w:rFonts w:ascii="Nunito Sans" w:hAnsi="Nunito Sans"/>
                <w:sz w:val="22"/>
                <w:szCs w:val="22"/>
              </w:rPr>
              <w:t xml:space="preserve">, Healthcare Administration, Computer Science, or a related field. A master’s degree (e.g., MBA, MPH) </w:t>
            </w:r>
          </w:p>
          <w:p w14:paraId="55694E9F" w14:textId="410D1D95" w:rsidR="00BC770E" w:rsidRPr="00227750" w:rsidRDefault="00BC770E" w:rsidP="00F23F44">
            <w:pPr>
              <w:rPr>
                <w:rFonts w:ascii="Nunito Sans" w:hAnsi="Nunito Sans"/>
                <w:sz w:val="22"/>
                <w:szCs w:val="22"/>
              </w:rPr>
            </w:pPr>
          </w:p>
        </w:tc>
        <w:tc>
          <w:tcPr>
            <w:tcW w:w="1766" w:type="pct"/>
            <w:tcBorders>
              <w:left w:val="single" w:sz="4" w:space="0" w:color="000000"/>
              <w:right w:val="single" w:sz="4" w:space="0" w:color="000000"/>
            </w:tcBorders>
          </w:tcPr>
          <w:p w14:paraId="43FA1522" w14:textId="77777777" w:rsidR="00C87AB7" w:rsidRPr="00227750" w:rsidRDefault="00C87AB7" w:rsidP="00F23F44">
            <w:pPr>
              <w:rPr>
                <w:rFonts w:ascii="Nunito Sans" w:hAnsi="Nunito Sans"/>
                <w:sz w:val="22"/>
                <w:szCs w:val="22"/>
              </w:rPr>
            </w:pPr>
          </w:p>
          <w:p w14:paraId="6C099E5A" w14:textId="67B2982B" w:rsidR="00C87AB7" w:rsidRPr="00227750" w:rsidRDefault="00C87AB7" w:rsidP="00F23F44">
            <w:pPr>
              <w:rPr>
                <w:rFonts w:ascii="Nunito Sans" w:hAnsi="Nunito Sans"/>
                <w:sz w:val="22"/>
                <w:szCs w:val="22"/>
              </w:rPr>
            </w:pPr>
          </w:p>
        </w:tc>
        <w:tc>
          <w:tcPr>
            <w:tcW w:w="641" w:type="pct"/>
            <w:tcBorders>
              <w:left w:val="single" w:sz="4" w:space="0" w:color="000000"/>
            </w:tcBorders>
          </w:tcPr>
          <w:p w14:paraId="480CDD34" w14:textId="77777777" w:rsidR="00C87AB7" w:rsidRPr="00227750" w:rsidRDefault="00C87AB7" w:rsidP="00F23F44">
            <w:pPr>
              <w:rPr>
                <w:rFonts w:ascii="Nunito Sans" w:hAnsi="Nunito Sans"/>
                <w:sz w:val="22"/>
                <w:szCs w:val="22"/>
              </w:rPr>
            </w:pPr>
          </w:p>
          <w:p w14:paraId="308EED22" w14:textId="77777777" w:rsidR="00C87AB7" w:rsidRPr="00227750" w:rsidRDefault="00C87AB7" w:rsidP="00F23F44">
            <w:pPr>
              <w:rPr>
                <w:rFonts w:ascii="Nunito Sans" w:hAnsi="Nunito Sans"/>
                <w:sz w:val="22"/>
                <w:szCs w:val="22"/>
              </w:rPr>
            </w:pPr>
          </w:p>
        </w:tc>
      </w:tr>
      <w:tr w:rsidR="00C87AB7" w:rsidRPr="00227750" w14:paraId="6106238D" w14:textId="77777777" w:rsidTr="003156C0">
        <w:trPr>
          <w:trHeight w:val="1567"/>
        </w:trPr>
        <w:tc>
          <w:tcPr>
            <w:tcW w:w="795" w:type="pct"/>
            <w:tcBorders>
              <w:right w:val="single" w:sz="6" w:space="0" w:color="000000"/>
            </w:tcBorders>
          </w:tcPr>
          <w:p w14:paraId="0EE1F493" w14:textId="77777777" w:rsidR="00C87AB7" w:rsidRDefault="00C87AB7" w:rsidP="00F23F44">
            <w:pPr>
              <w:jc w:val="center"/>
              <w:rPr>
                <w:rFonts w:ascii="Nunito Sans" w:hAnsi="Nunito Sans"/>
                <w:b/>
                <w:sz w:val="22"/>
                <w:szCs w:val="22"/>
              </w:rPr>
            </w:pPr>
          </w:p>
          <w:p w14:paraId="2E86C649" w14:textId="77777777" w:rsidR="00C87AB7" w:rsidRPr="00227750" w:rsidRDefault="00C87AB7" w:rsidP="003156C0">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1BDDEC81" w14:textId="77777777" w:rsidR="003156C0" w:rsidRDefault="003156C0" w:rsidP="003156C0">
            <w:pPr>
              <w:rPr>
                <w:rFonts w:ascii="Nunito Sans" w:hAnsi="Nunito Sans"/>
                <w:sz w:val="22"/>
                <w:szCs w:val="22"/>
              </w:rPr>
            </w:pPr>
          </w:p>
          <w:p w14:paraId="744ECFCC" w14:textId="21C49A89" w:rsidR="003156C0" w:rsidRPr="00365D09" w:rsidRDefault="003156C0" w:rsidP="00365D09">
            <w:pPr>
              <w:pStyle w:val="ListParagraph"/>
              <w:numPr>
                <w:ilvl w:val="0"/>
                <w:numId w:val="7"/>
              </w:numPr>
              <w:rPr>
                <w:rFonts w:ascii="Nunito Sans" w:hAnsi="Nunito Sans"/>
                <w:sz w:val="22"/>
                <w:szCs w:val="22"/>
              </w:rPr>
            </w:pPr>
            <w:r w:rsidRPr="00365D09">
              <w:rPr>
                <w:rFonts w:ascii="Nunito Sans" w:hAnsi="Nunito Sans"/>
                <w:sz w:val="22"/>
                <w:szCs w:val="22"/>
              </w:rPr>
              <w:t xml:space="preserve">8+ years of product management experience, with at least 3 years in a leadership role within </w:t>
            </w:r>
            <w:r w:rsidR="00C62876" w:rsidRPr="00365D09">
              <w:rPr>
                <w:rFonts w:ascii="Nunito Sans" w:hAnsi="Nunito Sans"/>
                <w:sz w:val="22"/>
                <w:szCs w:val="22"/>
              </w:rPr>
              <w:t xml:space="preserve">integrated urgent </w:t>
            </w:r>
            <w:r w:rsidRPr="00365D09">
              <w:rPr>
                <w:rFonts w:ascii="Nunito Sans" w:hAnsi="Nunito Sans"/>
                <w:sz w:val="22"/>
                <w:szCs w:val="22"/>
              </w:rPr>
              <w:t>healthcare technology.</w:t>
            </w:r>
          </w:p>
          <w:p w14:paraId="28837E4A" w14:textId="77777777" w:rsidR="003156C0" w:rsidRDefault="003156C0" w:rsidP="003156C0">
            <w:pPr>
              <w:rPr>
                <w:rFonts w:ascii="Nunito Sans" w:hAnsi="Nunito Sans"/>
                <w:sz w:val="22"/>
                <w:szCs w:val="22"/>
              </w:rPr>
            </w:pPr>
          </w:p>
          <w:p w14:paraId="0E86B009" w14:textId="295B2412" w:rsidR="003156C0" w:rsidRPr="00365D09" w:rsidRDefault="003156C0" w:rsidP="00365D09">
            <w:pPr>
              <w:pStyle w:val="ListParagraph"/>
              <w:numPr>
                <w:ilvl w:val="0"/>
                <w:numId w:val="7"/>
              </w:numPr>
              <w:rPr>
                <w:rFonts w:ascii="Nunito Sans" w:hAnsi="Nunito Sans"/>
                <w:sz w:val="22"/>
                <w:szCs w:val="22"/>
              </w:rPr>
            </w:pPr>
            <w:r w:rsidRPr="00365D09">
              <w:rPr>
                <w:rFonts w:ascii="Nunito Sans" w:hAnsi="Nunito Sans"/>
                <w:sz w:val="22"/>
                <w:szCs w:val="22"/>
              </w:rPr>
              <w:t>Proven track record of managing and delivering successful healthcare software products.</w:t>
            </w:r>
          </w:p>
          <w:p w14:paraId="7E2BC05F" w14:textId="77777777" w:rsidR="003156C0" w:rsidRDefault="003156C0" w:rsidP="003156C0">
            <w:pPr>
              <w:rPr>
                <w:rFonts w:ascii="Nunito Sans" w:hAnsi="Nunito Sans"/>
                <w:sz w:val="22"/>
                <w:szCs w:val="22"/>
              </w:rPr>
            </w:pPr>
          </w:p>
          <w:p w14:paraId="046F8362" w14:textId="77777777" w:rsidR="00C87AB7" w:rsidRPr="00365D09" w:rsidRDefault="003156C0" w:rsidP="00365D09">
            <w:pPr>
              <w:pStyle w:val="ListParagraph"/>
              <w:numPr>
                <w:ilvl w:val="0"/>
                <w:numId w:val="7"/>
              </w:numPr>
              <w:rPr>
                <w:rFonts w:ascii="Nunito Sans" w:hAnsi="Nunito Sans"/>
                <w:sz w:val="22"/>
                <w:szCs w:val="22"/>
              </w:rPr>
            </w:pPr>
            <w:r w:rsidRPr="00365D09">
              <w:rPr>
                <w:rFonts w:ascii="Nunito Sans" w:hAnsi="Nunito Sans"/>
                <w:sz w:val="22"/>
                <w:szCs w:val="22"/>
              </w:rPr>
              <w:t>Experience with regulatory requirements (e.g., HIPAA, FDA, HITECH) and interoperability standards (e.g., HL7, FHIR).</w:t>
            </w:r>
          </w:p>
          <w:p w14:paraId="0371B1C5" w14:textId="36127BFF" w:rsidR="003156C0" w:rsidRPr="00227750" w:rsidRDefault="003156C0" w:rsidP="003156C0">
            <w:pPr>
              <w:rPr>
                <w:rFonts w:ascii="Nunito Sans" w:hAnsi="Nunito Sans"/>
                <w:sz w:val="22"/>
                <w:szCs w:val="22"/>
              </w:rPr>
            </w:pPr>
          </w:p>
        </w:tc>
        <w:tc>
          <w:tcPr>
            <w:tcW w:w="1766" w:type="pct"/>
            <w:tcBorders>
              <w:left w:val="single" w:sz="4" w:space="0" w:color="000000"/>
              <w:right w:val="single" w:sz="4" w:space="0" w:color="000000"/>
            </w:tcBorders>
          </w:tcPr>
          <w:p w14:paraId="3BBD7E7A" w14:textId="77777777" w:rsidR="00C87AB7" w:rsidRPr="00227750" w:rsidRDefault="00C87AB7" w:rsidP="00F23F44">
            <w:pPr>
              <w:rPr>
                <w:rFonts w:ascii="Nunito Sans" w:hAnsi="Nunito Sans"/>
                <w:sz w:val="22"/>
                <w:szCs w:val="22"/>
              </w:rPr>
            </w:pPr>
          </w:p>
        </w:tc>
        <w:tc>
          <w:tcPr>
            <w:tcW w:w="641" w:type="pct"/>
            <w:tcBorders>
              <w:left w:val="single" w:sz="4" w:space="0" w:color="000000"/>
            </w:tcBorders>
          </w:tcPr>
          <w:p w14:paraId="6FA9D2BA" w14:textId="77777777" w:rsidR="00C87AB7" w:rsidRPr="00227750" w:rsidRDefault="00C87AB7" w:rsidP="00F23F44">
            <w:pPr>
              <w:rPr>
                <w:rFonts w:ascii="Nunito Sans" w:hAnsi="Nunito Sans"/>
                <w:sz w:val="22"/>
                <w:szCs w:val="22"/>
              </w:rPr>
            </w:pPr>
          </w:p>
        </w:tc>
      </w:tr>
      <w:tr w:rsidR="00C87AB7" w:rsidRPr="00227750" w14:paraId="01059A60" w14:textId="77777777" w:rsidTr="003156C0">
        <w:trPr>
          <w:trHeight w:val="1619"/>
        </w:trPr>
        <w:tc>
          <w:tcPr>
            <w:tcW w:w="795" w:type="pct"/>
            <w:tcBorders>
              <w:right w:val="single" w:sz="6" w:space="0" w:color="000000"/>
            </w:tcBorders>
          </w:tcPr>
          <w:p w14:paraId="7940A407" w14:textId="77777777" w:rsidR="00C87AB7" w:rsidRPr="00227750" w:rsidRDefault="00C87AB7" w:rsidP="00F23F44">
            <w:pPr>
              <w:jc w:val="center"/>
              <w:rPr>
                <w:rFonts w:ascii="Nunito Sans" w:hAnsi="Nunito Sans"/>
                <w:b/>
                <w:sz w:val="22"/>
                <w:szCs w:val="22"/>
              </w:rPr>
            </w:pPr>
          </w:p>
          <w:p w14:paraId="3FE198BA" w14:textId="77777777" w:rsidR="00C87AB7" w:rsidRPr="00227750" w:rsidRDefault="00C87AB7" w:rsidP="003156C0">
            <w:pPr>
              <w:rPr>
                <w:rFonts w:ascii="Nunito Sans" w:hAnsi="Nunito Sans"/>
                <w:b/>
                <w:sz w:val="22"/>
                <w:szCs w:val="22"/>
              </w:rPr>
            </w:pPr>
            <w:r w:rsidRPr="00227750">
              <w:rPr>
                <w:rFonts w:ascii="Nunito Sans" w:hAnsi="Nunito Sans"/>
                <w:b/>
                <w:sz w:val="22"/>
                <w:szCs w:val="22"/>
              </w:rPr>
              <w:t>Practical skills</w:t>
            </w:r>
          </w:p>
        </w:tc>
        <w:tc>
          <w:tcPr>
            <w:tcW w:w="1798" w:type="pct"/>
            <w:tcBorders>
              <w:left w:val="single" w:sz="6" w:space="0" w:color="000000"/>
              <w:right w:val="single" w:sz="4" w:space="0" w:color="000000"/>
            </w:tcBorders>
          </w:tcPr>
          <w:p w14:paraId="4CACFEE5" w14:textId="77777777" w:rsidR="00C87AB7" w:rsidRPr="00227750" w:rsidRDefault="00C87AB7" w:rsidP="00F23F44">
            <w:pPr>
              <w:rPr>
                <w:rFonts w:ascii="Nunito Sans" w:hAnsi="Nunito Sans"/>
                <w:sz w:val="22"/>
                <w:szCs w:val="22"/>
              </w:rPr>
            </w:pPr>
          </w:p>
          <w:p w14:paraId="188B2986" w14:textId="56ECC6A8" w:rsidR="003156C0" w:rsidRPr="00365D09" w:rsidRDefault="003156C0" w:rsidP="00365D09">
            <w:pPr>
              <w:pStyle w:val="ListParagraph"/>
              <w:numPr>
                <w:ilvl w:val="0"/>
                <w:numId w:val="8"/>
              </w:numPr>
              <w:rPr>
                <w:rFonts w:ascii="Nunito Sans" w:hAnsi="Nunito Sans"/>
                <w:sz w:val="22"/>
                <w:szCs w:val="22"/>
              </w:rPr>
            </w:pPr>
            <w:r w:rsidRPr="00365D09">
              <w:rPr>
                <w:rFonts w:ascii="Nunito Sans" w:hAnsi="Nunito Sans"/>
                <w:sz w:val="22"/>
                <w:szCs w:val="22"/>
              </w:rPr>
              <w:t>Strong strategic thinking and problem-solving skills with a data-driven approach to decision-making.</w:t>
            </w:r>
          </w:p>
          <w:p w14:paraId="7F87636C" w14:textId="77777777" w:rsidR="003156C0" w:rsidRDefault="003156C0" w:rsidP="003156C0">
            <w:pPr>
              <w:rPr>
                <w:rFonts w:ascii="Nunito Sans" w:hAnsi="Nunito Sans"/>
                <w:sz w:val="22"/>
                <w:szCs w:val="22"/>
              </w:rPr>
            </w:pPr>
          </w:p>
          <w:p w14:paraId="2DC4BE77" w14:textId="6506B1B4" w:rsidR="003156C0" w:rsidRPr="00365D09" w:rsidRDefault="003156C0" w:rsidP="00365D09">
            <w:pPr>
              <w:pStyle w:val="ListParagraph"/>
              <w:numPr>
                <w:ilvl w:val="0"/>
                <w:numId w:val="8"/>
              </w:numPr>
              <w:rPr>
                <w:rFonts w:ascii="Nunito Sans" w:hAnsi="Nunito Sans"/>
                <w:sz w:val="22"/>
                <w:szCs w:val="22"/>
              </w:rPr>
            </w:pPr>
            <w:r w:rsidRPr="00365D09">
              <w:rPr>
                <w:rFonts w:ascii="Nunito Sans" w:hAnsi="Nunito Sans"/>
                <w:sz w:val="22"/>
                <w:szCs w:val="22"/>
              </w:rPr>
              <w:t xml:space="preserve">Excellent leadership and communication abilities, </w:t>
            </w:r>
            <w:r w:rsidRPr="00365D09">
              <w:rPr>
                <w:rFonts w:ascii="Nunito Sans" w:hAnsi="Nunito Sans"/>
                <w:sz w:val="22"/>
                <w:szCs w:val="22"/>
              </w:rPr>
              <w:lastRenderedPageBreak/>
              <w:t>with experience working across diverse teams.</w:t>
            </w:r>
          </w:p>
          <w:p w14:paraId="2F3690A8" w14:textId="77777777" w:rsidR="003156C0" w:rsidRDefault="003156C0" w:rsidP="003156C0">
            <w:pPr>
              <w:rPr>
                <w:rFonts w:ascii="Nunito Sans" w:hAnsi="Nunito Sans"/>
                <w:sz w:val="22"/>
                <w:szCs w:val="22"/>
              </w:rPr>
            </w:pPr>
          </w:p>
          <w:p w14:paraId="6FCBAB54" w14:textId="36D89E1D" w:rsidR="003156C0" w:rsidRPr="00365D09" w:rsidRDefault="003156C0" w:rsidP="00365D09">
            <w:pPr>
              <w:pStyle w:val="ListParagraph"/>
              <w:numPr>
                <w:ilvl w:val="0"/>
                <w:numId w:val="8"/>
              </w:numPr>
              <w:rPr>
                <w:rFonts w:ascii="Nunito Sans" w:hAnsi="Nunito Sans"/>
                <w:sz w:val="22"/>
                <w:szCs w:val="22"/>
              </w:rPr>
            </w:pPr>
            <w:r w:rsidRPr="00365D09">
              <w:rPr>
                <w:rFonts w:ascii="Nunito Sans" w:hAnsi="Nunito Sans"/>
                <w:sz w:val="22"/>
                <w:szCs w:val="22"/>
              </w:rPr>
              <w:t>Proficiency in product management tools (e.g., Jira, Confluence) and Agile methodologies.</w:t>
            </w:r>
          </w:p>
          <w:p w14:paraId="7AE89A83" w14:textId="77777777" w:rsidR="003156C0" w:rsidRDefault="003156C0" w:rsidP="003156C0">
            <w:pPr>
              <w:rPr>
                <w:rFonts w:ascii="Nunito Sans" w:hAnsi="Nunito Sans"/>
                <w:sz w:val="22"/>
                <w:szCs w:val="22"/>
              </w:rPr>
            </w:pPr>
          </w:p>
          <w:p w14:paraId="23BB838A" w14:textId="347EAE11" w:rsidR="00C87AB7" w:rsidRPr="00365D09" w:rsidRDefault="003156C0" w:rsidP="00365D09">
            <w:pPr>
              <w:pStyle w:val="ListParagraph"/>
              <w:numPr>
                <w:ilvl w:val="0"/>
                <w:numId w:val="8"/>
              </w:numPr>
              <w:rPr>
                <w:rFonts w:ascii="Nunito Sans" w:hAnsi="Nunito Sans"/>
                <w:sz w:val="22"/>
                <w:szCs w:val="22"/>
              </w:rPr>
            </w:pPr>
            <w:r w:rsidRPr="00365D09">
              <w:rPr>
                <w:rFonts w:ascii="Nunito Sans" w:hAnsi="Nunito Sans"/>
                <w:sz w:val="22"/>
                <w:szCs w:val="22"/>
              </w:rPr>
              <w:t>Technical aptitude and familiarity with healthcare IT systems, EMRs, or related technologies.</w:t>
            </w:r>
          </w:p>
        </w:tc>
        <w:tc>
          <w:tcPr>
            <w:tcW w:w="1766" w:type="pct"/>
            <w:tcBorders>
              <w:left w:val="single" w:sz="4" w:space="0" w:color="000000"/>
              <w:right w:val="single" w:sz="4" w:space="0" w:color="000000"/>
            </w:tcBorders>
          </w:tcPr>
          <w:p w14:paraId="6BB211A2" w14:textId="77777777" w:rsidR="00C87AB7" w:rsidRPr="00227750" w:rsidRDefault="00C87AB7" w:rsidP="00F23F44">
            <w:pPr>
              <w:rPr>
                <w:rFonts w:ascii="Nunito Sans" w:hAnsi="Nunito Sans"/>
                <w:sz w:val="22"/>
                <w:szCs w:val="22"/>
              </w:rPr>
            </w:pPr>
          </w:p>
        </w:tc>
        <w:tc>
          <w:tcPr>
            <w:tcW w:w="641" w:type="pct"/>
            <w:tcBorders>
              <w:left w:val="single" w:sz="4" w:space="0" w:color="000000"/>
            </w:tcBorders>
          </w:tcPr>
          <w:p w14:paraId="295B5F27" w14:textId="77777777" w:rsidR="00C87AB7" w:rsidRPr="00227750" w:rsidRDefault="00C87AB7" w:rsidP="00F23F44">
            <w:pPr>
              <w:rPr>
                <w:rFonts w:ascii="Nunito Sans" w:hAnsi="Nunito Sans"/>
                <w:sz w:val="22"/>
                <w:szCs w:val="22"/>
              </w:rPr>
            </w:pPr>
          </w:p>
          <w:p w14:paraId="315E12D7" w14:textId="77777777" w:rsidR="00C87AB7" w:rsidRPr="00227750" w:rsidRDefault="00C87AB7" w:rsidP="00F23F44">
            <w:pPr>
              <w:rPr>
                <w:rFonts w:ascii="Nunito Sans" w:hAnsi="Nunito Sans"/>
                <w:sz w:val="22"/>
                <w:szCs w:val="22"/>
              </w:rPr>
            </w:pPr>
          </w:p>
        </w:tc>
      </w:tr>
    </w:tbl>
    <w:p w14:paraId="55CF0333" w14:textId="77777777" w:rsidR="00C87AB7" w:rsidRPr="00227750" w:rsidRDefault="00C87AB7" w:rsidP="00C87AB7">
      <w:pPr>
        <w:rPr>
          <w:rFonts w:ascii="Nunito Sans" w:hAnsi="Nunito Sans"/>
          <w:b/>
          <w:bCs/>
          <w:lang w:val="en-US"/>
        </w:rPr>
      </w:pPr>
    </w:p>
    <w:p w14:paraId="2C30FF82" w14:textId="77777777" w:rsidR="00227750" w:rsidRPr="00227750" w:rsidRDefault="00227750" w:rsidP="0040550C">
      <w:pPr>
        <w:rPr>
          <w:rFonts w:ascii="Nunito Sans" w:hAnsi="Nunito Sans"/>
          <w:b/>
          <w:bCs/>
          <w:lang w:val="en-US"/>
        </w:rPr>
      </w:pPr>
    </w:p>
    <w:bookmarkEnd w:id="1"/>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FE6"/>
    <w:multiLevelType w:val="hybridMultilevel"/>
    <w:tmpl w:val="DDBA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401A1"/>
    <w:multiLevelType w:val="multilevel"/>
    <w:tmpl w:val="3DA0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CB4290"/>
    <w:multiLevelType w:val="multilevel"/>
    <w:tmpl w:val="7B0C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45593B2C"/>
    <w:multiLevelType w:val="multilevel"/>
    <w:tmpl w:val="9EF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83156"/>
    <w:multiLevelType w:val="multilevel"/>
    <w:tmpl w:val="DDCE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94340"/>
    <w:multiLevelType w:val="multilevel"/>
    <w:tmpl w:val="84D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B60A8"/>
    <w:multiLevelType w:val="multilevel"/>
    <w:tmpl w:val="9232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511FD"/>
    <w:multiLevelType w:val="hybridMultilevel"/>
    <w:tmpl w:val="DD60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782699">
    <w:abstractNumId w:val="3"/>
  </w:num>
  <w:num w:numId="2" w16cid:durableId="1269701611">
    <w:abstractNumId w:val="6"/>
  </w:num>
  <w:num w:numId="3" w16cid:durableId="2080589924">
    <w:abstractNumId w:val="5"/>
  </w:num>
  <w:num w:numId="4" w16cid:durableId="681854088">
    <w:abstractNumId w:val="7"/>
  </w:num>
  <w:num w:numId="5" w16cid:durableId="150143010">
    <w:abstractNumId w:val="4"/>
  </w:num>
  <w:num w:numId="6" w16cid:durableId="407389052">
    <w:abstractNumId w:val="2"/>
  </w:num>
  <w:num w:numId="7" w16cid:durableId="1990018612">
    <w:abstractNumId w:val="0"/>
  </w:num>
  <w:num w:numId="8" w16cid:durableId="725031236">
    <w:abstractNumId w:val="8"/>
  </w:num>
  <w:num w:numId="9" w16cid:durableId="18324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82178"/>
    <w:rsid w:val="000C72DD"/>
    <w:rsid w:val="000D1CA8"/>
    <w:rsid w:val="000F5890"/>
    <w:rsid w:val="0011194A"/>
    <w:rsid w:val="00154224"/>
    <w:rsid w:val="00155484"/>
    <w:rsid w:val="00165528"/>
    <w:rsid w:val="00183452"/>
    <w:rsid w:val="001A6347"/>
    <w:rsid w:val="001B233E"/>
    <w:rsid w:val="001C5343"/>
    <w:rsid w:val="001D38E2"/>
    <w:rsid w:val="001E5429"/>
    <w:rsid w:val="00203292"/>
    <w:rsid w:val="00206420"/>
    <w:rsid w:val="00227750"/>
    <w:rsid w:val="002636D8"/>
    <w:rsid w:val="00274B55"/>
    <w:rsid w:val="00282C89"/>
    <w:rsid w:val="002B02EF"/>
    <w:rsid w:val="002B5E07"/>
    <w:rsid w:val="002C2402"/>
    <w:rsid w:val="002E1D16"/>
    <w:rsid w:val="003156C0"/>
    <w:rsid w:val="00315D4F"/>
    <w:rsid w:val="00350153"/>
    <w:rsid w:val="00354E3A"/>
    <w:rsid w:val="0035567B"/>
    <w:rsid w:val="003565F4"/>
    <w:rsid w:val="00365D09"/>
    <w:rsid w:val="0038237F"/>
    <w:rsid w:val="003A4067"/>
    <w:rsid w:val="003C1BA4"/>
    <w:rsid w:val="0040550C"/>
    <w:rsid w:val="004132E5"/>
    <w:rsid w:val="004836C7"/>
    <w:rsid w:val="004A41BB"/>
    <w:rsid w:val="00572A8C"/>
    <w:rsid w:val="005740DC"/>
    <w:rsid w:val="00580DEF"/>
    <w:rsid w:val="005C16D6"/>
    <w:rsid w:val="005E77A3"/>
    <w:rsid w:val="00612953"/>
    <w:rsid w:val="00665976"/>
    <w:rsid w:val="00671FAA"/>
    <w:rsid w:val="006B2EBD"/>
    <w:rsid w:val="006D12FC"/>
    <w:rsid w:val="00706BC9"/>
    <w:rsid w:val="007413F3"/>
    <w:rsid w:val="00746005"/>
    <w:rsid w:val="00770EDF"/>
    <w:rsid w:val="00775F7F"/>
    <w:rsid w:val="007970FB"/>
    <w:rsid w:val="007D1FC5"/>
    <w:rsid w:val="007F7D4C"/>
    <w:rsid w:val="00851D82"/>
    <w:rsid w:val="00896D5B"/>
    <w:rsid w:val="008D7D11"/>
    <w:rsid w:val="009302DE"/>
    <w:rsid w:val="00937D55"/>
    <w:rsid w:val="009B03B6"/>
    <w:rsid w:val="009B3592"/>
    <w:rsid w:val="009B6585"/>
    <w:rsid w:val="009D1DEF"/>
    <w:rsid w:val="009D2E8A"/>
    <w:rsid w:val="00A12398"/>
    <w:rsid w:val="00A25AEE"/>
    <w:rsid w:val="00A720D2"/>
    <w:rsid w:val="00A753BB"/>
    <w:rsid w:val="00AC6330"/>
    <w:rsid w:val="00AD1172"/>
    <w:rsid w:val="00AD3B49"/>
    <w:rsid w:val="00AD6BF7"/>
    <w:rsid w:val="00AE165C"/>
    <w:rsid w:val="00B05A05"/>
    <w:rsid w:val="00B05B04"/>
    <w:rsid w:val="00B25860"/>
    <w:rsid w:val="00B328EC"/>
    <w:rsid w:val="00B82E1F"/>
    <w:rsid w:val="00BA1795"/>
    <w:rsid w:val="00BA4912"/>
    <w:rsid w:val="00BA500C"/>
    <w:rsid w:val="00BB17DE"/>
    <w:rsid w:val="00BC770E"/>
    <w:rsid w:val="00BF51C6"/>
    <w:rsid w:val="00C127E6"/>
    <w:rsid w:val="00C62876"/>
    <w:rsid w:val="00C7399D"/>
    <w:rsid w:val="00C87AB7"/>
    <w:rsid w:val="00C9453F"/>
    <w:rsid w:val="00CA2264"/>
    <w:rsid w:val="00CE77C8"/>
    <w:rsid w:val="00D33F40"/>
    <w:rsid w:val="00D54557"/>
    <w:rsid w:val="00D85AF1"/>
    <w:rsid w:val="00D910CF"/>
    <w:rsid w:val="00D94796"/>
    <w:rsid w:val="00DD00DE"/>
    <w:rsid w:val="00E54125"/>
    <w:rsid w:val="00E802F9"/>
    <w:rsid w:val="00E85AC2"/>
    <w:rsid w:val="00EA1C98"/>
    <w:rsid w:val="00EA28E3"/>
    <w:rsid w:val="00EA4B44"/>
    <w:rsid w:val="00EB4614"/>
    <w:rsid w:val="00EB68F1"/>
    <w:rsid w:val="00EC491D"/>
    <w:rsid w:val="00ED6A06"/>
    <w:rsid w:val="00F338A8"/>
    <w:rsid w:val="00F42B25"/>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character" w:styleId="Strong">
    <w:name w:val="Strong"/>
    <w:basedOn w:val="DefaultParagraphFont"/>
    <w:uiPriority w:val="22"/>
    <w:qFormat/>
    <w:rsid w:val="00BC770E"/>
    <w:rPr>
      <w:b/>
      <w:bCs/>
    </w:rPr>
  </w:style>
  <w:style w:type="paragraph" w:styleId="ListParagraph">
    <w:name w:val="List Paragraph"/>
    <w:basedOn w:val="Normal"/>
    <w:uiPriority w:val="34"/>
    <w:qFormat/>
    <w:rsid w:val="00315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2385">
      <w:bodyDiv w:val="1"/>
      <w:marLeft w:val="0"/>
      <w:marRight w:val="0"/>
      <w:marTop w:val="0"/>
      <w:marBottom w:val="0"/>
      <w:divBdr>
        <w:top w:val="none" w:sz="0" w:space="0" w:color="auto"/>
        <w:left w:val="none" w:sz="0" w:space="0" w:color="auto"/>
        <w:bottom w:val="none" w:sz="0" w:space="0" w:color="auto"/>
        <w:right w:val="none" w:sz="0" w:space="0" w:color="auto"/>
      </w:divBdr>
    </w:div>
    <w:div w:id="664944076">
      <w:bodyDiv w:val="1"/>
      <w:marLeft w:val="0"/>
      <w:marRight w:val="0"/>
      <w:marTop w:val="0"/>
      <w:marBottom w:val="0"/>
      <w:divBdr>
        <w:top w:val="none" w:sz="0" w:space="0" w:color="auto"/>
        <w:left w:val="none" w:sz="0" w:space="0" w:color="auto"/>
        <w:bottom w:val="none" w:sz="0" w:space="0" w:color="auto"/>
        <w:right w:val="none" w:sz="0" w:space="0" w:color="auto"/>
      </w:divBdr>
    </w:div>
    <w:div w:id="714279520">
      <w:bodyDiv w:val="1"/>
      <w:marLeft w:val="0"/>
      <w:marRight w:val="0"/>
      <w:marTop w:val="0"/>
      <w:marBottom w:val="0"/>
      <w:divBdr>
        <w:top w:val="none" w:sz="0" w:space="0" w:color="auto"/>
        <w:left w:val="none" w:sz="0" w:space="0" w:color="auto"/>
        <w:bottom w:val="none" w:sz="0" w:space="0" w:color="auto"/>
        <w:right w:val="none" w:sz="0" w:space="0" w:color="auto"/>
      </w:divBdr>
    </w:div>
    <w:div w:id="1234924311">
      <w:bodyDiv w:val="1"/>
      <w:marLeft w:val="0"/>
      <w:marRight w:val="0"/>
      <w:marTop w:val="0"/>
      <w:marBottom w:val="0"/>
      <w:divBdr>
        <w:top w:val="none" w:sz="0" w:space="0" w:color="auto"/>
        <w:left w:val="none" w:sz="0" w:space="0" w:color="auto"/>
        <w:bottom w:val="none" w:sz="0" w:space="0" w:color="auto"/>
        <w:right w:val="none" w:sz="0" w:space="0" w:color="auto"/>
      </w:divBdr>
    </w:div>
    <w:div w:id="1280527139">
      <w:bodyDiv w:val="1"/>
      <w:marLeft w:val="0"/>
      <w:marRight w:val="0"/>
      <w:marTop w:val="0"/>
      <w:marBottom w:val="0"/>
      <w:divBdr>
        <w:top w:val="none" w:sz="0" w:space="0" w:color="auto"/>
        <w:left w:val="none" w:sz="0" w:space="0" w:color="auto"/>
        <w:bottom w:val="none" w:sz="0" w:space="0" w:color="auto"/>
        <w:right w:val="none" w:sz="0" w:space="0" w:color="auto"/>
      </w:divBdr>
    </w:div>
    <w:div w:id="1646079971">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7</TotalTime>
  <Pages>7</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5</cp:revision>
  <cp:lastPrinted>2023-10-17T09:25:00Z</cp:lastPrinted>
  <dcterms:created xsi:type="dcterms:W3CDTF">2025-02-26T13:06:00Z</dcterms:created>
  <dcterms:modified xsi:type="dcterms:W3CDTF">2025-04-14T09:21:00Z</dcterms:modified>
</cp:coreProperties>
</file>